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6D" w:rsidRPr="00607CCC" w:rsidRDefault="00ED159C" w:rsidP="00C631FC">
      <w:pPr>
        <w:pStyle w:val="Title"/>
        <w:rPr>
          <w:rFonts w:ascii="Arial" w:hAnsi="Arial" w:cs="Arial"/>
          <w:sz w:val="48"/>
          <w:szCs w:val="48"/>
        </w:rPr>
      </w:pPr>
      <w:proofErr w:type="spellStart"/>
      <w:r w:rsidRPr="00607CCC">
        <w:rPr>
          <w:rFonts w:ascii="Arial" w:hAnsi="Arial" w:cs="Arial"/>
          <w:sz w:val="48"/>
          <w:szCs w:val="48"/>
        </w:rPr>
        <w:t>Chirag</w:t>
      </w:r>
      <w:proofErr w:type="spellEnd"/>
      <w:sdt>
        <w:sdtPr>
          <w:rPr>
            <w:rFonts w:ascii="Arial" w:hAnsi="Arial" w:cs="Arial"/>
            <w:sz w:val="48"/>
            <w:szCs w:val="48"/>
          </w:rPr>
          <w:alias w:val="Enter your name:"/>
          <w:tag w:val=""/>
          <w:id w:val="-328297061"/>
          <w:placeholder>
            <w:docPart w:val="695143E52F1448129116BE484BBEF22B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E27791" w:rsidRPr="00607CCC">
            <w:rPr>
              <w:rFonts w:ascii="Arial" w:hAnsi="Arial" w:cs="Arial"/>
              <w:sz w:val="48"/>
              <w:szCs w:val="48"/>
            </w:rPr>
            <w:t xml:space="preserve"> </w:t>
          </w:r>
          <w:proofErr w:type="spellStart"/>
          <w:r w:rsidR="005B225F" w:rsidRPr="00607CCC">
            <w:rPr>
              <w:rFonts w:ascii="Arial" w:hAnsi="Arial" w:cs="Arial"/>
              <w:sz w:val="48"/>
              <w:szCs w:val="48"/>
              <w:lang w:val="en-IN"/>
            </w:rPr>
            <w:t>Ashokbhai</w:t>
          </w:r>
          <w:proofErr w:type="spellEnd"/>
          <w:r w:rsidR="005B225F" w:rsidRPr="00607CCC">
            <w:rPr>
              <w:rFonts w:ascii="Arial" w:hAnsi="Arial" w:cs="Arial"/>
              <w:sz w:val="48"/>
              <w:szCs w:val="48"/>
              <w:lang w:val="en-IN"/>
            </w:rPr>
            <w:t xml:space="preserve"> </w:t>
          </w:r>
          <w:proofErr w:type="spellStart"/>
          <w:r w:rsidR="005B225F" w:rsidRPr="00607CCC">
            <w:rPr>
              <w:rFonts w:ascii="Arial" w:hAnsi="Arial" w:cs="Arial"/>
              <w:sz w:val="48"/>
              <w:szCs w:val="48"/>
              <w:lang w:val="en-IN"/>
            </w:rPr>
            <w:t>Rathod</w:t>
          </w:r>
          <w:proofErr w:type="spellEnd"/>
          <w:r w:rsidR="00C631FC" w:rsidRPr="00607CCC">
            <w:rPr>
              <w:rFonts w:ascii="Arial" w:hAnsi="Arial" w:cs="Arial"/>
              <w:sz w:val="48"/>
              <w:szCs w:val="48"/>
              <w:lang w:val="en-IN"/>
            </w:rPr>
            <w:t xml:space="preserve"> (Flutter/Android App)</w:t>
          </w:r>
        </w:sdtContent>
      </w:sdt>
    </w:p>
    <w:p w:rsidR="00A219CC" w:rsidRPr="00607CCC" w:rsidRDefault="00D56DA5">
      <w:pPr>
        <w:rPr>
          <w:rFonts w:ascii="Arial" w:hAnsi="Arial" w:cs="Arial"/>
        </w:rPr>
      </w:pPr>
      <w:r w:rsidRPr="00607CCC">
        <w:rPr>
          <w:rFonts w:ascii="Segoe UI Symbol" w:hAnsi="Segoe UI Symbol" w:cs="Segoe UI Symbol"/>
        </w:rPr>
        <w:t>✉</w:t>
      </w:r>
      <w:r w:rsidRPr="00607CCC">
        <w:rPr>
          <w:rFonts w:ascii="Arial" w:hAnsi="Arial" w:cs="Arial"/>
        </w:rPr>
        <w:t xml:space="preserve"> </w:t>
      </w:r>
      <w:hyperlink r:id="rId7" w:history="1">
        <w:r w:rsidRPr="00607CCC">
          <w:rPr>
            <w:rStyle w:val="Hyperlink"/>
            <w:rFonts w:ascii="Arial" w:hAnsi="Arial" w:cs="Arial"/>
          </w:rPr>
          <w:t>rathodchiraga@gmail.com</w:t>
        </w:r>
      </w:hyperlink>
      <w:r w:rsidR="00ED159C" w:rsidRPr="00607CCC">
        <w:rPr>
          <w:rFonts w:ascii="Arial" w:hAnsi="Arial" w:cs="Arial"/>
        </w:rPr>
        <w:t xml:space="preserve"> </w:t>
      </w:r>
    </w:p>
    <w:p w:rsidR="00A219CC" w:rsidRPr="00607CCC" w:rsidRDefault="006511E4">
      <w:pPr>
        <w:rPr>
          <w:rFonts w:ascii="Arial" w:hAnsi="Arial" w:cs="Arial"/>
        </w:rPr>
      </w:pPr>
      <w:r w:rsidRPr="00607CCC">
        <w:rPr>
          <w:rFonts w:ascii="Segoe UI Symbol" w:eastAsiaTheme="minorHAnsi" w:hAnsi="Segoe UI Symbol" w:cs="Segoe UI Symbol"/>
          <w:lang w:eastAsia="ko-KR"/>
        </w:rPr>
        <w:t>☏</w:t>
      </w:r>
      <w:r w:rsidR="00A219CC" w:rsidRPr="00607CCC">
        <w:rPr>
          <w:rFonts w:ascii="Arial" w:hAnsi="Arial" w:cs="Arial"/>
        </w:rPr>
        <w:t>+91-8530265426 </w:t>
      </w:r>
    </w:p>
    <w:p w:rsidR="00D7461A" w:rsidRPr="00607CCC" w:rsidRDefault="006511E4">
      <w:pPr>
        <w:rPr>
          <w:rFonts w:ascii="Arial" w:hAnsi="Arial" w:cs="Arial"/>
        </w:rPr>
      </w:pPr>
      <w:r w:rsidRPr="00607CCC">
        <w:rPr>
          <w:rFonts w:ascii="Segoe UI Symbol" w:hAnsi="Segoe UI Symbol" w:cs="Segoe UI Symbol"/>
        </w:rPr>
        <w:t>📮</w:t>
      </w:r>
      <w:r w:rsidR="00D56DA5" w:rsidRPr="00607CCC">
        <w:rPr>
          <w:rFonts w:ascii="Arial" w:hAnsi="Arial" w:cs="Arial"/>
        </w:rPr>
        <w:t xml:space="preserve"> Ravi Park, </w:t>
      </w:r>
      <w:proofErr w:type="spellStart"/>
      <w:r w:rsidR="00D56DA5" w:rsidRPr="00607CCC">
        <w:rPr>
          <w:rFonts w:ascii="Arial" w:hAnsi="Arial" w:cs="Arial"/>
        </w:rPr>
        <w:t>Gulab</w:t>
      </w:r>
      <w:proofErr w:type="spellEnd"/>
      <w:r w:rsidR="00D56DA5" w:rsidRPr="00607CCC">
        <w:rPr>
          <w:rFonts w:ascii="Arial" w:hAnsi="Arial" w:cs="Arial"/>
        </w:rPr>
        <w:t xml:space="preserve"> Nagar Road, Jamnagar, 361007 </w:t>
      </w:r>
    </w:p>
    <w:p w:rsidR="00A219CC" w:rsidRPr="00607CCC" w:rsidRDefault="00D7461A" w:rsidP="00A219CC">
      <w:pPr>
        <w:rPr>
          <w:rFonts w:ascii="Arial" w:hAnsi="Arial" w:cs="Arial"/>
          <w:sz w:val="24"/>
          <w:szCs w:val="24"/>
        </w:rPr>
      </w:pPr>
      <w:r w:rsidRPr="00607CCC">
        <w:rPr>
          <w:rFonts w:ascii="Arial" w:eastAsia="Roboto" w:hAnsi="Arial" w:cs="Arial"/>
          <w:color w:val="292929"/>
          <w:sz w:val="24"/>
          <w:szCs w:val="24"/>
        </w:rPr>
        <w:t>Linked In: https://www.linkedin.com/in/chirag-rathod-flutter/</w:t>
      </w:r>
    </w:p>
    <w:sdt>
      <w:sdtPr>
        <w:rPr>
          <w:rFonts w:ascii="Arial" w:hAnsi="Arial" w:cs="Arial"/>
        </w:rPr>
        <w:alias w:val="Objective:"/>
        <w:tag w:val="Objective:"/>
        <w:id w:val="-736782104"/>
        <w:placeholder>
          <w:docPart w:val="1D0463F104DB4F8A9889EA5D9715BEC6"/>
        </w:placeholder>
        <w:temporary/>
        <w:showingPlcHdr/>
        <w15:appearance w15:val="hidden"/>
      </w:sdtPr>
      <w:sdtEndPr/>
      <w:sdtContent>
        <w:p w:rsidR="00394A6D" w:rsidRPr="00607CCC" w:rsidRDefault="007D00B3">
          <w:pPr>
            <w:pStyle w:val="Heading1"/>
            <w:rPr>
              <w:rFonts w:ascii="Arial" w:hAnsi="Arial" w:cs="Arial"/>
            </w:rPr>
          </w:pPr>
          <w:r w:rsidRPr="00607CCC">
            <w:rPr>
              <w:rFonts w:ascii="Arial" w:hAnsi="Arial" w:cs="Arial"/>
            </w:rPr>
            <w:t>Objective</w:t>
          </w:r>
        </w:p>
      </w:sdtContent>
    </w:sdt>
    <w:p w:rsidR="00394A6D" w:rsidRPr="00607CCC" w:rsidRDefault="000B3148" w:rsidP="000B3148">
      <w:pPr>
        <w:pStyle w:val="ListBullet"/>
        <w:rPr>
          <w:rFonts w:ascii="Arial" w:hAnsi="Arial" w:cs="Arial"/>
        </w:rPr>
      </w:pPr>
      <w:r w:rsidRPr="00607CCC">
        <w:rPr>
          <w:rFonts w:ascii="Arial" w:hAnsi="Arial" w:cs="Arial"/>
        </w:rPr>
        <w:t>Experienced Flutter developer with 4 years' expertise in crafting mobile apps. Skilled in software engineering and passionate about innovation. Seeking a role to leverage skills, collaborate with teams, and drive business growth.</w:t>
      </w:r>
    </w:p>
    <w:sdt>
      <w:sdtPr>
        <w:rPr>
          <w:rFonts w:ascii="Arial" w:hAnsi="Arial" w:cs="Arial"/>
        </w:rPr>
        <w:alias w:val="Education:"/>
        <w:tag w:val="Education:"/>
        <w:id w:val="1513793667"/>
        <w:placeholder>
          <w:docPart w:val="56C2E539461A40709318460D3441A0B6"/>
        </w:placeholder>
        <w:temporary/>
        <w:showingPlcHdr/>
        <w15:appearance w15:val="hidden"/>
      </w:sdtPr>
      <w:sdtEndPr/>
      <w:sdtContent>
        <w:p w:rsidR="00394A6D" w:rsidRPr="00607CCC" w:rsidRDefault="007D00B3">
          <w:pPr>
            <w:pStyle w:val="Heading1"/>
            <w:rPr>
              <w:rFonts w:ascii="Arial" w:hAnsi="Arial" w:cs="Arial"/>
            </w:rPr>
          </w:pPr>
          <w:r w:rsidRPr="00607CCC">
            <w:rPr>
              <w:rFonts w:ascii="Arial" w:hAnsi="Arial" w:cs="Arial"/>
            </w:rPr>
            <w:t>Education</w:t>
          </w:r>
        </w:p>
      </w:sdtContent>
    </w:sdt>
    <w:p w:rsidR="00394A6D" w:rsidRPr="00607CCC" w:rsidRDefault="00ED159C">
      <w:pPr>
        <w:pStyle w:val="Heading2"/>
        <w:rPr>
          <w:rFonts w:ascii="Arial" w:hAnsi="Arial" w:cs="Arial"/>
        </w:rPr>
      </w:pPr>
      <w:r w:rsidRPr="00607CCC">
        <w:rPr>
          <w:rFonts w:ascii="Arial" w:hAnsi="Arial" w:cs="Arial"/>
        </w:rPr>
        <w:t>Master of Computer Application</w:t>
      </w:r>
      <w:r w:rsidR="007D00B3" w:rsidRPr="00607CCC">
        <w:rPr>
          <w:rFonts w:ascii="Arial" w:hAnsi="Arial" w:cs="Arial"/>
        </w:rPr>
        <w:t> | </w:t>
      </w:r>
      <w:r w:rsidRPr="00607CCC">
        <w:rPr>
          <w:rFonts w:ascii="Arial" w:hAnsi="Arial" w:cs="Arial"/>
        </w:rPr>
        <w:t>2013-2017</w:t>
      </w:r>
      <w:r w:rsidR="00607CCC" w:rsidRPr="00607CCC">
        <w:rPr>
          <w:rFonts w:ascii="Arial" w:hAnsi="Arial" w:cs="Arial"/>
        </w:rPr>
        <w:t> </w:t>
      </w:r>
    </w:p>
    <w:p w:rsidR="00607CCC" w:rsidRPr="00607CCC" w:rsidRDefault="00607CCC" w:rsidP="008916B6">
      <w:pPr>
        <w:pStyle w:val="ListBullet"/>
        <w:numPr>
          <w:ilvl w:val="0"/>
          <w:numId w:val="18"/>
        </w:numPr>
        <w:rPr>
          <w:rFonts w:ascii="Arial" w:hAnsi="Arial" w:cs="Arial"/>
        </w:rPr>
      </w:pPr>
      <w:r w:rsidRPr="00607CCC">
        <w:rPr>
          <w:rFonts w:ascii="Arial" w:eastAsia="Times New Roman" w:hAnsi="Arial" w:cs="Arial"/>
          <w:iCs/>
          <w:sz w:val="24"/>
          <w:szCs w:val="24"/>
        </w:rPr>
        <w:t>Hariya</w:t>
      </w:r>
      <w:bookmarkStart w:id="0" w:name="_GoBack"/>
      <w:bookmarkEnd w:id="0"/>
      <w:r w:rsidRPr="00607CCC">
        <w:rPr>
          <w:rFonts w:ascii="Arial" w:eastAsia="Times New Roman" w:hAnsi="Arial" w:cs="Arial"/>
          <w:iCs/>
          <w:sz w:val="24"/>
          <w:szCs w:val="24"/>
        </w:rPr>
        <w:t xml:space="preserve"> College, Gujarat Technology University</w:t>
      </w:r>
    </w:p>
    <w:p w:rsidR="00394A6D" w:rsidRPr="00607CCC" w:rsidRDefault="00ED159C" w:rsidP="008916B6">
      <w:pPr>
        <w:pStyle w:val="ListBullet"/>
        <w:numPr>
          <w:ilvl w:val="0"/>
          <w:numId w:val="18"/>
        </w:numPr>
        <w:rPr>
          <w:rFonts w:ascii="Arial" w:hAnsi="Arial" w:cs="Arial"/>
        </w:rPr>
      </w:pPr>
      <w:r w:rsidRPr="00607CCC">
        <w:rPr>
          <w:rFonts w:ascii="Arial" w:hAnsi="Arial" w:cs="Arial"/>
        </w:rPr>
        <w:t xml:space="preserve">CPI </w:t>
      </w:r>
      <w:r w:rsidR="007D00B3" w:rsidRPr="00607CCC">
        <w:rPr>
          <w:rFonts w:ascii="Arial" w:hAnsi="Arial" w:cs="Arial"/>
        </w:rPr>
        <w:t>:</w:t>
      </w:r>
      <w:r w:rsidRPr="00607CCC">
        <w:rPr>
          <w:rFonts w:ascii="Arial" w:hAnsi="Arial" w:cs="Arial"/>
        </w:rPr>
        <w:t xml:space="preserve"> 6.68</w:t>
      </w:r>
      <w:r w:rsidR="007D00B3" w:rsidRPr="00607CCC">
        <w:rPr>
          <w:rFonts w:ascii="Arial" w:hAnsi="Arial" w:cs="Arial"/>
        </w:rPr>
        <w:t xml:space="preserve"> </w:t>
      </w:r>
    </w:p>
    <w:p w:rsidR="00ED159C" w:rsidRPr="00607CCC" w:rsidRDefault="00ED159C" w:rsidP="00ED159C">
      <w:pPr>
        <w:pStyle w:val="Heading2"/>
        <w:rPr>
          <w:rFonts w:ascii="Arial" w:hAnsi="Arial" w:cs="Arial"/>
        </w:rPr>
      </w:pPr>
      <w:r w:rsidRPr="00607CCC">
        <w:rPr>
          <w:rFonts w:ascii="Arial" w:hAnsi="Arial" w:cs="Arial"/>
        </w:rPr>
        <w:t>Bachlour of Computer Application | 2010-2013 </w:t>
      </w:r>
    </w:p>
    <w:p w:rsidR="00607CCC" w:rsidRPr="00607CCC" w:rsidRDefault="00607CCC" w:rsidP="00ED159C">
      <w:pPr>
        <w:pStyle w:val="ListBullet"/>
        <w:numPr>
          <w:ilvl w:val="0"/>
          <w:numId w:val="18"/>
        </w:numPr>
        <w:rPr>
          <w:rFonts w:ascii="Arial" w:hAnsi="Arial" w:cs="Arial"/>
        </w:rPr>
      </w:pPr>
      <w:r w:rsidRPr="00607CCC">
        <w:rPr>
          <w:rFonts w:ascii="Arial" w:eastAsia="Times New Roman" w:hAnsi="Arial" w:cs="Arial"/>
          <w:iCs/>
          <w:sz w:val="24"/>
          <w:szCs w:val="24"/>
        </w:rPr>
        <w:t xml:space="preserve">Vidya Sagar </w:t>
      </w:r>
      <w:r w:rsidRPr="00607CCC">
        <w:rPr>
          <w:rFonts w:ascii="Arial" w:eastAsia="Times New Roman" w:hAnsi="Arial" w:cs="Arial"/>
          <w:iCs/>
          <w:sz w:val="24"/>
          <w:szCs w:val="24"/>
        </w:rPr>
        <w:t>InfoTech</w:t>
      </w:r>
      <w:r w:rsidRPr="00607CCC">
        <w:rPr>
          <w:rFonts w:ascii="Arial" w:eastAsia="Times New Roman" w:hAnsi="Arial" w:cs="Arial"/>
          <w:iCs/>
          <w:sz w:val="24"/>
          <w:szCs w:val="24"/>
        </w:rPr>
        <w:t xml:space="preserve"> College, Saurashtra University</w:t>
      </w:r>
    </w:p>
    <w:p w:rsidR="00ED159C" w:rsidRPr="00607CCC" w:rsidRDefault="00ED159C" w:rsidP="00ED159C">
      <w:pPr>
        <w:pStyle w:val="ListBullet"/>
        <w:numPr>
          <w:ilvl w:val="0"/>
          <w:numId w:val="18"/>
        </w:numPr>
        <w:rPr>
          <w:rFonts w:ascii="Arial" w:hAnsi="Arial" w:cs="Arial"/>
        </w:rPr>
      </w:pPr>
      <w:r w:rsidRPr="00607CCC">
        <w:rPr>
          <w:rFonts w:ascii="Arial" w:hAnsi="Arial" w:cs="Arial"/>
        </w:rPr>
        <w:t>CPI : 7.14</w:t>
      </w:r>
    </w:p>
    <w:sdt>
      <w:sdtPr>
        <w:rPr>
          <w:rFonts w:ascii="Arial" w:hAnsi="Arial" w:cs="Arial"/>
        </w:rPr>
        <w:alias w:val="Experience:"/>
        <w:tag w:val="Experience:"/>
        <w:id w:val="1494989950"/>
        <w:placeholder>
          <w:docPart w:val="EC49085A5B774E1D943517EBA7313756"/>
        </w:placeholder>
        <w:temporary/>
        <w:showingPlcHdr/>
        <w15:appearance w15:val="hidden"/>
      </w:sdtPr>
      <w:sdtEndPr/>
      <w:sdtContent>
        <w:p w:rsidR="00394A6D" w:rsidRPr="00607CCC" w:rsidRDefault="007D00B3">
          <w:pPr>
            <w:pStyle w:val="Heading1"/>
            <w:rPr>
              <w:rFonts w:ascii="Arial" w:hAnsi="Arial" w:cs="Arial"/>
            </w:rPr>
          </w:pPr>
          <w:r w:rsidRPr="00607CCC">
            <w:rPr>
              <w:rFonts w:ascii="Arial" w:hAnsi="Arial" w:cs="Arial"/>
            </w:rPr>
            <w:t>Experience</w:t>
          </w:r>
        </w:p>
      </w:sdtContent>
    </w:sdt>
    <w:p w:rsidR="00394A6D" w:rsidRPr="00607CCC" w:rsidRDefault="002654B8">
      <w:pPr>
        <w:pStyle w:val="Heading2"/>
        <w:rPr>
          <w:rFonts w:ascii="Arial" w:hAnsi="Arial" w:cs="Arial"/>
        </w:rPr>
      </w:pPr>
      <w:r w:rsidRPr="00607CCC">
        <w:rPr>
          <w:rFonts w:ascii="Arial" w:hAnsi="Arial" w:cs="Arial"/>
        </w:rPr>
        <w:t xml:space="preserve">Flutter Developer </w:t>
      </w:r>
      <w:r w:rsidR="007D00B3" w:rsidRPr="00607CCC">
        <w:rPr>
          <w:rFonts w:ascii="Arial" w:hAnsi="Arial" w:cs="Arial"/>
        </w:rPr>
        <w:t>| </w:t>
      </w:r>
      <w:r w:rsidRPr="00607CCC">
        <w:rPr>
          <w:rFonts w:ascii="Arial" w:hAnsi="Arial" w:cs="Arial"/>
        </w:rPr>
        <w:t>Smart web tech - jamnagar</w:t>
      </w:r>
      <w:r w:rsidR="007D00B3" w:rsidRPr="00607CCC">
        <w:rPr>
          <w:rFonts w:ascii="Arial" w:hAnsi="Arial" w:cs="Arial"/>
        </w:rPr>
        <w:t> | </w:t>
      </w:r>
      <w:r w:rsidRPr="00607CCC">
        <w:rPr>
          <w:rFonts w:ascii="Arial" w:hAnsi="Arial" w:cs="Arial"/>
        </w:rPr>
        <w:t>Oct-2022</w:t>
      </w:r>
      <w:r w:rsidR="0077621B" w:rsidRPr="00607CCC">
        <w:rPr>
          <w:rFonts w:ascii="Arial" w:hAnsi="Arial" w:cs="Arial"/>
        </w:rPr>
        <w:t xml:space="preserve"> - </w:t>
      </w:r>
      <w:r w:rsidRPr="00607CCC">
        <w:rPr>
          <w:rFonts w:ascii="Arial" w:hAnsi="Arial" w:cs="Arial"/>
        </w:rPr>
        <w:t>Present</w:t>
      </w:r>
    </w:p>
    <w:p w:rsidR="00607CCC" w:rsidRPr="00607CCC" w:rsidRDefault="00607CCC" w:rsidP="00607CCC">
      <w:pPr>
        <w:pStyle w:val="ListBullet"/>
        <w:rPr>
          <w:rFonts w:ascii="Arial" w:hAnsi="Arial" w:cs="Arial"/>
        </w:rPr>
      </w:pPr>
      <w:r w:rsidRPr="00607CCC">
        <w:rPr>
          <w:rFonts w:ascii="Arial" w:hAnsi="Arial" w:cs="Arial"/>
        </w:rPr>
        <w:t>Developed and optimized mobile applications for image sharing, quizzes, and point-of-sale (POS) systems.</w:t>
      </w:r>
    </w:p>
    <w:p w:rsidR="00394A6D" w:rsidRPr="00607CCC" w:rsidRDefault="00607CCC" w:rsidP="00607CCC">
      <w:pPr>
        <w:pStyle w:val="ListBullet"/>
        <w:rPr>
          <w:rFonts w:ascii="Arial" w:hAnsi="Arial" w:cs="Arial"/>
        </w:rPr>
      </w:pPr>
      <w:r w:rsidRPr="00607CCC">
        <w:rPr>
          <w:rFonts w:ascii="Arial" w:hAnsi="Arial" w:cs="Arial"/>
        </w:rPr>
        <w:t>Implemented innovative solutions to enhance user experience and operational efficiency.</w:t>
      </w:r>
      <w:r w:rsidR="002654B8" w:rsidRPr="00607CCC">
        <w:rPr>
          <w:rFonts w:ascii="Arial" w:hAnsi="Arial" w:cs="Arial"/>
        </w:rPr>
        <w:t xml:space="preserve"> </w:t>
      </w:r>
    </w:p>
    <w:p w:rsidR="003063DB" w:rsidRPr="00607CCC" w:rsidRDefault="003063DB" w:rsidP="00607CCC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:rsidR="002654B8" w:rsidRPr="00607CCC" w:rsidRDefault="002654B8" w:rsidP="002654B8">
      <w:pPr>
        <w:pStyle w:val="Heading2"/>
        <w:rPr>
          <w:rFonts w:ascii="Arial" w:hAnsi="Arial" w:cs="Arial"/>
        </w:rPr>
      </w:pPr>
      <w:r w:rsidRPr="00607CCC">
        <w:rPr>
          <w:rFonts w:ascii="Arial" w:hAnsi="Arial" w:cs="Arial"/>
        </w:rPr>
        <w:t>FLutter Developer | Tretanz infotech - rajkot | Aug-2021 – Sep - 2022</w:t>
      </w:r>
    </w:p>
    <w:p w:rsidR="002654B8" w:rsidRPr="00607CCC" w:rsidRDefault="00A219CC" w:rsidP="002654B8">
      <w:pPr>
        <w:pStyle w:val="ListBullet"/>
        <w:numPr>
          <w:ilvl w:val="0"/>
          <w:numId w:val="19"/>
        </w:numPr>
        <w:rPr>
          <w:rFonts w:ascii="Arial" w:hAnsi="Arial" w:cs="Arial"/>
        </w:rPr>
      </w:pPr>
      <w:r w:rsidRPr="00607CCC">
        <w:rPr>
          <w:rFonts w:ascii="Arial" w:hAnsi="Arial" w:cs="Arial"/>
        </w:rPr>
        <w:t>H</w:t>
      </w:r>
      <w:r w:rsidR="002654B8" w:rsidRPr="00607CCC">
        <w:rPr>
          <w:rFonts w:ascii="Arial" w:hAnsi="Arial" w:cs="Arial"/>
        </w:rPr>
        <w:t>ome service, audio &amp; video streaming, and vehicle-related services using Flutter framework.</w:t>
      </w:r>
    </w:p>
    <w:p w:rsidR="003063DB" w:rsidRPr="00607CCC" w:rsidRDefault="003063DB" w:rsidP="003063DB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</w:p>
    <w:p w:rsidR="002654B8" w:rsidRPr="00607CCC" w:rsidRDefault="002654B8" w:rsidP="002654B8">
      <w:pPr>
        <w:pStyle w:val="Heading2"/>
        <w:rPr>
          <w:rFonts w:ascii="Arial" w:hAnsi="Arial" w:cs="Arial"/>
        </w:rPr>
      </w:pPr>
      <w:r w:rsidRPr="00607CCC">
        <w:rPr>
          <w:rFonts w:ascii="Arial" w:hAnsi="Arial" w:cs="Arial"/>
        </w:rPr>
        <w:t>FLutter Developer | Green specks media - ahmedabad | Mar-2020 – July - 2021</w:t>
      </w:r>
    </w:p>
    <w:p w:rsidR="002654B8" w:rsidRPr="00607CCC" w:rsidRDefault="002654B8" w:rsidP="002654B8">
      <w:pPr>
        <w:pStyle w:val="ListBullet"/>
        <w:numPr>
          <w:ilvl w:val="0"/>
          <w:numId w:val="19"/>
        </w:numPr>
        <w:rPr>
          <w:rFonts w:ascii="Arial" w:hAnsi="Arial" w:cs="Arial"/>
        </w:rPr>
      </w:pPr>
      <w:proofErr w:type="spellStart"/>
      <w:r w:rsidRPr="00607CCC">
        <w:rPr>
          <w:rFonts w:ascii="Arial" w:hAnsi="Arial" w:cs="Arial"/>
        </w:rPr>
        <w:t>Jex</w:t>
      </w:r>
      <w:proofErr w:type="spellEnd"/>
      <w:r w:rsidRPr="00607CCC">
        <w:rPr>
          <w:rFonts w:ascii="Arial" w:hAnsi="Arial" w:cs="Arial"/>
        </w:rPr>
        <w:t xml:space="preserve"> Movers (Food, Parcel &amp; Taxi </w:t>
      </w:r>
      <w:r w:rsidR="00A219CC" w:rsidRPr="00607CCC">
        <w:rPr>
          <w:rFonts w:ascii="Arial" w:hAnsi="Arial" w:cs="Arial"/>
        </w:rPr>
        <w:t>Service</w:t>
      </w:r>
      <w:r w:rsidRPr="00607CCC">
        <w:rPr>
          <w:rFonts w:ascii="Arial" w:hAnsi="Arial" w:cs="Arial"/>
        </w:rPr>
        <w:t>) app &amp; Website Develop using Flutter framework.</w:t>
      </w:r>
    </w:p>
    <w:p w:rsidR="00D56207" w:rsidRPr="00607CCC" w:rsidRDefault="002654B8" w:rsidP="002654B8">
      <w:pPr>
        <w:pStyle w:val="ListBullet"/>
        <w:numPr>
          <w:ilvl w:val="0"/>
          <w:numId w:val="19"/>
        </w:numPr>
        <w:rPr>
          <w:rFonts w:ascii="Arial" w:hAnsi="Arial" w:cs="Arial"/>
        </w:rPr>
      </w:pPr>
      <w:r w:rsidRPr="00607CCC">
        <w:rPr>
          <w:rFonts w:ascii="Arial" w:hAnsi="Arial" w:cs="Arial"/>
        </w:rPr>
        <w:t>O</w:t>
      </w:r>
      <w:r w:rsidR="003063DB" w:rsidRPr="00607CCC">
        <w:rPr>
          <w:rFonts w:ascii="Arial" w:hAnsi="Arial" w:cs="Arial"/>
        </w:rPr>
        <w:t xml:space="preserve">ne mobile application </w:t>
      </w:r>
      <w:r w:rsidRPr="00607CCC">
        <w:rPr>
          <w:rFonts w:ascii="Arial" w:hAnsi="Arial" w:cs="Arial"/>
        </w:rPr>
        <w:t xml:space="preserve">for </w:t>
      </w:r>
      <w:proofErr w:type="spellStart"/>
      <w:r w:rsidRPr="00607CCC">
        <w:rPr>
          <w:rFonts w:ascii="Arial" w:hAnsi="Arial" w:cs="Arial"/>
        </w:rPr>
        <w:t>Jex</w:t>
      </w:r>
      <w:proofErr w:type="spellEnd"/>
      <w:r w:rsidRPr="00607CCC">
        <w:rPr>
          <w:rFonts w:ascii="Arial" w:hAnsi="Arial" w:cs="Arial"/>
        </w:rPr>
        <w:t xml:space="preserve"> </w:t>
      </w:r>
      <w:r w:rsidR="00A219CC" w:rsidRPr="00607CCC">
        <w:rPr>
          <w:rFonts w:ascii="Arial" w:hAnsi="Arial" w:cs="Arial"/>
        </w:rPr>
        <w:t>Ads using</w:t>
      </w:r>
      <w:r w:rsidR="003063DB" w:rsidRPr="00607CCC">
        <w:rPr>
          <w:rFonts w:ascii="Arial" w:hAnsi="Arial" w:cs="Arial"/>
        </w:rPr>
        <w:t xml:space="preserve"> Android Application Development.</w:t>
      </w:r>
    </w:p>
    <w:p w:rsidR="003063DB" w:rsidRPr="00607CCC" w:rsidRDefault="003063DB" w:rsidP="003063DB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</w:p>
    <w:p w:rsidR="003063DB" w:rsidRPr="00607CCC" w:rsidRDefault="003063DB" w:rsidP="003063DB">
      <w:pPr>
        <w:pStyle w:val="Heading2"/>
        <w:rPr>
          <w:rFonts w:ascii="Arial" w:hAnsi="Arial" w:cs="Arial"/>
        </w:rPr>
      </w:pPr>
      <w:r w:rsidRPr="00607CCC">
        <w:rPr>
          <w:rFonts w:ascii="Arial" w:hAnsi="Arial" w:cs="Arial"/>
        </w:rPr>
        <w:t>Android Developer | Stark Technology - ahmedabad | jAN -2020 – Mar - 2020</w:t>
      </w:r>
    </w:p>
    <w:p w:rsidR="003063DB" w:rsidRPr="00607CCC" w:rsidRDefault="003063DB" w:rsidP="003063DB">
      <w:pPr>
        <w:pStyle w:val="ListBullet"/>
        <w:numPr>
          <w:ilvl w:val="0"/>
          <w:numId w:val="19"/>
        </w:numPr>
        <w:rPr>
          <w:rFonts w:ascii="Arial" w:hAnsi="Arial" w:cs="Arial"/>
        </w:rPr>
      </w:pPr>
      <w:r w:rsidRPr="00607CCC">
        <w:rPr>
          <w:rFonts w:ascii="Arial" w:hAnsi="Arial" w:cs="Arial"/>
        </w:rPr>
        <w:t xml:space="preserve">Pre School Develop using Android Java. </w:t>
      </w:r>
    </w:p>
    <w:p w:rsidR="003063DB" w:rsidRPr="00607CCC" w:rsidRDefault="003063DB" w:rsidP="003063DB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</w:p>
    <w:p w:rsidR="003063DB" w:rsidRPr="00607CCC" w:rsidRDefault="003063DB" w:rsidP="003063DB">
      <w:pPr>
        <w:pStyle w:val="Heading2"/>
        <w:rPr>
          <w:rFonts w:ascii="Arial" w:hAnsi="Arial" w:cs="Arial"/>
        </w:rPr>
      </w:pPr>
      <w:r w:rsidRPr="00607CCC">
        <w:rPr>
          <w:rFonts w:ascii="Arial" w:hAnsi="Arial" w:cs="Arial"/>
        </w:rPr>
        <w:lastRenderedPageBreak/>
        <w:t>Android Developer |</w:t>
      </w:r>
      <w:r w:rsidR="00D56DA5" w:rsidRPr="00607CCC">
        <w:rPr>
          <w:rFonts w:ascii="Arial" w:hAnsi="Arial" w:cs="Arial"/>
        </w:rPr>
        <w:t> ERIENCE</w:t>
      </w:r>
      <w:r w:rsidRPr="00607CCC">
        <w:rPr>
          <w:rFonts w:ascii="Arial" w:hAnsi="Arial" w:cs="Arial"/>
        </w:rPr>
        <w:t xml:space="preserve"> Solution- ahmedabad | Mar -2019 – Nov - 2019</w:t>
      </w:r>
    </w:p>
    <w:p w:rsidR="003063DB" w:rsidRPr="00607CCC" w:rsidRDefault="00A219CC" w:rsidP="003063DB">
      <w:pPr>
        <w:pStyle w:val="ListBullet"/>
        <w:numPr>
          <w:ilvl w:val="0"/>
          <w:numId w:val="19"/>
        </w:numPr>
        <w:rPr>
          <w:rFonts w:ascii="Arial" w:hAnsi="Arial" w:cs="Arial"/>
        </w:rPr>
      </w:pPr>
      <w:r w:rsidRPr="00607CCC">
        <w:rPr>
          <w:rFonts w:ascii="Arial" w:hAnsi="Arial" w:cs="Arial"/>
        </w:rPr>
        <w:t>Let’s</w:t>
      </w:r>
      <w:r w:rsidR="003063DB" w:rsidRPr="00607CCC">
        <w:rPr>
          <w:rFonts w:ascii="Arial" w:hAnsi="Arial" w:cs="Arial"/>
        </w:rPr>
        <w:t xml:space="preserve"> play, Cs Jobs, </w:t>
      </w:r>
      <w:r w:rsidRPr="00607CCC">
        <w:rPr>
          <w:rFonts w:ascii="Arial" w:hAnsi="Arial" w:cs="Arial"/>
        </w:rPr>
        <w:t>CBM</w:t>
      </w:r>
      <w:r w:rsidR="003063DB" w:rsidRPr="00607CCC">
        <w:rPr>
          <w:rFonts w:ascii="Arial" w:hAnsi="Arial" w:cs="Arial"/>
        </w:rPr>
        <w:t xml:space="preserve"> Calculator Develop using Android Java. </w:t>
      </w:r>
    </w:p>
    <w:p w:rsidR="003063DB" w:rsidRPr="00607CCC" w:rsidRDefault="003063DB" w:rsidP="005E3E56">
      <w:pPr>
        <w:pStyle w:val="ListBullet"/>
        <w:numPr>
          <w:ilvl w:val="0"/>
          <w:numId w:val="0"/>
        </w:numPr>
        <w:rPr>
          <w:rFonts w:ascii="Arial" w:eastAsia="Roboto" w:hAnsi="Arial" w:cs="Arial"/>
          <w:sz w:val="26"/>
        </w:rPr>
      </w:pPr>
      <w:r w:rsidRPr="00607CCC">
        <w:rPr>
          <w:rFonts w:ascii="Arial" w:eastAsia="Roboto" w:hAnsi="Arial" w:cs="Arial"/>
          <w:sz w:val="26"/>
        </w:rPr>
        <w:t xml:space="preserve"> </w:t>
      </w:r>
    </w:p>
    <w:p w:rsidR="00D56DA5" w:rsidRPr="00607CCC" w:rsidRDefault="00DB3167" w:rsidP="00D56DA5">
      <w:pPr>
        <w:pStyle w:val="Heading1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kills &amp; Abilities:"/>
          <w:tag w:val="Skills &amp; Abilities:"/>
          <w:id w:val="495469907"/>
          <w:placeholder>
            <w:docPart w:val="5D6D90DA4BBB483AA35EF1FE3FA4A452"/>
          </w:placeholder>
          <w:temporary/>
          <w:showingPlcHdr/>
          <w15:appearance w15:val="hidden"/>
        </w:sdtPr>
        <w:sdtEndPr/>
        <w:sdtContent>
          <w:r w:rsidR="00D56DA5" w:rsidRPr="00607CCC">
            <w:rPr>
              <w:rFonts w:ascii="Arial" w:hAnsi="Arial" w:cs="Arial"/>
            </w:rPr>
            <w:t>Skills &amp; Abilities</w:t>
          </w:r>
        </w:sdtContent>
      </w:sdt>
    </w:p>
    <w:p w:rsidR="00D56DA5" w:rsidRPr="00607CCC" w:rsidRDefault="00D56DA5" w:rsidP="00D56DA5">
      <w:pPr>
        <w:pStyle w:val="Heading2"/>
        <w:rPr>
          <w:rFonts w:ascii="Arial" w:hAnsi="Arial" w:cs="Arial"/>
        </w:rPr>
      </w:pPr>
      <w:r w:rsidRPr="00607CCC">
        <w:rPr>
          <w:rFonts w:ascii="Arial" w:hAnsi="Arial" w:cs="Arial"/>
        </w:rPr>
        <w:t>Flutter Development</w:t>
      </w:r>
    </w:p>
    <w:p w:rsidR="00D56DA5" w:rsidRPr="00607CCC" w:rsidRDefault="00D56DA5" w:rsidP="00D56DA5">
      <w:pPr>
        <w:pStyle w:val="ListBullet"/>
        <w:rPr>
          <w:rFonts w:ascii="Arial" w:hAnsi="Arial" w:cs="Arial"/>
        </w:rPr>
      </w:pPr>
      <w:r w:rsidRPr="00607CCC">
        <w:rPr>
          <w:rFonts w:ascii="Arial" w:hAnsi="Arial" w:cs="Arial"/>
        </w:rPr>
        <w:t xml:space="preserve">Proficient in building cross-platform mobile applications using Flutter framework, with a focus on performance, scalability, and user experience. </w:t>
      </w:r>
    </w:p>
    <w:p w:rsidR="00D56DA5" w:rsidRPr="00607CCC" w:rsidRDefault="00D56DA5" w:rsidP="00D56DA5">
      <w:pPr>
        <w:pStyle w:val="Heading2"/>
        <w:rPr>
          <w:rFonts w:ascii="Arial" w:hAnsi="Arial" w:cs="Arial"/>
        </w:rPr>
      </w:pPr>
      <w:r w:rsidRPr="00607CCC">
        <w:rPr>
          <w:rFonts w:ascii="Arial" w:hAnsi="Arial" w:cs="Arial"/>
        </w:rPr>
        <w:t>Dart Programming</w:t>
      </w:r>
    </w:p>
    <w:p w:rsidR="00D56DA5" w:rsidRPr="00607CCC" w:rsidRDefault="00D56DA5" w:rsidP="00D56DA5">
      <w:pPr>
        <w:pStyle w:val="ListBullet"/>
        <w:rPr>
          <w:rFonts w:ascii="Arial" w:hAnsi="Arial" w:cs="Arial"/>
        </w:rPr>
      </w:pPr>
      <w:r w:rsidRPr="00607CCC">
        <w:rPr>
          <w:rFonts w:ascii="Arial" w:hAnsi="Arial" w:cs="Arial"/>
        </w:rPr>
        <w:t>Advanced knowledge of Dart programming language, including its features, syntax, and best practices for efficient development.</w:t>
      </w:r>
    </w:p>
    <w:p w:rsidR="00D56DA5" w:rsidRPr="00607CCC" w:rsidRDefault="00D56DA5" w:rsidP="00D56DA5">
      <w:pPr>
        <w:pStyle w:val="Heading2"/>
        <w:rPr>
          <w:rFonts w:ascii="Arial" w:hAnsi="Arial" w:cs="Arial"/>
        </w:rPr>
      </w:pPr>
      <w:r w:rsidRPr="00607CCC">
        <w:rPr>
          <w:rFonts w:ascii="Arial" w:hAnsi="Arial" w:cs="Arial"/>
        </w:rPr>
        <w:t>State Management</w:t>
      </w:r>
    </w:p>
    <w:p w:rsidR="00D56DA5" w:rsidRPr="00607CCC" w:rsidRDefault="00D56DA5" w:rsidP="00D56DA5">
      <w:pPr>
        <w:pStyle w:val="ListBullet"/>
        <w:rPr>
          <w:rFonts w:ascii="Arial" w:hAnsi="Arial" w:cs="Arial"/>
        </w:rPr>
      </w:pPr>
      <w:r w:rsidRPr="00607CCC">
        <w:rPr>
          <w:rFonts w:ascii="Arial" w:hAnsi="Arial" w:cs="Arial"/>
        </w:rPr>
        <w:t xml:space="preserve">State Management: Proficient in various state management techniques including Bloc Pattern, </w:t>
      </w:r>
      <w:proofErr w:type="spellStart"/>
      <w:r w:rsidR="00A219CC" w:rsidRPr="00607CCC">
        <w:rPr>
          <w:rFonts w:ascii="Arial" w:hAnsi="Arial" w:cs="Arial"/>
        </w:rPr>
        <w:t>Getx</w:t>
      </w:r>
      <w:proofErr w:type="spellEnd"/>
      <w:r w:rsidR="00A219CC" w:rsidRPr="00607CCC">
        <w:rPr>
          <w:rFonts w:ascii="Arial" w:hAnsi="Arial" w:cs="Arial"/>
        </w:rPr>
        <w:t>, State full</w:t>
      </w:r>
      <w:r w:rsidRPr="00607CCC">
        <w:rPr>
          <w:rFonts w:ascii="Arial" w:hAnsi="Arial" w:cs="Arial"/>
        </w:rPr>
        <w:t xml:space="preserve"> Widgets state management solutions. </w:t>
      </w:r>
    </w:p>
    <w:p w:rsidR="00D56DA5" w:rsidRPr="00607CCC" w:rsidRDefault="00D56DA5" w:rsidP="00D56DA5">
      <w:pPr>
        <w:pStyle w:val="Heading2"/>
        <w:rPr>
          <w:rFonts w:ascii="Arial" w:hAnsi="Arial" w:cs="Arial"/>
        </w:rPr>
      </w:pPr>
      <w:r w:rsidRPr="00607CCC">
        <w:rPr>
          <w:rFonts w:ascii="Arial" w:hAnsi="Arial" w:cs="Arial"/>
        </w:rPr>
        <w:t>API IntegratioN</w:t>
      </w:r>
    </w:p>
    <w:p w:rsidR="00D56DA5" w:rsidRPr="00607CCC" w:rsidRDefault="00D56DA5" w:rsidP="00D56DA5">
      <w:pPr>
        <w:pStyle w:val="ListBullet"/>
        <w:rPr>
          <w:rFonts w:ascii="Arial" w:hAnsi="Arial" w:cs="Arial"/>
        </w:rPr>
      </w:pPr>
      <w:r w:rsidRPr="00607CCC">
        <w:rPr>
          <w:rFonts w:ascii="Arial" w:hAnsi="Arial" w:cs="Arial"/>
        </w:rPr>
        <w:t xml:space="preserve">Skilled in integrating </w:t>
      </w:r>
      <w:r w:rsidR="00A219CC" w:rsidRPr="00607CCC">
        <w:rPr>
          <w:rFonts w:ascii="Arial" w:hAnsi="Arial" w:cs="Arial"/>
        </w:rPr>
        <w:t>Restful</w:t>
      </w:r>
      <w:r w:rsidRPr="00607CCC">
        <w:rPr>
          <w:rFonts w:ascii="Arial" w:hAnsi="Arial" w:cs="Arial"/>
        </w:rPr>
        <w:t xml:space="preserve"> APIs and third-party services to enable various functionalities within mobile applications.</w:t>
      </w:r>
    </w:p>
    <w:p w:rsidR="00D56DA5" w:rsidRPr="00607CCC" w:rsidRDefault="00D56DA5" w:rsidP="00D56DA5">
      <w:pPr>
        <w:pStyle w:val="Heading2"/>
        <w:rPr>
          <w:rFonts w:ascii="Arial" w:hAnsi="Arial" w:cs="Arial"/>
        </w:rPr>
      </w:pPr>
      <w:r w:rsidRPr="00607CCC">
        <w:rPr>
          <w:rFonts w:ascii="Arial" w:hAnsi="Arial" w:cs="Arial"/>
        </w:rPr>
        <w:t>API Firebase</w:t>
      </w:r>
    </w:p>
    <w:p w:rsidR="00D56DA5" w:rsidRPr="00607CCC" w:rsidRDefault="00D56DA5" w:rsidP="00D56DA5">
      <w:pPr>
        <w:pStyle w:val="ListBullet"/>
        <w:rPr>
          <w:rFonts w:ascii="Arial" w:hAnsi="Arial" w:cs="Arial"/>
        </w:rPr>
      </w:pPr>
      <w:r w:rsidRPr="00607CCC">
        <w:rPr>
          <w:rFonts w:ascii="Arial" w:hAnsi="Arial" w:cs="Arial"/>
        </w:rPr>
        <w:t xml:space="preserve">Proficient in utilizing Firebase services such as </w:t>
      </w:r>
      <w:proofErr w:type="spellStart"/>
      <w:r w:rsidRPr="00607CCC">
        <w:rPr>
          <w:rFonts w:ascii="Arial" w:hAnsi="Arial" w:cs="Arial"/>
        </w:rPr>
        <w:t>Firestore</w:t>
      </w:r>
      <w:proofErr w:type="spellEnd"/>
      <w:r w:rsidRPr="00607CCC">
        <w:rPr>
          <w:rFonts w:ascii="Arial" w:hAnsi="Arial" w:cs="Arial"/>
        </w:rPr>
        <w:t>, Authentication, Cloud Functions, and Cloud Messaging for backend development and app analytics.</w:t>
      </w:r>
    </w:p>
    <w:p w:rsidR="00D56DA5" w:rsidRPr="00607CCC" w:rsidRDefault="00D56DA5" w:rsidP="00D56DA5">
      <w:pPr>
        <w:pStyle w:val="Heading2"/>
        <w:rPr>
          <w:rFonts w:ascii="Arial" w:hAnsi="Arial" w:cs="Arial"/>
        </w:rPr>
      </w:pPr>
      <w:r w:rsidRPr="00607CCC">
        <w:rPr>
          <w:rFonts w:ascii="Arial" w:hAnsi="Arial" w:cs="Arial"/>
        </w:rPr>
        <w:t>Problem Solving</w:t>
      </w:r>
    </w:p>
    <w:p w:rsidR="00D56DA5" w:rsidRPr="00607CCC" w:rsidRDefault="00D56DA5" w:rsidP="00D56DA5">
      <w:pPr>
        <w:pStyle w:val="ListBullet"/>
        <w:rPr>
          <w:rFonts w:ascii="Arial" w:hAnsi="Arial" w:cs="Arial"/>
        </w:rPr>
      </w:pPr>
      <w:r w:rsidRPr="00607CCC">
        <w:rPr>
          <w:rFonts w:ascii="Arial" w:hAnsi="Arial" w:cs="Arial"/>
        </w:rPr>
        <w:t>Strong analytical and problem-solving skills, with a track record of effectively troubleshooting and resolving technical issues.</w:t>
      </w:r>
    </w:p>
    <w:p w:rsidR="00D56DA5" w:rsidRPr="00607CCC" w:rsidRDefault="00D56DA5" w:rsidP="005E3E56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:rsidR="006511E4" w:rsidRPr="00607CCC" w:rsidRDefault="006511E4" w:rsidP="006511E4">
      <w:pPr>
        <w:pStyle w:val="Heading1"/>
        <w:rPr>
          <w:rFonts w:ascii="Arial" w:hAnsi="Arial" w:cs="Arial"/>
        </w:rPr>
      </w:pPr>
      <w:r w:rsidRPr="00607CCC">
        <w:rPr>
          <w:rFonts w:ascii="Arial" w:hAnsi="Arial" w:cs="Arial"/>
        </w:rPr>
        <w:t xml:space="preserve">Project Work </w:t>
      </w:r>
    </w:p>
    <w:p w:rsidR="00607CCC" w:rsidRPr="00607CCC" w:rsidRDefault="00607CCC" w:rsidP="00607CCC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hyperlink r:id="rId8" w:tgtFrame="_new" w:history="1">
        <w:proofErr w:type="spellStart"/>
        <w:r w:rsidRPr="00607CC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Atlale</w:t>
        </w:r>
        <w:proofErr w:type="spellEnd"/>
      </w:hyperlink>
      <w:r w:rsidRPr="00607CCC">
        <w:rPr>
          <w:rFonts w:ascii="Arial" w:eastAsia="Times New Roman" w:hAnsi="Arial" w:cs="Arial"/>
          <w:sz w:val="24"/>
          <w:szCs w:val="24"/>
        </w:rPr>
        <w:t>: A versatile Flutter app for various services.</w:t>
      </w:r>
    </w:p>
    <w:p w:rsidR="00607CCC" w:rsidRPr="00607CCC" w:rsidRDefault="00607CCC" w:rsidP="00607CCC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hyperlink r:id="rId9" w:tgtFrame="_new" w:history="1">
        <w:proofErr w:type="spellStart"/>
        <w:r w:rsidRPr="00607CC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Clickawayja</w:t>
        </w:r>
        <w:proofErr w:type="spellEnd"/>
      </w:hyperlink>
      <w:r w:rsidRPr="00607CCC">
        <w:rPr>
          <w:rFonts w:ascii="Arial" w:eastAsia="Times New Roman" w:hAnsi="Arial" w:cs="Arial"/>
          <w:sz w:val="24"/>
          <w:szCs w:val="24"/>
        </w:rPr>
        <w:t>: Flutter-based application for service management.</w:t>
      </w:r>
    </w:p>
    <w:p w:rsidR="00607CCC" w:rsidRPr="00607CCC" w:rsidRDefault="00607CCC" w:rsidP="00607CCC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hyperlink r:id="rId10" w:tgtFrame="_new" w:history="1">
        <w:r w:rsidRPr="00607CC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Atlas Motors</w:t>
        </w:r>
      </w:hyperlink>
      <w:r w:rsidRPr="00607CCC">
        <w:rPr>
          <w:rFonts w:ascii="Arial" w:eastAsia="Times New Roman" w:hAnsi="Arial" w:cs="Arial"/>
          <w:sz w:val="24"/>
          <w:szCs w:val="24"/>
        </w:rPr>
        <w:t>: Flutter application for automotive services.</w:t>
      </w:r>
    </w:p>
    <w:p w:rsidR="00607CCC" w:rsidRPr="00607CCC" w:rsidRDefault="00607CCC" w:rsidP="00607CCC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hyperlink r:id="rId11" w:tgtFrame="_new" w:history="1">
        <w:proofErr w:type="spellStart"/>
        <w:r w:rsidRPr="00607CC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TipupJa</w:t>
        </w:r>
        <w:proofErr w:type="spellEnd"/>
      </w:hyperlink>
      <w:r w:rsidRPr="00607CCC">
        <w:rPr>
          <w:rFonts w:ascii="Arial" w:eastAsia="Times New Roman" w:hAnsi="Arial" w:cs="Arial"/>
          <w:sz w:val="24"/>
          <w:szCs w:val="24"/>
        </w:rPr>
        <w:t>: Flutter app for various delivery services.</w:t>
      </w:r>
    </w:p>
    <w:p w:rsidR="00607CCC" w:rsidRPr="00607CCC" w:rsidRDefault="00607CCC" w:rsidP="00607CCC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hyperlink r:id="rId12" w:tgtFrame="_new" w:history="1">
        <w:r w:rsidRPr="00607CC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JEX Movers</w:t>
        </w:r>
      </w:hyperlink>
      <w:r w:rsidRPr="00607CCC">
        <w:rPr>
          <w:rFonts w:ascii="Arial" w:eastAsia="Times New Roman" w:hAnsi="Arial" w:cs="Arial"/>
          <w:sz w:val="24"/>
          <w:szCs w:val="24"/>
        </w:rPr>
        <w:t>: Food, parcel, and taxi delivery service app developed in Flutter.</w:t>
      </w:r>
    </w:p>
    <w:p w:rsidR="00607CCC" w:rsidRPr="00607CCC" w:rsidRDefault="00607CCC" w:rsidP="00607CCC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hyperlink r:id="rId13" w:tgtFrame="_new" w:history="1">
        <w:r w:rsidRPr="00607CC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JEX Driver</w:t>
        </w:r>
      </w:hyperlink>
      <w:r w:rsidRPr="00607CCC">
        <w:rPr>
          <w:rFonts w:ascii="Arial" w:eastAsia="Times New Roman" w:hAnsi="Arial" w:cs="Arial"/>
          <w:sz w:val="24"/>
          <w:szCs w:val="24"/>
        </w:rPr>
        <w:t>: Companion app for drivers in the JEX Movers ecosystem.</w:t>
      </w:r>
    </w:p>
    <w:p w:rsidR="00607CCC" w:rsidRPr="00607CCC" w:rsidRDefault="00607CCC" w:rsidP="00607CCC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hyperlink r:id="rId14" w:tgtFrame="_new" w:history="1">
        <w:r w:rsidRPr="00607CC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JEX Ads</w:t>
        </w:r>
      </w:hyperlink>
      <w:r w:rsidRPr="00607CCC">
        <w:rPr>
          <w:rFonts w:ascii="Arial" w:eastAsia="Times New Roman" w:hAnsi="Arial" w:cs="Arial"/>
          <w:sz w:val="24"/>
          <w:szCs w:val="24"/>
        </w:rPr>
        <w:t>: Mobile app for advertising services.</w:t>
      </w:r>
    </w:p>
    <w:p w:rsidR="00607CCC" w:rsidRPr="00607CCC" w:rsidRDefault="00607CCC" w:rsidP="00607CCC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hyperlink r:id="rId15" w:tgtFrame="_new" w:history="1">
        <w:r w:rsidRPr="00607CC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LETS PLAY</w:t>
        </w:r>
      </w:hyperlink>
      <w:r w:rsidRPr="00607CCC">
        <w:rPr>
          <w:rFonts w:ascii="Arial" w:eastAsia="Times New Roman" w:hAnsi="Arial" w:cs="Arial"/>
          <w:sz w:val="24"/>
          <w:szCs w:val="24"/>
        </w:rPr>
        <w:t>: Interactive app for entertainment.</w:t>
      </w:r>
    </w:p>
    <w:p w:rsidR="00607CCC" w:rsidRPr="00607CCC" w:rsidRDefault="00607CCC" w:rsidP="00607CCC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hyperlink r:id="rId16" w:tgtFrame="_new" w:history="1">
        <w:r w:rsidRPr="00607CC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CBM Calculator</w:t>
        </w:r>
      </w:hyperlink>
      <w:r w:rsidRPr="00607CCC">
        <w:rPr>
          <w:rFonts w:ascii="Arial" w:eastAsia="Times New Roman" w:hAnsi="Arial" w:cs="Arial"/>
          <w:sz w:val="24"/>
          <w:szCs w:val="24"/>
        </w:rPr>
        <w:t>: Calculator app for CBM measurements.</w:t>
      </w:r>
    </w:p>
    <w:p w:rsidR="00607CCC" w:rsidRPr="00607CCC" w:rsidRDefault="00607CCC" w:rsidP="00607CCC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hyperlink r:id="rId17" w:tgtFrame="_new" w:history="1">
        <w:r w:rsidRPr="00607CC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CS Jobs</w:t>
        </w:r>
      </w:hyperlink>
      <w:r w:rsidRPr="00607CCC">
        <w:rPr>
          <w:rFonts w:ascii="Arial" w:eastAsia="Times New Roman" w:hAnsi="Arial" w:cs="Arial"/>
          <w:sz w:val="24"/>
          <w:szCs w:val="24"/>
        </w:rPr>
        <w:t>: Job search app for computer science professionals.</w:t>
      </w:r>
    </w:p>
    <w:p w:rsidR="006511E4" w:rsidRPr="00607CCC" w:rsidRDefault="006511E4" w:rsidP="005E3E56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sectPr w:rsidR="006511E4" w:rsidRPr="00607CCC" w:rsidSect="00374627">
      <w:footerReference w:type="default" r:id="rId18"/>
      <w:pgSz w:w="12240" w:h="15840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167" w:rsidRDefault="00DB3167">
      <w:pPr>
        <w:spacing w:after="0"/>
      </w:pPr>
      <w:r>
        <w:separator/>
      </w:r>
    </w:p>
  </w:endnote>
  <w:endnote w:type="continuationSeparator" w:id="0">
    <w:p w:rsidR="00DB3167" w:rsidRDefault="00DB31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C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167" w:rsidRDefault="00DB3167">
      <w:pPr>
        <w:spacing w:after="0"/>
      </w:pPr>
      <w:r>
        <w:separator/>
      </w:r>
    </w:p>
  </w:footnote>
  <w:footnote w:type="continuationSeparator" w:id="0">
    <w:p w:rsidR="00DB3167" w:rsidRDefault="00DB31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9CC47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161857CB"/>
    <w:multiLevelType w:val="hybridMultilevel"/>
    <w:tmpl w:val="47643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2">
    <w:nsid w:val="40955F46"/>
    <w:multiLevelType w:val="multilevel"/>
    <w:tmpl w:val="833E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C32E27"/>
    <w:multiLevelType w:val="hybridMultilevel"/>
    <w:tmpl w:val="FB6C24C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>
    <w:nsid w:val="694E14AA"/>
    <w:multiLevelType w:val="multilevel"/>
    <w:tmpl w:val="C388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3"/>
  </w:num>
  <w:num w:numId="20">
    <w:abstractNumId w:val="14"/>
  </w:num>
  <w:num w:numId="21">
    <w:abstractNumId w:val="10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9C"/>
    <w:rsid w:val="00030703"/>
    <w:rsid w:val="00050D9A"/>
    <w:rsid w:val="000B3148"/>
    <w:rsid w:val="000D1AC2"/>
    <w:rsid w:val="0014328D"/>
    <w:rsid w:val="002654B8"/>
    <w:rsid w:val="002B6DA4"/>
    <w:rsid w:val="003063DB"/>
    <w:rsid w:val="00374627"/>
    <w:rsid w:val="00394A6D"/>
    <w:rsid w:val="003B4B15"/>
    <w:rsid w:val="003F19B9"/>
    <w:rsid w:val="004476A1"/>
    <w:rsid w:val="005114E7"/>
    <w:rsid w:val="00534FBA"/>
    <w:rsid w:val="005B225F"/>
    <w:rsid w:val="005E3E56"/>
    <w:rsid w:val="005E5E55"/>
    <w:rsid w:val="00607CCC"/>
    <w:rsid w:val="00616068"/>
    <w:rsid w:val="006511E4"/>
    <w:rsid w:val="006E401C"/>
    <w:rsid w:val="007118F3"/>
    <w:rsid w:val="0077621B"/>
    <w:rsid w:val="007963CE"/>
    <w:rsid w:val="007D00B3"/>
    <w:rsid w:val="007D7219"/>
    <w:rsid w:val="008916B6"/>
    <w:rsid w:val="008E10EB"/>
    <w:rsid w:val="009763C8"/>
    <w:rsid w:val="009B27BF"/>
    <w:rsid w:val="00A219CC"/>
    <w:rsid w:val="00A8131A"/>
    <w:rsid w:val="00AD78FE"/>
    <w:rsid w:val="00B769EE"/>
    <w:rsid w:val="00B87D76"/>
    <w:rsid w:val="00C57E43"/>
    <w:rsid w:val="00C631FC"/>
    <w:rsid w:val="00C72B59"/>
    <w:rsid w:val="00CC75DB"/>
    <w:rsid w:val="00D33143"/>
    <w:rsid w:val="00D56207"/>
    <w:rsid w:val="00D56DA5"/>
    <w:rsid w:val="00D7461A"/>
    <w:rsid w:val="00D765AF"/>
    <w:rsid w:val="00DB3167"/>
    <w:rsid w:val="00DD4208"/>
    <w:rsid w:val="00E069DB"/>
    <w:rsid w:val="00E27791"/>
    <w:rsid w:val="00E80482"/>
    <w:rsid w:val="00EA2B92"/>
    <w:rsid w:val="00ED159C"/>
    <w:rsid w:val="00E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A4C4A3-7924-4690-AAAF-C5E74DBB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207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8" w:space="0" w:color="141414" w:themeColor="accent1"/>
        <w:bottom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141414" w:themeColor="accent1"/>
        <w:bottom w:val="single" w:sz="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B2B2B2" w:themeColor="accent2"/>
        <w:bottom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969696" w:themeColor="accent3"/>
        <w:bottom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808080" w:themeColor="accent4"/>
        <w:bottom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5F5F5F" w:themeColor="accent5"/>
        <w:bottom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4D4D4D" w:themeColor="accent6"/>
        <w:bottom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bottom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atale.apps&amp;hl=en_IN&amp;gl=US" TargetMode="External"/><Relationship Id="rId13" Type="http://schemas.openxmlformats.org/officeDocument/2006/relationships/hyperlink" Target="https://play.google.com/store/apps/details?id=com.jexmovers.deliveryboy&amp;hl=en_I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athodchiraga@gmail.com" TargetMode="External"/><Relationship Id="rId12" Type="http://schemas.openxmlformats.org/officeDocument/2006/relationships/hyperlink" Target="https://play.google.com/store/apps/details?id=com.jexmovers.food_delivery_app&amp;hl=en_IN" TargetMode="External"/><Relationship Id="rId17" Type="http://schemas.openxmlformats.org/officeDocument/2006/relationships/hyperlink" Target="https://play.google.com/store/apps/details?id=com.erience.csjobs&amp;hl=en_IN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ay.google.com/store/apps/details?id=calculator.cbm.cbmcalculator&amp;hl=en_IN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y.google.com/store/apps/details?id=com.tipup.apps&amp;hl=en_IN&amp;gl=U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ay.google.com/store/apps/details?id=com.om.letsplay&amp;hl=en_IN&amp;gl=US" TargetMode="External"/><Relationship Id="rId10" Type="http://schemas.openxmlformats.org/officeDocument/2006/relationships/hyperlink" Target="https://play.google.com/store/search?q=atlas%20motors&amp;c=apps&amp;hl=en_IN&amp;gl=U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com.clickaway.app&amp;hl=en_IN&amp;gl=US" TargetMode="External"/><Relationship Id="rId14" Type="http://schemas.openxmlformats.org/officeDocument/2006/relationships/hyperlink" Target="https://play.google.com/store/apps/details?id=com.jexads.webapp&amp;hl=en_IN&amp;gl=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ATS%20bold%20clas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5143E52F1448129116BE484BBEF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FAB9E-AF0F-4E76-AF04-49EFD0D9B6FE}"/>
      </w:docPartPr>
      <w:docPartBody>
        <w:p w:rsidR="00814248" w:rsidRDefault="0097128C">
          <w:pPr>
            <w:pStyle w:val="695143E52F1448129116BE484BBEF22B"/>
          </w:pPr>
          <w:r>
            <w:t>Your Name</w:t>
          </w:r>
        </w:p>
      </w:docPartBody>
    </w:docPart>
    <w:docPart>
      <w:docPartPr>
        <w:name w:val="1D0463F104DB4F8A9889EA5D9715B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D30D2-7468-4DBA-A48E-EB653269AFBB}"/>
      </w:docPartPr>
      <w:docPartBody>
        <w:p w:rsidR="00814248" w:rsidRDefault="0097128C">
          <w:pPr>
            <w:pStyle w:val="1D0463F104DB4F8A9889EA5D9715BEC6"/>
          </w:pPr>
          <w:r>
            <w:t>Objective</w:t>
          </w:r>
        </w:p>
      </w:docPartBody>
    </w:docPart>
    <w:docPart>
      <w:docPartPr>
        <w:name w:val="56C2E539461A40709318460D3441A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6447-6962-4ECA-A2E2-80C3CE825E2A}"/>
      </w:docPartPr>
      <w:docPartBody>
        <w:p w:rsidR="00814248" w:rsidRDefault="0097128C">
          <w:pPr>
            <w:pStyle w:val="56C2E539461A40709318460D3441A0B6"/>
          </w:pPr>
          <w:r>
            <w:t>Education</w:t>
          </w:r>
        </w:p>
      </w:docPartBody>
    </w:docPart>
    <w:docPart>
      <w:docPartPr>
        <w:name w:val="EC49085A5B774E1D943517EBA7313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D10EB-C2C1-419D-9867-3D38DAD73958}"/>
      </w:docPartPr>
      <w:docPartBody>
        <w:p w:rsidR="00814248" w:rsidRDefault="0097128C">
          <w:pPr>
            <w:pStyle w:val="EC49085A5B774E1D943517EBA7313756"/>
          </w:pPr>
          <w:r>
            <w:t>Experience</w:t>
          </w:r>
        </w:p>
      </w:docPartBody>
    </w:docPart>
    <w:docPart>
      <w:docPartPr>
        <w:name w:val="5D6D90DA4BBB483AA35EF1FE3FA4A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88623-AC60-4ECC-9089-FD80DE8FC885}"/>
      </w:docPartPr>
      <w:docPartBody>
        <w:p w:rsidR="00901FF6" w:rsidRDefault="001904FD" w:rsidP="001904FD">
          <w:pPr>
            <w:pStyle w:val="5D6D90DA4BBB483AA35EF1FE3FA4A452"/>
          </w:pPr>
          <w:r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1B"/>
    <w:rsid w:val="001904FD"/>
    <w:rsid w:val="00341D46"/>
    <w:rsid w:val="003931C3"/>
    <w:rsid w:val="003B6355"/>
    <w:rsid w:val="00614FEB"/>
    <w:rsid w:val="00656571"/>
    <w:rsid w:val="00814248"/>
    <w:rsid w:val="00901FF6"/>
    <w:rsid w:val="0097128C"/>
    <w:rsid w:val="00AD042F"/>
    <w:rsid w:val="00BA3C1D"/>
    <w:rsid w:val="00CD261B"/>
    <w:rsid w:val="00D77B06"/>
    <w:rsid w:val="00D9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5143E52F1448129116BE484BBEF22B">
    <w:name w:val="695143E52F1448129116BE484BBEF22B"/>
  </w:style>
  <w:style w:type="paragraph" w:customStyle="1" w:styleId="ECBBA577A54146CBBCE50BA47981EA15">
    <w:name w:val="ECBBA577A54146CBBCE50BA47981EA15"/>
  </w:style>
  <w:style w:type="paragraph" w:customStyle="1" w:styleId="C0437255D4434C29849BBE6E047E7BD2">
    <w:name w:val="C0437255D4434C29849BBE6E047E7BD2"/>
  </w:style>
  <w:style w:type="paragraph" w:customStyle="1" w:styleId="35BBC89F4E794BE79D2F7B260E56FD57">
    <w:name w:val="35BBC89F4E794BE79D2F7B260E56FD57"/>
  </w:style>
  <w:style w:type="paragraph" w:customStyle="1" w:styleId="E1F4550E8A8A49718A3FCFE042C26D12">
    <w:name w:val="E1F4550E8A8A49718A3FCFE042C26D12"/>
  </w:style>
  <w:style w:type="paragraph" w:customStyle="1" w:styleId="1D0463F104DB4F8A9889EA5D9715BEC6">
    <w:name w:val="1D0463F104DB4F8A9889EA5D9715BEC6"/>
  </w:style>
  <w:style w:type="paragraph" w:customStyle="1" w:styleId="18DA82AF9E0D457482984972077ABCF4">
    <w:name w:val="18DA82AF9E0D457482984972077ABCF4"/>
  </w:style>
  <w:style w:type="paragraph" w:customStyle="1" w:styleId="56C2E539461A40709318460D3441A0B6">
    <w:name w:val="56C2E539461A40709318460D3441A0B6"/>
  </w:style>
  <w:style w:type="paragraph" w:customStyle="1" w:styleId="0FFD17AEF55148D7A52E50345374412A">
    <w:name w:val="0FFD17AEF55148D7A52E50345374412A"/>
  </w:style>
  <w:style w:type="paragraph" w:customStyle="1" w:styleId="7DDA4340BBFB4A29985780D4DF686661">
    <w:name w:val="7DDA4340BBFB4A29985780D4DF686661"/>
  </w:style>
  <w:style w:type="paragraph" w:customStyle="1" w:styleId="F8A7E5DDCA144631B93101A1C9F740DB">
    <w:name w:val="F8A7E5DDCA144631B93101A1C9F740DB"/>
  </w:style>
  <w:style w:type="paragraph" w:customStyle="1" w:styleId="449C7048F94045A2886E657E506B4E5F">
    <w:name w:val="449C7048F94045A2886E657E506B4E5F"/>
  </w:style>
  <w:style w:type="paragraph" w:customStyle="1" w:styleId="5BC080DCE54345119EE9A01C5CD7075C">
    <w:name w:val="5BC080DCE54345119EE9A01C5CD7075C"/>
  </w:style>
  <w:style w:type="paragraph" w:customStyle="1" w:styleId="2E7BAA1BCB0D48FFA6B57587C10768B0">
    <w:name w:val="2E7BAA1BCB0D48FFA6B57587C10768B0"/>
  </w:style>
  <w:style w:type="paragraph" w:customStyle="1" w:styleId="C6BD3A7246D14624A26284606F4D6842">
    <w:name w:val="C6BD3A7246D14624A26284606F4D6842"/>
  </w:style>
  <w:style w:type="paragraph" w:customStyle="1" w:styleId="E90CCA5988704CD3B6C7917163416C7F">
    <w:name w:val="E90CCA5988704CD3B6C7917163416C7F"/>
  </w:style>
  <w:style w:type="paragraph" w:customStyle="1" w:styleId="A4731D9668CD4D779F3755740A079E0B">
    <w:name w:val="A4731D9668CD4D779F3755740A079E0B"/>
  </w:style>
  <w:style w:type="paragraph" w:customStyle="1" w:styleId="56C7899EE54D4B6F9A0953DA11DF08BB">
    <w:name w:val="56C7899EE54D4B6F9A0953DA11DF08BB"/>
  </w:style>
  <w:style w:type="paragraph" w:customStyle="1" w:styleId="2CCB51B2DDF64921A0823749836FD3FC">
    <w:name w:val="2CCB51B2DDF64921A0823749836FD3FC"/>
  </w:style>
  <w:style w:type="paragraph" w:customStyle="1" w:styleId="406AB6F0B4A74615AA0D1ECAA0A38D0C">
    <w:name w:val="406AB6F0B4A74615AA0D1ECAA0A38D0C"/>
  </w:style>
  <w:style w:type="paragraph" w:customStyle="1" w:styleId="D00A23C4864D4B3287871E98E097FDD3">
    <w:name w:val="D00A23C4864D4B3287871E98E097FDD3"/>
  </w:style>
  <w:style w:type="paragraph" w:customStyle="1" w:styleId="4CAE419993E846E7B020B3EE24BDD2B7">
    <w:name w:val="4CAE419993E846E7B020B3EE24BDD2B7"/>
  </w:style>
  <w:style w:type="paragraph" w:customStyle="1" w:styleId="31BA42432DD145C08F3F7FA16F97E495">
    <w:name w:val="31BA42432DD145C08F3F7FA16F97E495"/>
  </w:style>
  <w:style w:type="paragraph" w:customStyle="1" w:styleId="F01237A25302469E894AFC89D61BAC1E">
    <w:name w:val="F01237A25302469E894AFC89D61BAC1E"/>
  </w:style>
  <w:style w:type="paragraph" w:customStyle="1" w:styleId="3B4F97F5B0A544228B9AE478BD875A4C">
    <w:name w:val="3B4F97F5B0A544228B9AE478BD875A4C"/>
  </w:style>
  <w:style w:type="paragraph" w:customStyle="1" w:styleId="90C39218E2804129B86B8D84B6570922">
    <w:name w:val="90C39218E2804129B86B8D84B6570922"/>
  </w:style>
  <w:style w:type="paragraph" w:customStyle="1" w:styleId="DA21E83F0CE245E2B3AE98620BE89F3A">
    <w:name w:val="DA21E83F0CE245E2B3AE98620BE89F3A"/>
  </w:style>
  <w:style w:type="paragraph" w:customStyle="1" w:styleId="FD167E6DFB394C3398B01B4D96A0C0D3">
    <w:name w:val="FD167E6DFB394C3398B01B4D96A0C0D3"/>
  </w:style>
  <w:style w:type="paragraph" w:customStyle="1" w:styleId="EC49085A5B774E1D943517EBA7313756">
    <w:name w:val="EC49085A5B774E1D943517EBA7313756"/>
  </w:style>
  <w:style w:type="paragraph" w:customStyle="1" w:styleId="F5C8BD9FC2274BA49903AEBBB2EE7940">
    <w:name w:val="F5C8BD9FC2274BA49903AEBBB2EE7940"/>
  </w:style>
  <w:style w:type="paragraph" w:customStyle="1" w:styleId="E4CA026EA4A04E728EACF22FADD5DEB0">
    <w:name w:val="E4CA026EA4A04E728EACF22FADD5DEB0"/>
  </w:style>
  <w:style w:type="paragraph" w:customStyle="1" w:styleId="7FD35605BD8A401FA284D833271393E1">
    <w:name w:val="7FD35605BD8A401FA284D833271393E1"/>
  </w:style>
  <w:style w:type="paragraph" w:customStyle="1" w:styleId="233A0AB8DDFA4CD99BCCDAEBF208657D">
    <w:name w:val="233A0AB8DDFA4CD99BCCDAEBF208657D"/>
  </w:style>
  <w:style w:type="paragraph" w:customStyle="1" w:styleId="0B58B5B82D404E11A3C4688FC96F5CC0">
    <w:name w:val="0B58B5B82D404E11A3C4688FC96F5CC0"/>
  </w:style>
  <w:style w:type="paragraph" w:customStyle="1" w:styleId="65D1535BFF79431E9E2B98DC060256AB">
    <w:name w:val="65D1535BFF79431E9E2B98DC060256AB"/>
  </w:style>
  <w:style w:type="paragraph" w:customStyle="1" w:styleId="6E20D9D6E854451FB791E30EFEA7AD13">
    <w:name w:val="6E20D9D6E854451FB791E30EFEA7AD13"/>
  </w:style>
  <w:style w:type="paragraph" w:customStyle="1" w:styleId="F6E683D13A3F43F1A86387C3D4D286EB">
    <w:name w:val="F6E683D13A3F43F1A86387C3D4D286EB"/>
    <w:rsid w:val="00CD261B"/>
  </w:style>
  <w:style w:type="paragraph" w:customStyle="1" w:styleId="5D6D90DA4BBB483AA35EF1FE3FA4A452">
    <w:name w:val="5D6D90DA4BBB483AA35EF1FE3FA4A452"/>
    <w:rsid w:val="001904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 bold classic resume.dotx</Template>
  <TotalTime>84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keywords/>
  <dc:description> Ashokbhai Rathod (Flutter/Android App)</dc:description>
  <cp:lastModifiedBy>Dell</cp:lastModifiedBy>
  <cp:revision>18</cp:revision>
  <cp:lastPrinted>2024-03-27T08:45:00Z</cp:lastPrinted>
  <dcterms:created xsi:type="dcterms:W3CDTF">2024-02-24T01:01:00Z</dcterms:created>
  <dcterms:modified xsi:type="dcterms:W3CDTF">2024-08-18T21:12:00Z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