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435F1" w14:textId="78E517E8" w:rsidR="00752A55" w:rsidRDefault="00752A55">
      <w:r>
        <w:tab/>
      </w:r>
      <w:r>
        <w:tab/>
      </w:r>
      <w:r>
        <w:tab/>
      </w:r>
      <w:r>
        <w:tab/>
      </w:r>
      <w:r>
        <w:tab/>
      </w:r>
      <w:r>
        <w:tab/>
      </w:r>
      <w:r>
        <w:tab/>
      </w:r>
    </w:p>
    <w:tbl>
      <w:tblPr>
        <w:tblpPr w:leftFromText="180" w:rightFromText="180" w:vertAnchor="text" w:tblpY="1"/>
        <w:tblOverlap w:val="never"/>
        <w:tblW w:w="23730" w:type="dxa"/>
        <w:tblLayout w:type="fixed"/>
        <w:tblCellMar>
          <w:left w:w="115" w:type="dxa"/>
          <w:right w:w="115" w:type="dxa"/>
        </w:tblCellMar>
        <w:tblLook w:val="04A0" w:firstRow="1" w:lastRow="0" w:firstColumn="1" w:lastColumn="0" w:noHBand="0" w:noVBand="1"/>
      </w:tblPr>
      <w:tblGrid>
        <w:gridCol w:w="3600"/>
        <w:gridCol w:w="720"/>
        <w:gridCol w:w="6170"/>
        <w:gridCol w:w="6770"/>
        <w:gridCol w:w="6470"/>
      </w:tblGrid>
      <w:tr w:rsidR="00551B4B" w14:paraId="7990147B" w14:textId="66088AD7" w:rsidTr="00A01F34">
        <w:trPr>
          <w:trHeight w:val="4410"/>
        </w:trPr>
        <w:tc>
          <w:tcPr>
            <w:tcW w:w="3600" w:type="dxa"/>
            <w:vMerge w:val="restart"/>
            <w:vAlign w:val="bottom"/>
          </w:tcPr>
          <w:p w14:paraId="7CE6346D" w14:textId="0C5DA398" w:rsidR="00752A55" w:rsidRDefault="007E1BCB" w:rsidP="00B00811">
            <w:pPr>
              <w:pStyle w:val="Heading3"/>
              <w:spacing w:before="0"/>
            </w:pPr>
            <w:r>
              <w:rPr>
                <w:noProof/>
              </w:rPr>
              <mc:AlternateContent>
                <mc:Choice Requires="wps">
                  <w:drawing>
                    <wp:anchor distT="0" distB="0" distL="114300" distR="114300" simplePos="0" relativeHeight="251674624" behindDoc="0" locked="0" layoutInCell="1" allowOverlap="1" wp14:anchorId="2150A7B7" wp14:editId="64A098E3">
                      <wp:simplePos x="0" y="0"/>
                      <wp:positionH relativeFrom="margin">
                        <wp:posOffset>-262255</wp:posOffset>
                      </wp:positionH>
                      <wp:positionV relativeFrom="paragraph">
                        <wp:posOffset>-135255</wp:posOffset>
                      </wp:positionV>
                      <wp:extent cx="2396490" cy="2137410"/>
                      <wp:effectExtent l="0" t="0" r="22860" b="15240"/>
                      <wp:wrapNone/>
                      <wp:docPr id="1" name="Oval 1"/>
                      <wp:cNvGraphicFramePr/>
                      <a:graphic xmlns:a="http://schemas.openxmlformats.org/drawingml/2006/main">
                        <a:graphicData uri="http://schemas.microsoft.com/office/word/2010/wordprocessingShape">
                          <wps:wsp>
                            <wps:cNvSpPr/>
                            <wps:spPr>
                              <a:xfrm>
                                <a:off x="0" y="0"/>
                                <a:ext cx="2396490" cy="2137410"/>
                              </a:xfrm>
                              <a:prstGeom prst="ellipse">
                                <a:avLst/>
                              </a:prstGeom>
                              <a:blipFill dpi="0" rotWithShape="1">
                                <a:blip r:embed="rId11">
                                  <a:extLst>
                                    <a:ext uri="{28A0092B-C50C-407E-A947-70E740481C1C}">
                                      <a14:useLocalDpi xmlns:a14="http://schemas.microsoft.com/office/drawing/2010/main" val="0"/>
                                    </a:ext>
                                  </a:extLst>
                                </a:blip>
                                <a:srcRect/>
                                <a:stretch>
                                  <a:fillRect/>
                                </a:stretch>
                              </a:blipFill>
                              <a:ln w="12700" cap="flat" cmpd="sng" algn="ctr">
                                <a:solidFill>
                                  <a:srgbClr val="94B6D2">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0E967D" id="Oval 1" o:spid="_x0000_s1026" style="position:absolute;margin-left:-20.65pt;margin-top:-10.65pt;width:188.7pt;height:168.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V2luZG93cyBQaG90byBFZGl0b3IgMTAuMC4xMDAxMS4xNjM4&#10;NABXaW5kb3dzIFBob3RvIEVkaXRvciAxMC4wLjEwMDExLjE2Mzg0ADIwMTk6MDk6MTIgMTY6NDk6&#10;MDIAAAaQAwACAAAAFAAAERyQBAACAAAAFAAAETCSkQACAAAAAzU5AACSkgACAAAAAzU5AACgAQAD&#10;AAAAAQABAADqHAAHAAAIDAAACRAAAAAAHOoAAAAI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Dw/eHBhY2tldCBlbmQ9J3cn&#10;Pz7/2wBDAAMCAgMCAgMDAwMEAwMEBQgFBQQEBQoHBwYIDAoMDAsKCwsNDhIQDQ4RDgsLEBYQERMU&#10;FRUVDA8XGBYUGBIUFRT/2wBDAQMEBAUEBQkFBQkUDQsNFBQUFBQUFBQUFBQUFBQUFBQUFBQUFBQU&#10;FBQUFBQUFBQUFBQUFBQUFBQUFBQUFBQUFBT/wAARCAH4AdQ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" strokecolor="#6b859a" strokeweight="1pt">
                      <v:fill r:id="rId12" o:title="" recolor="t" rotate="t" type="frame"/>
                      <v:stroke joinstyle="miter"/>
                      <w10:wrap anchorx="margin"/>
                    </v:oval>
                  </w:pict>
                </mc:Fallback>
              </mc:AlternateContent>
            </w:r>
          </w:p>
          <w:p w14:paraId="1E01FCEA" w14:textId="299717DA" w:rsidR="00752A55" w:rsidRDefault="00752A55" w:rsidP="00B00811">
            <w:pPr>
              <w:pStyle w:val="Heading3"/>
              <w:spacing w:before="0"/>
            </w:pPr>
          </w:p>
          <w:p w14:paraId="1CE499F4" w14:textId="77777777" w:rsidR="00752A55" w:rsidRDefault="00752A55" w:rsidP="00B00811">
            <w:pPr>
              <w:pStyle w:val="Heading3"/>
              <w:spacing w:before="0"/>
            </w:pPr>
          </w:p>
          <w:p w14:paraId="6B5FD8F3" w14:textId="77777777" w:rsidR="00752A55" w:rsidRDefault="00752A55" w:rsidP="00B00811">
            <w:pPr>
              <w:pStyle w:val="Heading3"/>
              <w:spacing w:before="0"/>
            </w:pPr>
          </w:p>
          <w:p w14:paraId="0A1CFF4B" w14:textId="77777777" w:rsidR="00752A55" w:rsidRDefault="00752A55" w:rsidP="00B00811">
            <w:pPr>
              <w:pStyle w:val="Heading3"/>
              <w:spacing w:before="0"/>
            </w:pPr>
          </w:p>
          <w:p w14:paraId="1C61FC49" w14:textId="77777777" w:rsidR="00752A55" w:rsidRDefault="00752A55" w:rsidP="00B00811">
            <w:pPr>
              <w:pStyle w:val="Heading3"/>
              <w:spacing w:before="0"/>
            </w:pPr>
          </w:p>
          <w:p w14:paraId="193DF814" w14:textId="77777777" w:rsidR="00752A55" w:rsidRDefault="00752A55" w:rsidP="00B00811">
            <w:pPr>
              <w:pStyle w:val="Heading3"/>
              <w:spacing w:before="0"/>
            </w:pPr>
          </w:p>
          <w:p w14:paraId="6918F886" w14:textId="48E58C0D" w:rsidR="00A60E2F" w:rsidRDefault="00A60E2F" w:rsidP="00A60E2F">
            <w:pPr>
              <w:pStyle w:val="Heading3"/>
              <w:spacing w:before="0" w:after="0"/>
            </w:pPr>
          </w:p>
          <w:p w14:paraId="7BFA2B85" w14:textId="293A9ED3" w:rsidR="00A60E2F" w:rsidRDefault="00A60E2F" w:rsidP="00A60E2F"/>
          <w:p w14:paraId="48EBBECC" w14:textId="5F5C7E4A" w:rsidR="00A60E2F" w:rsidRDefault="00A60E2F" w:rsidP="00A60E2F"/>
          <w:p w14:paraId="7A65C88D" w14:textId="1456A5B0" w:rsidR="00A60E2F" w:rsidRPr="00A60E2F" w:rsidRDefault="00A60E2F" w:rsidP="00A60E2F">
            <w:pPr>
              <w:pStyle w:val="Heading3"/>
            </w:pPr>
            <w:r w:rsidRPr="00A60E2F">
              <w:t>CONTACT</w:t>
            </w:r>
          </w:p>
          <w:sdt>
            <w:sdtPr>
              <w:id w:val="1981801894"/>
              <w:placeholder>
                <w:docPart w:val="9EC46755FB1C470DB56F26FFD4518F75"/>
              </w:placeholder>
              <w:temporary/>
              <w:showingPlcHdr/>
              <w15:appearance w15:val="hidden"/>
            </w:sdtPr>
            <w:sdtEndPr/>
            <w:sdtContent>
              <w:p w14:paraId="47649191" w14:textId="77777777" w:rsidR="00A60E2F" w:rsidRDefault="00A60E2F" w:rsidP="00A60E2F">
                <w:r w:rsidRPr="004D3011">
                  <w:t>PHONE:</w:t>
                </w:r>
              </w:p>
            </w:sdtContent>
          </w:sdt>
          <w:p w14:paraId="78313214" w14:textId="77777777" w:rsidR="00A60E2F" w:rsidRDefault="00A60E2F" w:rsidP="00A60E2F">
            <w:r>
              <w:t>+91-9823386087</w:t>
            </w:r>
          </w:p>
          <w:sdt>
            <w:sdtPr>
              <w:id w:val="-1940513715"/>
              <w:placeholder>
                <w:docPart w:val="C4193506381F4F7E9B4F8A2B337FD4DF"/>
              </w:placeholder>
              <w:temporary/>
              <w:showingPlcHdr/>
              <w15:appearance w15:val="hidden"/>
            </w:sdtPr>
            <w:sdtEndPr/>
            <w:sdtContent>
              <w:p w14:paraId="125B1145" w14:textId="77777777" w:rsidR="00A60E2F" w:rsidRDefault="00A60E2F" w:rsidP="00A60E2F">
                <w:r w:rsidRPr="004D3011">
                  <w:t>EMAIL:</w:t>
                </w:r>
              </w:p>
            </w:sdtContent>
          </w:sdt>
          <w:p w14:paraId="4AB23C0A" w14:textId="77777777" w:rsidR="00A60E2F" w:rsidRDefault="00147EBC" w:rsidP="00A60E2F">
            <w:hyperlink r:id="rId13" w:history="1">
              <w:r w:rsidR="00A60E2F" w:rsidRPr="00A00B8F">
                <w:rPr>
                  <w:rStyle w:val="Hyperlink"/>
                </w:rPr>
                <w:t>venkyjamdar@gmail.com</w:t>
              </w:r>
            </w:hyperlink>
          </w:p>
          <w:p w14:paraId="68A040AF" w14:textId="77777777" w:rsidR="00752A55" w:rsidRDefault="00752A55" w:rsidP="00B00811">
            <w:pPr>
              <w:pStyle w:val="Heading3"/>
              <w:spacing w:before="0"/>
            </w:pPr>
          </w:p>
          <w:p w14:paraId="194C16AC" w14:textId="5B963384" w:rsidR="00B00811" w:rsidRPr="009947D7" w:rsidRDefault="00B00811" w:rsidP="00B00811">
            <w:pPr>
              <w:pStyle w:val="Heading3"/>
              <w:spacing w:before="0"/>
            </w:pPr>
            <w:r w:rsidRPr="009947D7">
              <w:t>PrOFILE</w:t>
            </w:r>
          </w:p>
          <w:p w14:paraId="799F529E" w14:textId="178B78E4" w:rsidR="002E6708" w:rsidRDefault="00B00811" w:rsidP="002A207D">
            <w:pPr>
              <w:widowControl w:val="0"/>
              <w:spacing w:after="240" w:line="360" w:lineRule="auto"/>
              <w:jc w:val="both"/>
              <w:rPr>
                <w:rFonts w:cs="Tahoma"/>
                <w:b/>
                <w:bCs/>
                <w:color w:val="548AB7" w:themeColor="accent1" w:themeShade="BF"/>
                <w:sz w:val="22"/>
              </w:rPr>
            </w:pPr>
            <w:r w:rsidRPr="00FE2936">
              <w:rPr>
                <w:bCs/>
                <w:lang w:val="en-GB"/>
              </w:rPr>
              <w:t>Offering</w:t>
            </w:r>
            <w:r>
              <w:rPr>
                <w:bCs/>
                <w:lang w:val="en-GB"/>
              </w:rPr>
              <w:t xml:space="preserve"> o</w:t>
            </w:r>
            <w:r w:rsidRPr="00FE2936">
              <w:rPr>
                <w:bCs/>
                <w:lang w:val="en-GB"/>
              </w:rPr>
              <w:t>ver 2 decades of national/international experience in IT Industry; targeting top level assignments in</w:t>
            </w:r>
            <w:r>
              <w:rPr>
                <w:bCs/>
                <w:lang w:val="en-GB"/>
              </w:rPr>
              <w:t xml:space="preserve"> </w:t>
            </w:r>
            <w:r w:rsidRPr="00BD1DA7">
              <w:rPr>
                <w:b/>
                <w:lang w:val="en-GB"/>
              </w:rPr>
              <w:t>Cloud migration / Architect role</w:t>
            </w:r>
            <w:r>
              <w:rPr>
                <w:bCs/>
                <w:lang w:val="en-GB"/>
              </w:rPr>
              <w:t xml:space="preserve"> specific to </w:t>
            </w:r>
            <w:r w:rsidRPr="00FE2936">
              <w:rPr>
                <w:bCs/>
                <w:lang w:val="en-GB"/>
              </w:rPr>
              <w:t>IT infrastructure management, Data centre operations, Operations Management, Business Transformation &amp; Project/Program Management, with an organization of repute</w:t>
            </w:r>
          </w:p>
          <w:p w14:paraId="3ADAC2B4" w14:textId="7B5EA9A7" w:rsidR="00B00811" w:rsidRPr="00B00811" w:rsidRDefault="00B00811" w:rsidP="00A01F34">
            <w:pPr>
              <w:pStyle w:val="Heading3"/>
              <w:rPr>
                <w:color w:val="F0563D"/>
                <w:sz w:val="10"/>
                <w:szCs w:val="10"/>
              </w:rPr>
            </w:pPr>
            <w:r w:rsidRPr="00B00811">
              <w:t>Core</w:t>
            </w:r>
            <w:r w:rsidRPr="00B00811">
              <w:rPr>
                <w:sz w:val="28"/>
                <w:szCs w:val="28"/>
              </w:rPr>
              <w:t xml:space="preserve"> </w:t>
            </w:r>
            <w:r w:rsidRPr="00B00811">
              <w:t>Competencies</w:t>
            </w:r>
            <w:r w:rsidRPr="00B00811">
              <w:rPr>
                <w:sz w:val="28"/>
                <w:szCs w:val="28"/>
              </w:rPr>
              <w:br/>
            </w:r>
          </w:p>
          <w:p w14:paraId="756C43A3" w14:textId="77777777" w:rsidR="00B00811" w:rsidRPr="00B00811" w:rsidRDefault="00B00811" w:rsidP="000F23E0">
            <w:pPr>
              <w:pStyle w:val="ListParagraph"/>
              <w:numPr>
                <w:ilvl w:val="0"/>
                <w:numId w:val="5"/>
              </w:numPr>
              <w:ind w:left="360"/>
              <w:rPr>
                <w:sz w:val="18"/>
                <w:szCs w:val="18"/>
                <w:lang w:val="en-GB"/>
              </w:rPr>
            </w:pPr>
            <w:r w:rsidRPr="00B00811">
              <w:rPr>
                <w:sz w:val="18"/>
                <w:szCs w:val="18"/>
                <w:lang w:val="en-GB"/>
              </w:rPr>
              <w:t>Cloud Computing</w:t>
            </w:r>
          </w:p>
          <w:p w14:paraId="556BB2A8" w14:textId="77777777" w:rsidR="00B00811" w:rsidRPr="00B00811" w:rsidRDefault="00B00811" w:rsidP="000F23E0">
            <w:pPr>
              <w:pStyle w:val="ListParagraph"/>
              <w:numPr>
                <w:ilvl w:val="0"/>
                <w:numId w:val="5"/>
              </w:numPr>
              <w:ind w:left="360"/>
              <w:rPr>
                <w:b/>
                <w:bCs/>
                <w:sz w:val="18"/>
                <w:szCs w:val="18"/>
                <w:lang w:val="en-GB"/>
              </w:rPr>
            </w:pPr>
            <w:r w:rsidRPr="00B00811">
              <w:rPr>
                <w:b/>
                <w:bCs/>
                <w:sz w:val="18"/>
                <w:szCs w:val="18"/>
                <w:lang w:val="en-GB"/>
              </w:rPr>
              <w:t>AWS core services- EC2, S3, ELB, LAMBDA, DynamoDB</w:t>
            </w:r>
          </w:p>
          <w:p w14:paraId="1FB1CD58" w14:textId="6057145E" w:rsidR="00B00811" w:rsidRPr="00B00811" w:rsidRDefault="00B00811" w:rsidP="000F23E0">
            <w:pPr>
              <w:pStyle w:val="ListParagraph"/>
              <w:numPr>
                <w:ilvl w:val="0"/>
                <w:numId w:val="5"/>
              </w:numPr>
              <w:ind w:left="360"/>
              <w:rPr>
                <w:rFonts w:cs="Calibri"/>
                <w:i/>
                <w:sz w:val="18"/>
                <w:szCs w:val="18"/>
              </w:rPr>
            </w:pPr>
            <w:r w:rsidRPr="00B00811">
              <w:rPr>
                <w:sz w:val="18"/>
                <w:szCs w:val="18"/>
                <w:lang w:val="en-GB"/>
              </w:rPr>
              <w:t xml:space="preserve">Data Centre Operations, SAP, IBM </w:t>
            </w:r>
            <w:r w:rsidR="00BB58A0" w:rsidRPr="00B00811">
              <w:rPr>
                <w:sz w:val="18"/>
                <w:szCs w:val="18"/>
                <w:lang w:val="en-GB"/>
              </w:rPr>
              <w:t>Systems</w:t>
            </w:r>
            <w:r w:rsidR="00BB58A0">
              <w:rPr>
                <w:sz w:val="18"/>
                <w:szCs w:val="18"/>
                <w:lang w:val="en-GB"/>
              </w:rPr>
              <w:t xml:space="preserve"> (</w:t>
            </w:r>
            <w:r>
              <w:rPr>
                <w:sz w:val="18"/>
                <w:szCs w:val="18"/>
                <w:lang w:val="en-GB"/>
              </w:rPr>
              <w:t>AS/</w:t>
            </w:r>
            <w:r w:rsidR="00BB58A0">
              <w:rPr>
                <w:sz w:val="18"/>
                <w:szCs w:val="18"/>
                <w:lang w:val="en-GB"/>
              </w:rPr>
              <w:t>400, iSeries</w:t>
            </w:r>
            <w:r>
              <w:rPr>
                <w:sz w:val="18"/>
                <w:szCs w:val="18"/>
                <w:lang w:val="en-GB"/>
              </w:rPr>
              <w:t>)</w:t>
            </w:r>
          </w:p>
          <w:p w14:paraId="031F7B8B" w14:textId="77777777" w:rsidR="00B00811" w:rsidRPr="00B00811" w:rsidRDefault="00B00811" w:rsidP="000F23E0">
            <w:pPr>
              <w:pStyle w:val="ListParagraph"/>
              <w:numPr>
                <w:ilvl w:val="0"/>
                <w:numId w:val="5"/>
              </w:numPr>
              <w:ind w:left="360"/>
              <w:rPr>
                <w:rFonts w:cs="Calibri"/>
                <w:i/>
                <w:sz w:val="18"/>
                <w:szCs w:val="18"/>
              </w:rPr>
            </w:pPr>
            <w:r w:rsidRPr="00B00811">
              <w:rPr>
                <w:sz w:val="18"/>
                <w:szCs w:val="18"/>
                <w:lang w:val="en-GB"/>
              </w:rPr>
              <w:t>IT Strategy &amp; Technology Roadmap</w:t>
            </w:r>
          </w:p>
          <w:p w14:paraId="69D33D6A" w14:textId="12152838" w:rsidR="00B00811" w:rsidRPr="00B00811" w:rsidRDefault="00B00811" w:rsidP="000F23E0">
            <w:pPr>
              <w:pStyle w:val="ListParagraph"/>
              <w:numPr>
                <w:ilvl w:val="0"/>
                <w:numId w:val="5"/>
              </w:numPr>
              <w:ind w:left="360"/>
              <w:rPr>
                <w:sz w:val="18"/>
                <w:szCs w:val="18"/>
              </w:rPr>
            </w:pPr>
            <w:r w:rsidRPr="00B00811">
              <w:rPr>
                <w:sz w:val="18"/>
                <w:szCs w:val="18"/>
                <w:lang w:val="en-GB"/>
              </w:rPr>
              <w:t>Program, Projects &amp; Portfolio Management</w:t>
            </w:r>
          </w:p>
          <w:p w14:paraId="67E7F502" w14:textId="77777777" w:rsidR="00B00811" w:rsidRPr="00B00811" w:rsidRDefault="00B00811" w:rsidP="000F23E0">
            <w:pPr>
              <w:pStyle w:val="ListParagraph"/>
              <w:numPr>
                <w:ilvl w:val="0"/>
                <w:numId w:val="5"/>
              </w:numPr>
              <w:ind w:left="360"/>
              <w:rPr>
                <w:sz w:val="18"/>
                <w:szCs w:val="18"/>
              </w:rPr>
            </w:pPr>
            <w:r w:rsidRPr="00B00811">
              <w:rPr>
                <w:sz w:val="18"/>
                <w:szCs w:val="18"/>
                <w:lang w:val="en-GB"/>
              </w:rPr>
              <w:t>Strategic Alliances &amp; Partnerships</w:t>
            </w:r>
          </w:p>
          <w:p w14:paraId="48AF34FA" w14:textId="77777777" w:rsidR="00B00811" w:rsidRPr="00B00811" w:rsidRDefault="00B00811" w:rsidP="000F23E0">
            <w:pPr>
              <w:pStyle w:val="ListParagraph"/>
              <w:numPr>
                <w:ilvl w:val="0"/>
                <w:numId w:val="5"/>
              </w:numPr>
              <w:ind w:left="360"/>
              <w:rPr>
                <w:noProof/>
                <w:sz w:val="18"/>
                <w:szCs w:val="18"/>
              </w:rPr>
            </w:pPr>
            <w:r w:rsidRPr="00B00811">
              <w:rPr>
                <w:sz w:val="18"/>
                <w:szCs w:val="18"/>
                <w:lang w:val="en-GB"/>
              </w:rPr>
              <w:t>Budgeting &amp; Cost Optimization</w:t>
            </w:r>
          </w:p>
          <w:p w14:paraId="04904034" w14:textId="77777777" w:rsidR="00B00811" w:rsidRPr="00B00811" w:rsidRDefault="00B00811" w:rsidP="000F23E0">
            <w:pPr>
              <w:pStyle w:val="ListParagraph"/>
              <w:numPr>
                <w:ilvl w:val="0"/>
                <w:numId w:val="5"/>
              </w:numPr>
              <w:ind w:left="360"/>
              <w:rPr>
                <w:noProof/>
                <w:sz w:val="18"/>
                <w:szCs w:val="18"/>
              </w:rPr>
            </w:pPr>
            <w:r w:rsidRPr="00B00811">
              <w:rPr>
                <w:sz w:val="18"/>
                <w:szCs w:val="18"/>
                <w:lang w:val="en-GB"/>
              </w:rPr>
              <w:t>Business-IT Alignment</w:t>
            </w:r>
          </w:p>
          <w:p w14:paraId="2CFBB527" w14:textId="77777777" w:rsidR="00B00811" w:rsidRPr="00B00811" w:rsidRDefault="00B00811" w:rsidP="000F23E0">
            <w:pPr>
              <w:pStyle w:val="ListParagraph"/>
              <w:numPr>
                <w:ilvl w:val="0"/>
                <w:numId w:val="5"/>
              </w:numPr>
              <w:ind w:left="360"/>
              <w:rPr>
                <w:sz w:val="18"/>
                <w:szCs w:val="18"/>
              </w:rPr>
            </w:pPr>
            <w:r w:rsidRPr="00B00811">
              <w:rPr>
                <w:sz w:val="18"/>
                <w:szCs w:val="18"/>
                <w:lang w:val="en-GB"/>
              </w:rPr>
              <w:t>Infrastructure Management</w:t>
            </w:r>
          </w:p>
          <w:p w14:paraId="4F615DBA" w14:textId="77777777" w:rsidR="00B00811" w:rsidRPr="00B00811" w:rsidRDefault="00B00811" w:rsidP="000F23E0">
            <w:pPr>
              <w:pStyle w:val="ListParagraph"/>
              <w:numPr>
                <w:ilvl w:val="0"/>
                <w:numId w:val="5"/>
              </w:numPr>
              <w:ind w:left="360"/>
              <w:rPr>
                <w:rFonts w:cs="Calibri"/>
                <w:i/>
                <w:sz w:val="18"/>
                <w:szCs w:val="18"/>
              </w:rPr>
            </w:pPr>
            <w:r w:rsidRPr="00B00811">
              <w:rPr>
                <w:sz w:val="18"/>
                <w:szCs w:val="18"/>
                <w:lang w:val="en-GB"/>
              </w:rPr>
              <w:t>Thought Leadership</w:t>
            </w:r>
          </w:p>
          <w:p w14:paraId="65558A20" w14:textId="7C7DC931" w:rsidR="00B00811" w:rsidRPr="00D763ED" w:rsidRDefault="00B00811" w:rsidP="000F23E0">
            <w:pPr>
              <w:pStyle w:val="ListParagraph"/>
              <w:numPr>
                <w:ilvl w:val="0"/>
                <w:numId w:val="5"/>
              </w:numPr>
              <w:ind w:left="360"/>
              <w:rPr>
                <w:lang w:val="en-GB"/>
              </w:rPr>
            </w:pPr>
            <w:r w:rsidRPr="00B00811">
              <w:rPr>
                <w:sz w:val="18"/>
                <w:szCs w:val="18"/>
                <w:lang w:val="en-GB"/>
              </w:rPr>
              <w:t>Team Management</w:t>
            </w:r>
          </w:p>
          <w:p w14:paraId="009C5B82" w14:textId="4935D459" w:rsidR="00D763ED" w:rsidRDefault="00D763ED" w:rsidP="00D763ED">
            <w:pPr>
              <w:rPr>
                <w:lang w:val="en-GB"/>
              </w:rPr>
            </w:pPr>
          </w:p>
          <w:p w14:paraId="7FCC3F70" w14:textId="476369EF" w:rsidR="003D5875" w:rsidRPr="00490BE7" w:rsidRDefault="003D5875" w:rsidP="007D5232">
            <w:pPr>
              <w:pStyle w:val="Heading3"/>
            </w:pPr>
            <w:r w:rsidRPr="00490BE7">
              <w:lastRenderedPageBreak/>
              <w:t xml:space="preserve">  </w:t>
            </w:r>
            <w:r w:rsidR="006D752C" w:rsidRPr="00490BE7">
              <w:t>Areas of expertise</w:t>
            </w:r>
          </w:p>
          <w:p w14:paraId="3BD55104" w14:textId="0ED60FB4" w:rsidR="00926393" w:rsidRDefault="003D5875" w:rsidP="003D1E29">
            <w:pPr>
              <w:pStyle w:val="ListParagraph"/>
              <w:numPr>
                <w:ilvl w:val="0"/>
                <w:numId w:val="8"/>
              </w:numPr>
              <w:ind w:left="360"/>
              <w:jc w:val="both"/>
              <w:rPr>
                <w:b/>
                <w:bCs/>
                <w:sz w:val="18"/>
                <w:szCs w:val="18"/>
              </w:rPr>
            </w:pPr>
            <w:r w:rsidRPr="007D5232">
              <w:rPr>
                <w:b/>
                <w:bCs/>
                <w:sz w:val="18"/>
                <w:szCs w:val="18"/>
              </w:rPr>
              <w:t>Senior IT Leader and Business Transformation executive with blended experience in both IT Management and Consulting</w:t>
            </w:r>
          </w:p>
          <w:p w14:paraId="45251A2C" w14:textId="77777777" w:rsidR="007D5232" w:rsidRPr="007D5232" w:rsidRDefault="007D5232" w:rsidP="007D5232">
            <w:pPr>
              <w:jc w:val="both"/>
              <w:rPr>
                <w:b/>
                <w:bCs/>
                <w:szCs w:val="18"/>
              </w:rPr>
            </w:pPr>
          </w:p>
          <w:p w14:paraId="0127174F" w14:textId="2DB9BC07" w:rsidR="003D5875" w:rsidRPr="007D5232" w:rsidRDefault="003D5875" w:rsidP="007D5232">
            <w:pPr>
              <w:pStyle w:val="ListParagraph"/>
              <w:numPr>
                <w:ilvl w:val="0"/>
                <w:numId w:val="8"/>
              </w:numPr>
              <w:ind w:left="360"/>
              <w:jc w:val="both"/>
              <w:rPr>
                <w:b/>
                <w:bCs/>
                <w:sz w:val="18"/>
                <w:szCs w:val="18"/>
              </w:rPr>
            </w:pPr>
            <w:r w:rsidRPr="007D5232">
              <w:rPr>
                <w:b/>
                <w:bCs/>
                <w:sz w:val="18"/>
                <w:szCs w:val="18"/>
              </w:rPr>
              <w:t>Extensive exposure across various verticals including Banking, Financial Services, Healthcare, Insurance, Retail, Logistic, Training &amp; Energy</w:t>
            </w:r>
          </w:p>
          <w:p w14:paraId="563F18EE" w14:textId="77777777" w:rsidR="00926393" w:rsidRPr="007D5232" w:rsidRDefault="00926393" w:rsidP="007D5232">
            <w:pPr>
              <w:spacing w:line="276" w:lineRule="auto"/>
              <w:jc w:val="both"/>
              <w:rPr>
                <w:b/>
                <w:bCs/>
                <w:szCs w:val="18"/>
              </w:rPr>
            </w:pPr>
          </w:p>
          <w:p w14:paraId="53B5E865" w14:textId="1BF04021" w:rsidR="003D5875" w:rsidRPr="007D5232" w:rsidRDefault="003D5875" w:rsidP="007D5232">
            <w:pPr>
              <w:pStyle w:val="ListParagraph"/>
              <w:numPr>
                <w:ilvl w:val="0"/>
                <w:numId w:val="8"/>
              </w:numPr>
              <w:ind w:left="360"/>
              <w:jc w:val="both"/>
              <w:rPr>
                <w:b/>
                <w:bCs/>
                <w:sz w:val="18"/>
                <w:szCs w:val="18"/>
              </w:rPr>
            </w:pPr>
            <w:r w:rsidRPr="007D5232">
              <w:rPr>
                <w:b/>
                <w:bCs/>
                <w:sz w:val="18"/>
                <w:szCs w:val="18"/>
              </w:rPr>
              <w:t>Provided technological direction; proposed budgets for programs and projects, purchases and upgrades, supervised team members, and presided over IT infrastructure related projects</w:t>
            </w:r>
          </w:p>
          <w:p w14:paraId="67BF82FF" w14:textId="77777777" w:rsidR="00926393" w:rsidRPr="007D5232" w:rsidRDefault="00926393" w:rsidP="007D5232">
            <w:pPr>
              <w:spacing w:line="276" w:lineRule="auto"/>
              <w:jc w:val="both"/>
              <w:rPr>
                <w:b/>
                <w:bCs/>
                <w:szCs w:val="18"/>
              </w:rPr>
            </w:pPr>
          </w:p>
          <w:p w14:paraId="04A15B77" w14:textId="75DC9302" w:rsidR="003D5875" w:rsidRPr="007D5232" w:rsidRDefault="003D5875" w:rsidP="007D5232">
            <w:pPr>
              <w:pStyle w:val="ListParagraph"/>
              <w:numPr>
                <w:ilvl w:val="0"/>
                <w:numId w:val="8"/>
              </w:numPr>
              <w:ind w:left="360"/>
              <w:jc w:val="both"/>
              <w:rPr>
                <w:b/>
                <w:bCs/>
                <w:sz w:val="18"/>
                <w:szCs w:val="18"/>
              </w:rPr>
            </w:pPr>
            <w:r w:rsidRPr="007D5232">
              <w:rPr>
                <w:b/>
                <w:bCs/>
                <w:sz w:val="18"/>
                <w:szCs w:val="18"/>
              </w:rPr>
              <w:t>Directed technology planning and direction, strategy development, leadership and implementation, business and operational transformation execution &amp; service delivery</w:t>
            </w:r>
          </w:p>
          <w:p w14:paraId="6C1765CD" w14:textId="77777777" w:rsidR="00926393" w:rsidRPr="007D5232" w:rsidRDefault="00926393" w:rsidP="007D5232">
            <w:pPr>
              <w:spacing w:line="276" w:lineRule="auto"/>
              <w:jc w:val="both"/>
              <w:rPr>
                <w:b/>
                <w:bCs/>
                <w:szCs w:val="18"/>
              </w:rPr>
            </w:pPr>
          </w:p>
          <w:p w14:paraId="3D3E8AF8" w14:textId="22DC6708" w:rsidR="003D5875" w:rsidRPr="007D5232" w:rsidRDefault="003D5875" w:rsidP="007D5232">
            <w:pPr>
              <w:pStyle w:val="ListParagraph"/>
              <w:numPr>
                <w:ilvl w:val="0"/>
                <w:numId w:val="8"/>
              </w:numPr>
              <w:ind w:left="360"/>
              <w:jc w:val="both"/>
              <w:rPr>
                <w:b/>
                <w:bCs/>
                <w:sz w:val="18"/>
                <w:szCs w:val="18"/>
              </w:rPr>
            </w:pPr>
            <w:r w:rsidRPr="007D5232">
              <w:rPr>
                <w:b/>
                <w:bCs/>
                <w:sz w:val="18"/>
                <w:szCs w:val="18"/>
              </w:rPr>
              <w:t>Acquired international experience by working on-site across USA, Singapore &amp; Malaysia, Server consolidation IBM and WINTE systems</w:t>
            </w:r>
          </w:p>
          <w:p w14:paraId="762844F0" w14:textId="77777777" w:rsidR="00926393" w:rsidRPr="007D5232" w:rsidRDefault="00926393" w:rsidP="007D5232">
            <w:pPr>
              <w:spacing w:line="276" w:lineRule="auto"/>
              <w:jc w:val="both"/>
              <w:rPr>
                <w:b/>
                <w:bCs/>
                <w:szCs w:val="18"/>
              </w:rPr>
            </w:pPr>
          </w:p>
          <w:p w14:paraId="2366226A" w14:textId="775EA3AD" w:rsidR="003D5875" w:rsidRPr="007D5232" w:rsidRDefault="003D5875" w:rsidP="007D5232">
            <w:pPr>
              <w:pStyle w:val="ListParagraph"/>
              <w:numPr>
                <w:ilvl w:val="0"/>
                <w:numId w:val="8"/>
              </w:numPr>
              <w:ind w:left="360"/>
              <w:jc w:val="both"/>
              <w:rPr>
                <w:b/>
                <w:bCs/>
                <w:sz w:val="18"/>
                <w:szCs w:val="18"/>
              </w:rPr>
            </w:pPr>
            <w:r w:rsidRPr="007D5232">
              <w:rPr>
                <w:b/>
                <w:bCs/>
                <w:sz w:val="18"/>
                <w:szCs w:val="18"/>
              </w:rPr>
              <w:t>Created execution roadmaps aimed at reducing overall operational costs of resources/infrastructure as well as create an alignment between business / technology plans &amp; strategic initiatives at the top level</w:t>
            </w:r>
          </w:p>
          <w:p w14:paraId="7D5B01E5" w14:textId="77777777" w:rsidR="00926393" w:rsidRPr="007D5232" w:rsidRDefault="00926393" w:rsidP="007D5232">
            <w:pPr>
              <w:spacing w:line="276" w:lineRule="auto"/>
              <w:jc w:val="both"/>
              <w:rPr>
                <w:b/>
                <w:bCs/>
                <w:szCs w:val="18"/>
              </w:rPr>
            </w:pPr>
          </w:p>
          <w:p w14:paraId="2042F994" w14:textId="7609691F" w:rsidR="003D5875" w:rsidRPr="007D5232" w:rsidRDefault="003D5875" w:rsidP="007D5232">
            <w:pPr>
              <w:pStyle w:val="ListParagraph"/>
              <w:numPr>
                <w:ilvl w:val="0"/>
                <w:numId w:val="8"/>
              </w:numPr>
              <w:ind w:left="360"/>
              <w:jc w:val="both"/>
              <w:rPr>
                <w:b/>
                <w:bCs/>
                <w:sz w:val="18"/>
                <w:szCs w:val="18"/>
              </w:rPr>
            </w:pPr>
            <w:r w:rsidRPr="007D5232">
              <w:rPr>
                <w:b/>
                <w:bCs/>
                <w:sz w:val="18"/>
                <w:szCs w:val="18"/>
              </w:rPr>
              <w:t>Established strategic relationships and/or partnerships with IT vendors and service providers</w:t>
            </w:r>
          </w:p>
          <w:p w14:paraId="5C8BE10D" w14:textId="77777777" w:rsidR="00926393" w:rsidRPr="007D5232" w:rsidRDefault="00926393" w:rsidP="007D5232">
            <w:pPr>
              <w:spacing w:line="276" w:lineRule="auto"/>
              <w:jc w:val="both"/>
              <w:rPr>
                <w:b/>
                <w:bCs/>
                <w:szCs w:val="18"/>
              </w:rPr>
            </w:pPr>
          </w:p>
          <w:p w14:paraId="7B105B63" w14:textId="2A2890F0" w:rsidR="00752A55" w:rsidRPr="007D5232" w:rsidRDefault="003D5875" w:rsidP="007D5232">
            <w:pPr>
              <w:pStyle w:val="ListParagraph"/>
              <w:numPr>
                <w:ilvl w:val="0"/>
                <w:numId w:val="8"/>
              </w:numPr>
              <w:ind w:left="360"/>
              <w:jc w:val="both"/>
              <w:rPr>
                <w:b/>
                <w:bCs/>
                <w:sz w:val="18"/>
                <w:szCs w:val="18"/>
              </w:rPr>
            </w:pPr>
            <w:r w:rsidRPr="007D5232">
              <w:rPr>
                <w:b/>
                <w:bCs/>
                <w:sz w:val="18"/>
                <w:szCs w:val="18"/>
              </w:rPr>
              <w:t>Contributed to the business &amp; technology vision by influencing strategies and monitoring execution of major technology initiatives</w:t>
            </w:r>
          </w:p>
          <w:p w14:paraId="2E8A2DE7" w14:textId="60F2D65C" w:rsidR="00752A55" w:rsidRDefault="00752A55" w:rsidP="007D5232"/>
          <w:p w14:paraId="5F165FC3" w14:textId="78649B98" w:rsidR="005F733E" w:rsidRDefault="005F733E" w:rsidP="007D5232"/>
          <w:p w14:paraId="46B21BAA" w14:textId="39DC35EE" w:rsidR="005F733E" w:rsidRDefault="005F733E" w:rsidP="00752A55"/>
          <w:p w14:paraId="500DB7E3" w14:textId="395463CB" w:rsidR="005F733E" w:rsidRDefault="005F733E" w:rsidP="00752A55"/>
          <w:p w14:paraId="758544E6" w14:textId="14B129D0" w:rsidR="005F733E" w:rsidRDefault="005F733E" w:rsidP="00752A55"/>
          <w:p w14:paraId="6B9DC695" w14:textId="1ED840E9" w:rsidR="005F733E" w:rsidRDefault="005F733E" w:rsidP="00752A55"/>
          <w:p w14:paraId="693EEB01" w14:textId="2DCA86B1" w:rsidR="005F733E" w:rsidRDefault="005F733E" w:rsidP="00752A55"/>
          <w:p w14:paraId="4D9DFB68" w14:textId="40C2AD15" w:rsidR="005F733E" w:rsidRDefault="005F733E" w:rsidP="00752A55"/>
          <w:p w14:paraId="0232E306" w14:textId="77777777" w:rsidR="005F733E" w:rsidRPr="00752A55" w:rsidRDefault="005F733E" w:rsidP="00752A55"/>
          <w:p w14:paraId="508E7013" w14:textId="6446FA2B" w:rsidR="00551B4B" w:rsidRPr="00E4381A" w:rsidRDefault="00551B4B" w:rsidP="00D92E97">
            <w:pPr>
              <w:rPr>
                <w:rStyle w:val="Hyperlink"/>
              </w:rPr>
            </w:pPr>
            <w:r w:rsidRPr="00FE2936">
              <w:rPr>
                <w:bCs/>
                <w:lang w:val="en-GB"/>
              </w:rPr>
              <w:t xml:space="preserve">  </w:t>
            </w:r>
          </w:p>
          <w:sdt>
            <w:sdtPr>
              <w:rPr>
                <w:color w:val="B85A22" w:themeColor="accent2" w:themeShade="BF"/>
                <w:u w:val="single"/>
              </w:rPr>
              <w:id w:val="1865251124"/>
              <w:placeholder>
                <w:docPart w:val="701EF17F7E694162B3F06FED4686133B"/>
              </w:placeholder>
              <w:temporary/>
              <w:showingPlcHdr/>
              <w15:appearance w15:val="hidden"/>
            </w:sdtPr>
            <w:sdtEndPr>
              <w:rPr>
                <w:color w:val="548AB7" w:themeColor="accent1" w:themeShade="BF"/>
                <w:u w:val="none"/>
              </w:rPr>
            </w:sdtEndPr>
            <w:sdtContent>
              <w:p w14:paraId="067C9844" w14:textId="77777777" w:rsidR="002E6708" w:rsidRPr="00CB0055" w:rsidRDefault="002E6708" w:rsidP="002E6708">
                <w:pPr>
                  <w:pStyle w:val="Heading3"/>
                  <w:spacing w:before="0" w:after="0"/>
                </w:pPr>
                <w:r w:rsidRPr="00A95D8E">
                  <w:t>Hobbies</w:t>
                </w:r>
              </w:p>
            </w:sdtContent>
          </w:sdt>
          <w:p w14:paraId="4C4BD4CC" w14:textId="77777777" w:rsidR="00A95D8E" w:rsidRDefault="00A95D8E" w:rsidP="002E6708"/>
          <w:p w14:paraId="74EA0F23" w14:textId="39ECCB9B" w:rsidR="002E6708" w:rsidRDefault="002E6708" w:rsidP="002E6708">
            <w:r>
              <w:t>CSR activities</w:t>
            </w:r>
          </w:p>
          <w:p w14:paraId="5253B8E2" w14:textId="77777777" w:rsidR="002E6708" w:rsidRDefault="002E6708" w:rsidP="002E6708">
            <w:r>
              <w:t>Cooking</w:t>
            </w:r>
          </w:p>
          <w:p w14:paraId="70E8AA03" w14:textId="77777777" w:rsidR="002E6708" w:rsidRDefault="002E6708" w:rsidP="002E6708">
            <w:r>
              <w:t>Movies</w:t>
            </w:r>
          </w:p>
          <w:p w14:paraId="28CF3538" w14:textId="77777777" w:rsidR="002E6708" w:rsidRDefault="002E6708" w:rsidP="002E6708">
            <w:r>
              <w:t>Listening old songs</w:t>
            </w:r>
          </w:p>
          <w:p w14:paraId="6AE0B75F" w14:textId="54C86F8B" w:rsidR="00CF260D" w:rsidRDefault="00CF260D" w:rsidP="002E6708">
            <w:r>
              <w:t>T</w:t>
            </w:r>
            <w:r w:rsidR="002E6708">
              <w:t>ravelling</w:t>
            </w:r>
          </w:p>
          <w:p w14:paraId="3A8F2551" w14:textId="6E23B4EC" w:rsidR="00551B4B" w:rsidRDefault="002E6708" w:rsidP="002E6708">
            <w:r>
              <w:t>occasional searching on History and geography</w:t>
            </w:r>
          </w:p>
          <w:p w14:paraId="55EEE600" w14:textId="77777777" w:rsidR="003D5875" w:rsidRDefault="003D5875" w:rsidP="002E6708"/>
          <w:p w14:paraId="4A76E8E1" w14:textId="77777777" w:rsidR="003D5875" w:rsidRDefault="003D5875" w:rsidP="002E6708"/>
          <w:p w14:paraId="665DB4A6" w14:textId="48FA6EBB" w:rsidR="003D5875" w:rsidRDefault="003D5875" w:rsidP="002E6708"/>
        </w:tc>
        <w:tc>
          <w:tcPr>
            <w:tcW w:w="720" w:type="dxa"/>
          </w:tcPr>
          <w:p w14:paraId="33E8397E" w14:textId="6893CA58" w:rsidR="00551B4B" w:rsidRDefault="00551B4B" w:rsidP="00D92E97">
            <w:pPr>
              <w:tabs>
                <w:tab w:val="left" w:pos="990"/>
              </w:tabs>
            </w:pPr>
          </w:p>
        </w:tc>
        <w:tc>
          <w:tcPr>
            <w:tcW w:w="6170" w:type="dxa"/>
            <w:vAlign w:val="bottom"/>
          </w:tcPr>
          <w:p w14:paraId="6EF273E8" w14:textId="48BFA15F" w:rsidR="00551B4B" w:rsidRPr="0033423B" w:rsidRDefault="00551B4B" w:rsidP="00D92E97">
            <w:pPr>
              <w:pStyle w:val="Title"/>
              <w:jc w:val="both"/>
              <w:rPr>
                <w:b/>
                <w:bCs/>
                <w:sz w:val="32"/>
                <w:szCs w:val="32"/>
              </w:rPr>
            </w:pPr>
            <w:r w:rsidRPr="0033423B">
              <w:rPr>
                <w:b/>
                <w:bCs/>
                <w:sz w:val="32"/>
                <w:szCs w:val="32"/>
              </w:rPr>
              <w:t>VENKATESH JAMADARKHANA</w:t>
            </w:r>
          </w:p>
          <w:p w14:paraId="403EE7AB" w14:textId="7CDC6BF9" w:rsidR="00551B4B" w:rsidRPr="00C72A7C" w:rsidRDefault="00C72A7C" w:rsidP="00C61DB7">
            <w:pPr>
              <w:pStyle w:val="Heading1"/>
              <w:rPr>
                <w:spacing w:val="14"/>
                <w:w w:val="50"/>
              </w:rPr>
            </w:pPr>
            <w:r w:rsidRPr="00C61DB7">
              <w:rPr>
                <w:w w:val="57"/>
              </w:rPr>
              <w:t>AWS TECHNICAL ARCHITEC</w:t>
            </w:r>
            <w:r w:rsidRPr="00C61DB7">
              <w:rPr>
                <w:spacing w:val="8"/>
                <w:w w:val="57"/>
              </w:rPr>
              <w:t>T</w:t>
            </w:r>
          </w:p>
          <w:p w14:paraId="4E81E56F" w14:textId="4BBFE769" w:rsidR="002D2C73" w:rsidRDefault="00D54214" w:rsidP="00D92E97">
            <w:pPr>
              <w:shd w:val="clear" w:color="auto" w:fill="FFFFFF"/>
              <w:spacing w:before="150"/>
              <w:jc w:val="both"/>
              <w:rPr>
                <w:rFonts w:eastAsia="Times New Roman" w:cs="Times New Roman"/>
                <w:b/>
                <w:bCs/>
                <w:color w:val="000000"/>
                <w:szCs w:val="18"/>
                <w:u w:val="single"/>
                <w:lang w:val="en-IN" w:eastAsia="en-IN"/>
              </w:rPr>
            </w:pPr>
            <w:r w:rsidRPr="00967B0D">
              <w:rPr>
                <w:noProof/>
                <w:spacing w:val="29"/>
                <w:w w:val="57"/>
                <w:sz w:val="20"/>
                <w:szCs w:val="20"/>
              </w:rPr>
              <w:drawing>
                <wp:anchor distT="0" distB="0" distL="114300" distR="114300" simplePos="0" relativeHeight="251668480" behindDoc="0" locked="0" layoutInCell="1" allowOverlap="1" wp14:anchorId="1BC87795" wp14:editId="3400E8AD">
                  <wp:simplePos x="0" y="0"/>
                  <wp:positionH relativeFrom="column">
                    <wp:posOffset>-841375</wp:posOffset>
                  </wp:positionH>
                  <wp:positionV relativeFrom="paragraph">
                    <wp:posOffset>12065</wp:posOffset>
                  </wp:positionV>
                  <wp:extent cx="727075" cy="7467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7075" cy="746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0AF4F66" wp14:editId="03433F49">
                  <wp:extent cx="2476500" cy="77978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1525" cy="806552"/>
                          </a:xfrm>
                          <a:prstGeom prst="rect">
                            <a:avLst/>
                          </a:prstGeom>
                          <a:noFill/>
                          <a:ln>
                            <a:noFill/>
                          </a:ln>
                        </pic:spPr>
                      </pic:pic>
                    </a:graphicData>
                  </a:graphic>
                </wp:inline>
              </w:drawing>
            </w:r>
          </w:p>
          <w:p w14:paraId="1CB5F9FC" w14:textId="77777777" w:rsidR="00967B0D" w:rsidRDefault="00967B0D" w:rsidP="00D92E97">
            <w:pPr>
              <w:shd w:val="clear" w:color="auto" w:fill="FFFFFF"/>
              <w:spacing w:before="150"/>
              <w:jc w:val="both"/>
              <w:rPr>
                <w:rFonts w:eastAsia="Times New Roman" w:cs="Times New Roman"/>
                <w:b/>
                <w:bCs/>
                <w:color w:val="000000"/>
                <w:szCs w:val="18"/>
                <w:u w:val="single"/>
                <w:lang w:val="en-IN" w:eastAsia="en-IN"/>
              </w:rPr>
            </w:pPr>
          </w:p>
          <w:p w14:paraId="78E826B1" w14:textId="0C43F491" w:rsidR="00112E5A" w:rsidRPr="00E26315" w:rsidRDefault="00551B4B" w:rsidP="00A01F34">
            <w:pPr>
              <w:pStyle w:val="Heading2"/>
              <w:rPr>
                <w:lang w:val="en-IN" w:eastAsia="en-IN"/>
              </w:rPr>
            </w:pPr>
            <w:r w:rsidRPr="00E26315">
              <w:rPr>
                <w:lang w:val="en-IN" w:eastAsia="en-IN"/>
              </w:rPr>
              <w:t xml:space="preserve">PROFESSIONAL </w:t>
            </w:r>
            <w:r w:rsidRPr="001F6DC0">
              <w:rPr>
                <w:lang w:val="en-IN" w:eastAsia="en-IN"/>
              </w:rPr>
              <w:t>SUMMARY</w:t>
            </w:r>
            <w:r w:rsidRPr="00E26315">
              <w:rPr>
                <w:lang w:val="en-IN" w:eastAsia="en-IN"/>
              </w:rPr>
              <w:t>:</w:t>
            </w:r>
          </w:p>
          <w:p w14:paraId="146F7CDE" w14:textId="7C94FBF9" w:rsidR="00551B4B" w:rsidRPr="00E26315" w:rsidRDefault="00551B4B" w:rsidP="00D92E97">
            <w:pPr>
              <w:numPr>
                <w:ilvl w:val="0"/>
                <w:numId w:val="3"/>
              </w:numPr>
              <w:shd w:val="clear" w:color="auto" w:fill="FFFFFF"/>
              <w:spacing w:before="100" w:beforeAutospacing="1" w:after="100" w:afterAutospacing="1"/>
              <w:ind w:left="600"/>
              <w:jc w:val="both"/>
              <w:rPr>
                <w:rFonts w:eastAsia="Times New Roman" w:cs="Times New Roman"/>
                <w:szCs w:val="18"/>
                <w:lang w:val="en-IN" w:eastAsia="en-IN"/>
              </w:rPr>
            </w:pPr>
            <w:r w:rsidRPr="00E26315">
              <w:rPr>
                <w:rFonts w:eastAsia="Times New Roman" w:cs="Times New Roman"/>
                <w:b/>
                <w:bCs/>
                <w:color w:val="000000"/>
                <w:szCs w:val="18"/>
                <w:lang w:val="en-IN" w:eastAsia="en-IN"/>
              </w:rPr>
              <w:t xml:space="preserve">AWS </w:t>
            </w:r>
            <w:r w:rsidR="005B491C">
              <w:rPr>
                <w:rFonts w:eastAsia="Times New Roman" w:cs="Times New Roman"/>
                <w:b/>
                <w:bCs/>
                <w:color w:val="000000"/>
                <w:szCs w:val="18"/>
                <w:lang w:val="en-IN" w:eastAsia="en-IN"/>
              </w:rPr>
              <w:t xml:space="preserve">certified solution architect </w:t>
            </w:r>
            <w:r w:rsidRPr="00E26315">
              <w:rPr>
                <w:rFonts w:eastAsia="Times New Roman" w:cs="Times New Roman"/>
                <w:szCs w:val="18"/>
                <w:lang w:val="en-IN" w:eastAsia="en-IN"/>
              </w:rPr>
              <w:t xml:space="preserve">with </w:t>
            </w:r>
            <w:r w:rsidR="008915B2">
              <w:rPr>
                <w:rFonts w:eastAsia="Times New Roman" w:cs="Times New Roman"/>
                <w:szCs w:val="18"/>
                <w:lang w:val="en-IN" w:eastAsia="en-IN"/>
              </w:rPr>
              <w:t xml:space="preserve">overall </w:t>
            </w:r>
            <w:r w:rsidR="00BD1DA7">
              <w:rPr>
                <w:rFonts w:eastAsia="Times New Roman" w:cs="Times New Roman"/>
                <w:szCs w:val="18"/>
                <w:lang w:val="en-IN" w:eastAsia="en-IN"/>
              </w:rPr>
              <w:t>IT experience</w:t>
            </w:r>
            <w:r w:rsidR="008915B2">
              <w:rPr>
                <w:rFonts w:eastAsia="Times New Roman" w:cs="Times New Roman"/>
                <w:szCs w:val="18"/>
                <w:lang w:val="en-IN" w:eastAsia="en-IN"/>
              </w:rPr>
              <w:t xml:space="preserve"> in design, development, architecting</w:t>
            </w:r>
            <w:r w:rsidR="004D7330">
              <w:rPr>
                <w:rFonts w:eastAsia="Times New Roman" w:cs="Times New Roman"/>
                <w:szCs w:val="18"/>
                <w:lang w:val="en-IN" w:eastAsia="en-IN"/>
              </w:rPr>
              <w:t xml:space="preserve"> IT solutions, </w:t>
            </w:r>
            <w:r w:rsidR="008915B2">
              <w:rPr>
                <w:rFonts w:eastAsia="Times New Roman" w:cs="Times New Roman"/>
                <w:szCs w:val="18"/>
                <w:lang w:val="en-IN" w:eastAsia="en-IN"/>
              </w:rPr>
              <w:t xml:space="preserve"> IT infra, IT security</w:t>
            </w:r>
            <w:r w:rsidRPr="00E26315">
              <w:rPr>
                <w:rFonts w:eastAsia="Times New Roman" w:cs="Times New Roman"/>
                <w:szCs w:val="18"/>
                <w:lang w:val="en-IN" w:eastAsia="en-IN"/>
              </w:rPr>
              <w:t xml:space="preserve"> </w:t>
            </w:r>
            <w:r w:rsidR="00BD1DA7">
              <w:rPr>
                <w:rFonts w:eastAsia="Times New Roman" w:cs="Times New Roman"/>
                <w:szCs w:val="18"/>
                <w:lang w:val="en-IN" w:eastAsia="en-IN"/>
              </w:rPr>
              <w:t xml:space="preserve">in </w:t>
            </w:r>
            <w:r w:rsidR="00BD1DA7" w:rsidRPr="00E26315">
              <w:rPr>
                <w:rFonts w:eastAsia="Times New Roman" w:cs="Times New Roman"/>
                <w:b/>
                <w:bCs/>
                <w:color w:val="000000"/>
                <w:szCs w:val="18"/>
                <w:lang w:val="en-IN" w:eastAsia="en-IN"/>
              </w:rPr>
              <w:t>enterprise</w:t>
            </w:r>
            <w:r w:rsidRPr="00E26315">
              <w:rPr>
                <w:rFonts w:eastAsia="Times New Roman" w:cs="Times New Roman"/>
                <w:b/>
                <w:bCs/>
                <w:color w:val="000000"/>
                <w:szCs w:val="18"/>
                <w:lang w:val="en-IN" w:eastAsia="en-IN"/>
              </w:rPr>
              <w:t xml:space="preserve"> level large scale multi-tier solutions</w:t>
            </w:r>
            <w:r w:rsidRPr="00E26315">
              <w:rPr>
                <w:rFonts w:eastAsia="Times New Roman" w:cs="Times New Roman"/>
                <w:szCs w:val="18"/>
                <w:lang w:val="en-IN" w:eastAsia="en-IN"/>
              </w:rPr>
              <w:t> that require complex Architectural decisions.</w:t>
            </w:r>
          </w:p>
          <w:p w14:paraId="141600E8" w14:textId="77777777" w:rsidR="00551B4B" w:rsidRPr="00E26315" w:rsidRDefault="00551B4B" w:rsidP="00D92E97">
            <w:pPr>
              <w:numPr>
                <w:ilvl w:val="0"/>
                <w:numId w:val="3"/>
              </w:numPr>
              <w:shd w:val="clear" w:color="auto" w:fill="FFFFFF"/>
              <w:spacing w:before="100" w:beforeAutospacing="1" w:after="100" w:afterAutospacing="1"/>
              <w:ind w:left="600"/>
              <w:jc w:val="both"/>
              <w:rPr>
                <w:rFonts w:eastAsia="Times New Roman" w:cs="Times New Roman"/>
                <w:szCs w:val="18"/>
                <w:lang w:val="en-IN" w:eastAsia="en-IN"/>
              </w:rPr>
            </w:pPr>
            <w:r w:rsidRPr="00E26315">
              <w:rPr>
                <w:rFonts w:eastAsia="Times New Roman" w:cs="Times New Roman"/>
                <w:szCs w:val="18"/>
                <w:lang w:val="en-IN" w:eastAsia="en-IN"/>
              </w:rPr>
              <w:t>Result oriented approach with Exceptional leadership skills.</w:t>
            </w:r>
          </w:p>
          <w:p w14:paraId="2B2D76DC" w14:textId="77777777" w:rsidR="00551B4B" w:rsidRPr="00E26315" w:rsidRDefault="00551B4B" w:rsidP="00D92E97">
            <w:pPr>
              <w:numPr>
                <w:ilvl w:val="0"/>
                <w:numId w:val="3"/>
              </w:numPr>
              <w:shd w:val="clear" w:color="auto" w:fill="FFFFFF"/>
              <w:spacing w:before="100" w:beforeAutospacing="1" w:after="100" w:afterAutospacing="1"/>
              <w:ind w:left="600"/>
              <w:jc w:val="both"/>
              <w:rPr>
                <w:rFonts w:eastAsia="Times New Roman" w:cs="Times New Roman"/>
                <w:szCs w:val="18"/>
                <w:lang w:val="en-IN" w:eastAsia="en-IN"/>
              </w:rPr>
            </w:pPr>
            <w:r w:rsidRPr="00E26315">
              <w:rPr>
                <w:rFonts w:eastAsia="Times New Roman" w:cs="Times New Roman"/>
                <w:szCs w:val="18"/>
                <w:lang w:val="en-IN" w:eastAsia="en-IN"/>
              </w:rPr>
              <w:t>Extensive experienced defining IT Roadmap, cloud strategy, Enterprise/solution architecture, Architecture assessment.</w:t>
            </w:r>
          </w:p>
          <w:p w14:paraId="0A35A0B4" w14:textId="2BB11274" w:rsidR="00551B4B" w:rsidRPr="00E26315" w:rsidRDefault="007652C7" w:rsidP="00D92E97">
            <w:pPr>
              <w:numPr>
                <w:ilvl w:val="0"/>
                <w:numId w:val="3"/>
              </w:numPr>
              <w:shd w:val="clear" w:color="auto" w:fill="FFFFFF"/>
              <w:spacing w:before="100" w:beforeAutospacing="1" w:after="100" w:afterAutospacing="1"/>
              <w:ind w:left="600"/>
              <w:jc w:val="both"/>
              <w:rPr>
                <w:rFonts w:eastAsia="Times New Roman" w:cs="Times New Roman"/>
                <w:szCs w:val="18"/>
                <w:lang w:val="en-IN" w:eastAsia="en-IN"/>
              </w:rPr>
            </w:pPr>
            <w:r>
              <w:rPr>
                <w:rFonts w:eastAsia="Times New Roman" w:cs="Times New Roman"/>
                <w:szCs w:val="18"/>
                <w:lang w:val="en-IN" w:eastAsia="en-IN"/>
              </w:rPr>
              <w:t>Extensive knowledge</w:t>
            </w:r>
            <w:r w:rsidR="00551B4B" w:rsidRPr="00E26315">
              <w:rPr>
                <w:rFonts w:eastAsia="Times New Roman" w:cs="Times New Roman"/>
                <w:szCs w:val="18"/>
                <w:lang w:val="en-IN" w:eastAsia="en-IN"/>
              </w:rPr>
              <w:t xml:space="preserve"> on implementing </w:t>
            </w:r>
            <w:r w:rsidR="00551B4B" w:rsidRPr="00E26315">
              <w:rPr>
                <w:rFonts w:eastAsia="Times New Roman" w:cs="Times New Roman"/>
                <w:b/>
                <w:bCs/>
                <w:color w:val="000000"/>
                <w:szCs w:val="18"/>
                <w:lang w:val="en-IN" w:eastAsia="en-IN"/>
              </w:rPr>
              <w:t>Cloud Solutions</w:t>
            </w:r>
            <w:r w:rsidR="00551B4B" w:rsidRPr="00E26315">
              <w:rPr>
                <w:rFonts w:eastAsia="Times New Roman" w:cs="Times New Roman"/>
                <w:szCs w:val="18"/>
                <w:lang w:val="en-IN" w:eastAsia="en-IN"/>
              </w:rPr>
              <w:t> using various AWS Services including </w:t>
            </w:r>
            <w:r w:rsidR="00551B4B" w:rsidRPr="00E26315">
              <w:rPr>
                <w:rFonts w:eastAsia="Times New Roman" w:cs="Times New Roman"/>
                <w:b/>
                <w:bCs/>
                <w:color w:val="000000"/>
                <w:szCs w:val="18"/>
                <w:lang w:val="en-IN" w:eastAsia="en-IN"/>
              </w:rPr>
              <w:t>EC2, VPC, S3, Glacier, EFS, AWS Kinesis, Lambda, Directory Services, Cloud Formation, Ops works, Code Pipeline, Code Build, Code Deploy, Elastic Beanstalk</w:t>
            </w:r>
            <w:r w:rsidR="00551B4B" w:rsidRPr="00E26315">
              <w:rPr>
                <w:rFonts w:eastAsia="Times New Roman" w:cs="Times New Roman"/>
                <w:szCs w:val="18"/>
                <w:lang w:val="en-IN" w:eastAsia="en-IN"/>
              </w:rPr>
              <w:t>, </w:t>
            </w:r>
            <w:r w:rsidR="00551B4B" w:rsidRPr="00E26315">
              <w:rPr>
                <w:rFonts w:eastAsia="Times New Roman" w:cs="Times New Roman"/>
                <w:b/>
                <w:bCs/>
                <w:color w:val="000000"/>
                <w:szCs w:val="18"/>
                <w:lang w:val="en-IN" w:eastAsia="en-IN"/>
              </w:rPr>
              <w:t>RDS, Data Pipeline, DynamoDB, Redshift</w:t>
            </w:r>
            <w:r w:rsidR="00551B4B" w:rsidRPr="00E26315">
              <w:rPr>
                <w:rFonts w:eastAsia="Times New Roman" w:cs="Times New Roman"/>
                <w:szCs w:val="18"/>
                <w:lang w:val="en-IN" w:eastAsia="en-IN"/>
              </w:rPr>
              <w:t> etc.</w:t>
            </w:r>
          </w:p>
          <w:p w14:paraId="4662D782" w14:textId="2CA74211" w:rsidR="00551B4B" w:rsidRPr="00E26315" w:rsidRDefault="007652C7" w:rsidP="00D92E97">
            <w:pPr>
              <w:numPr>
                <w:ilvl w:val="0"/>
                <w:numId w:val="3"/>
              </w:numPr>
              <w:shd w:val="clear" w:color="auto" w:fill="FFFFFF"/>
              <w:spacing w:before="100" w:beforeAutospacing="1" w:after="100" w:afterAutospacing="1"/>
              <w:ind w:left="600"/>
              <w:jc w:val="both"/>
              <w:rPr>
                <w:rFonts w:eastAsia="Times New Roman" w:cs="Times New Roman"/>
                <w:szCs w:val="18"/>
                <w:lang w:val="en-IN" w:eastAsia="en-IN"/>
              </w:rPr>
            </w:pPr>
            <w:r>
              <w:rPr>
                <w:rFonts w:eastAsia="Times New Roman" w:cs="Times New Roman"/>
                <w:szCs w:val="18"/>
                <w:lang w:val="en-IN" w:eastAsia="en-IN"/>
              </w:rPr>
              <w:t>E</w:t>
            </w:r>
            <w:r w:rsidR="00551B4B" w:rsidRPr="00E26315">
              <w:rPr>
                <w:rFonts w:eastAsia="Times New Roman" w:cs="Times New Roman"/>
                <w:szCs w:val="18"/>
                <w:lang w:val="en-IN" w:eastAsia="en-IN"/>
              </w:rPr>
              <w:t>xperience on Architecting and securing the</w:t>
            </w:r>
            <w:r>
              <w:rPr>
                <w:rFonts w:eastAsia="Times New Roman" w:cs="Times New Roman"/>
                <w:szCs w:val="18"/>
                <w:lang w:val="en-IN" w:eastAsia="en-IN"/>
              </w:rPr>
              <w:t xml:space="preserve"> IT </w:t>
            </w:r>
            <w:r w:rsidRPr="00E26315">
              <w:rPr>
                <w:rFonts w:eastAsia="Times New Roman" w:cs="Times New Roman"/>
                <w:szCs w:val="18"/>
                <w:lang w:val="en-IN" w:eastAsia="en-IN"/>
              </w:rPr>
              <w:t>Infrastructure</w:t>
            </w:r>
            <w:r>
              <w:rPr>
                <w:rFonts w:eastAsia="Times New Roman" w:cs="Times New Roman"/>
                <w:szCs w:val="18"/>
                <w:lang w:val="en-IN" w:eastAsia="en-IN"/>
              </w:rPr>
              <w:t xml:space="preserve"> and knowledge of A</w:t>
            </w:r>
            <w:r w:rsidR="00551B4B" w:rsidRPr="00E26315">
              <w:rPr>
                <w:rFonts w:eastAsia="Times New Roman" w:cs="Times New Roman"/>
                <w:szCs w:val="18"/>
                <w:lang w:val="en-IN" w:eastAsia="en-IN"/>
              </w:rPr>
              <w:t>WS using </w:t>
            </w:r>
            <w:r w:rsidR="00551B4B" w:rsidRPr="00E26315">
              <w:rPr>
                <w:rFonts w:eastAsia="Times New Roman" w:cs="Times New Roman"/>
                <w:b/>
                <w:bCs/>
                <w:color w:val="000000"/>
                <w:szCs w:val="18"/>
                <w:lang w:val="en-IN" w:eastAsia="en-IN"/>
              </w:rPr>
              <w:t>IAM, KMS</w:t>
            </w:r>
            <w:r w:rsidR="00551B4B" w:rsidRPr="00E26315">
              <w:rPr>
                <w:rFonts w:eastAsia="Times New Roman" w:cs="Times New Roman"/>
                <w:szCs w:val="18"/>
                <w:lang w:val="en-IN" w:eastAsia="en-IN"/>
              </w:rPr>
              <w:t>, </w:t>
            </w:r>
            <w:r w:rsidR="00551B4B" w:rsidRPr="00E26315">
              <w:rPr>
                <w:rFonts w:eastAsia="Times New Roman" w:cs="Times New Roman"/>
                <w:b/>
                <w:bCs/>
                <w:color w:val="000000"/>
                <w:szCs w:val="18"/>
                <w:lang w:val="en-IN" w:eastAsia="en-IN"/>
              </w:rPr>
              <w:t>Cognito</w:t>
            </w:r>
            <w:r w:rsidR="00551B4B" w:rsidRPr="00E26315">
              <w:rPr>
                <w:rFonts w:eastAsia="Times New Roman" w:cs="Times New Roman"/>
                <w:szCs w:val="18"/>
                <w:lang w:val="en-IN" w:eastAsia="en-IN"/>
              </w:rPr>
              <w:t>, </w:t>
            </w:r>
            <w:r w:rsidR="00551B4B" w:rsidRPr="00E26315">
              <w:rPr>
                <w:rFonts w:eastAsia="Times New Roman" w:cs="Times New Roman"/>
                <w:b/>
                <w:bCs/>
                <w:color w:val="000000"/>
                <w:szCs w:val="18"/>
                <w:lang w:val="en-IN" w:eastAsia="en-IN"/>
              </w:rPr>
              <w:t>API Gateway</w:t>
            </w:r>
            <w:r w:rsidR="00551B4B" w:rsidRPr="00E26315">
              <w:rPr>
                <w:rFonts w:eastAsia="Times New Roman" w:cs="Times New Roman"/>
                <w:szCs w:val="18"/>
                <w:lang w:val="en-IN" w:eastAsia="en-IN"/>
              </w:rPr>
              <w:t>, </w:t>
            </w:r>
            <w:r w:rsidR="00551B4B" w:rsidRPr="00E26315">
              <w:rPr>
                <w:rFonts w:eastAsia="Times New Roman" w:cs="Times New Roman"/>
                <w:b/>
                <w:bCs/>
                <w:color w:val="000000"/>
                <w:szCs w:val="18"/>
                <w:lang w:val="en-IN" w:eastAsia="en-IN"/>
              </w:rPr>
              <w:t>Cloud Trail</w:t>
            </w:r>
            <w:r w:rsidR="00551B4B" w:rsidRPr="00E26315">
              <w:rPr>
                <w:rFonts w:eastAsia="Times New Roman" w:cs="Times New Roman"/>
                <w:szCs w:val="18"/>
                <w:lang w:val="en-IN" w:eastAsia="en-IN"/>
              </w:rPr>
              <w:t>, </w:t>
            </w:r>
            <w:r w:rsidR="00551B4B" w:rsidRPr="00E26315">
              <w:rPr>
                <w:rFonts w:eastAsia="Times New Roman" w:cs="Times New Roman"/>
                <w:b/>
                <w:bCs/>
                <w:color w:val="000000"/>
                <w:szCs w:val="18"/>
                <w:lang w:val="en-IN" w:eastAsia="en-IN"/>
              </w:rPr>
              <w:t>Cloud Watch</w:t>
            </w:r>
            <w:r w:rsidR="00551B4B" w:rsidRPr="00E26315">
              <w:rPr>
                <w:rFonts w:eastAsia="Times New Roman" w:cs="Times New Roman"/>
                <w:szCs w:val="18"/>
                <w:lang w:val="en-IN" w:eastAsia="en-IN"/>
              </w:rPr>
              <w:t>, </w:t>
            </w:r>
            <w:r w:rsidR="00551B4B" w:rsidRPr="00E26315">
              <w:rPr>
                <w:rFonts w:eastAsia="Times New Roman" w:cs="Times New Roman"/>
                <w:b/>
                <w:bCs/>
                <w:color w:val="000000"/>
                <w:szCs w:val="18"/>
                <w:lang w:val="en-IN" w:eastAsia="en-IN"/>
              </w:rPr>
              <w:t>Config</w:t>
            </w:r>
            <w:r w:rsidR="00551B4B" w:rsidRPr="00E26315">
              <w:rPr>
                <w:rFonts w:eastAsia="Times New Roman" w:cs="Times New Roman"/>
                <w:szCs w:val="18"/>
                <w:lang w:val="en-IN" w:eastAsia="en-IN"/>
              </w:rPr>
              <w:t>, </w:t>
            </w:r>
            <w:r w:rsidR="00551B4B" w:rsidRPr="00E26315">
              <w:rPr>
                <w:rFonts w:eastAsia="Times New Roman" w:cs="Times New Roman"/>
                <w:b/>
                <w:bCs/>
                <w:color w:val="000000"/>
                <w:szCs w:val="18"/>
                <w:lang w:val="en-IN" w:eastAsia="en-IN"/>
              </w:rPr>
              <w:t>Trusted Advisor, Security Groups, NACL </w:t>
            </w:r>
            <w:r w:rsidR="00551B4B" w:rsidRPr="00E26315">
              <w:rPr>
                <w:rFonts w:eastAsia="Times New Roman" w:cs="Times New Roman"/>
                <w:szCs w:val="18"/>
                <w:lang w:val="en-IN" w:eastAsia="en-IN"/>
              </w:rPr>
              <w:t>etc.</w:t>
            </w:r>
          </w:p>
          <w:p w14:paraId="58F25FF4" w14:textId="7A839A92" w:rsidR="00551B4B" w:rsidRPr="00E26315" w:rsidRDefault="00C267DE" w:rsidP="00D92E97">
            <w:pPr>
              <w:numPr>
                <w:ilvl w:val="0"/>
                <w:numId w:val="3"/>
              </w:numPr>
              <w:shd w:val="clear" w:color="auto" w:fill="FFFFFF"/>
              <w:spacing w:before="100" w:beforeAutospacing="1" w:after="100" w:afterAutospacing="1"/>
              <w:ind w:left="600"/>
              <w:jc w:val="both"/>
              <w:rPr>
                <w:rFonts w:eastAsia="Times New Roman" w:cs="Times New Roman"/>
                <w:szCs w:val="18"/>
                <w:lang w:val="en-IN" w:eastAsia="en-IN"/>
              </w:rPr>
            </w:pPr>
            <w:r>
              <w:rPr>
                <w:rFonts w:eastAsia="Times New Roman" w:cs="Times New Roman"/>
                <w:szCs w:val="18"/>
                <w:lang w:val="en-IN" w:eastAsia="en-IN"/>
              </w:rPr>
              <w:t xml:space="preserve">Basic </w:t>
            </w:r>
            <w:r w:rsidR="00EA6B43">
              <w:rPr>
                <w:rFonts w:eastAsia="Times New Roman" w:cs="Times New Roman"/>
                <w:szCs w:val="18"/>
                <w:lang w:val="en-IN" w:eastAsia="en-IN"/>
              </w:rPr>
              <w:t>understanding</w:t>
            </w:r>
            <w:r w:rsidR="00EA6B43" w:rsidRPr="00E26315">
              <w:rPr>
                <w:rFonts w:eastAsia="Times New Roman" w:cs="Times New Roman"/>
                <w:szCs w:val="18"/>
                <w:lang w:val="en-IN" w:eastAsia="en-IN"/>
              </w:rPr>
              <w:t xml:space="preserve"> in</w:t>
            </w:r>
            <w:r w:rsidR="00551B4B" w:rsidRPr="00E26315">
              <w:rPr>
                <w:rFonts w:eastAsia="Times New Roman" w:cs="Times New Roman"/>
                <w:szCs w:val="18"/>
                <w:lang w:val="en-IN" w:eastAsia="en-IN"/>
              </w:rPr>
              <w:t> </w:t>
            </w:r>
            <w:r w:rsidR="00551B4B" w:rsidRPr="00E26315">
              <w:rPr>
                <w:rFonts w:eastAsia="Times New Roman" w:cs="Times New Roman"/>
                <w:b/>
                <w:bCs/>
                <w:color w:val="000000"/>
                <w:szCs w:val="18"/>
                <w:lang w:val="en-IN" w:eastAsia="en-IN"/>
              </w:rPr>
              <w:t>DevOps, Release Engineering, Configuration Management, Cloud Infrastructure, Automation</w:t>
            </w:r>
            <w:r w:rsidR="00551B4B" w:rsidRPr="00E26315">
              <w:rPr>
                <w:rFonts w:eastAsia="Times New Roman" w:cs="Times New Roman"/>
                <w:szCs w:val="18"/>
                <w:lang w:val="en-IN" w:eastAsia="en-IN"/>
              </w:rPr>
              <w:t>. It includes </w:t>
            </w:r>
            <w:r w:rsidR="00551B4B" w:rsidRPr="00E26315">
              <w:rPr>
                <w:rFonts w:eastAsia="Times New Roman" w:cs="Times New Roman"/>
                <w:b/>
                <w:bCs/>
                <w:color w:val="000000"/>
                <w:szCs w:val="18"/>
                <w:lang w:val="en-IN" w:eastAsia="en-IN"/>
              </w:rPr>
              <w:t>Amazon Web Services (AWS), Ant, Maven, Jenkins, Chef, SVN, GitHub, Serena Products, ClearCase, Build Forge, Serena PVCS, CVS, Tomcat, JBoss, LINUX etc.</w:t>
            </w:r>
          </w:p>
          <w:p w14:paraId="655809A7" w14:textId="2CB96088" w:rsidR="00551B4B" w:rsidRPr="00E26315" w:rsidRDefault="007652C7" w:rsidP="00D92E97">
            <w:pPr>
              <w:numPr>
                <w:ilvl w:val="0"/>
                <w:numId w:val="3"/>
              </w:numPr>
              <w:shd w:val="clear" w:color="auto" w:fill="FFFFFF"/>
              <w:spacing w:before="100" w:beforeAutospacing="1" w:after="100" w:afterAutospacing="1"/>
              <w:ind w:left="600"/>
              <w:jc w:val="both"/>
              <w:rPr>
                <w:rFonts w:eastAsia="Times New Roman" w:cs="Times New Roman"/>
                <w:szCs w:val="18"/>
                <w:lang w:val="en-IN" w:eastAsia="en-IN"/>
              </w:rPr>
            </w:pPr>
            <w:r>
              <w:rPr>
                <w:rFonts w:eastAsia="Times New Roman" w:cs="Times New Roman"/>
                <w:szCs w:val="18"/>
                <w:lang w:val="en-IN" w:eastAsia="en-IN"/>
              </w:rPr>
              <w:t xml:space="preserve">Good knowledge </w:t>
            </w:r>
            <w:r w:rsidRPr="00E26315">
              <w:rPr>
                <w:rFonts w:eastAsia="Times New Roman" w:cs="Times New Roman"/>
                <w:szCs w:val="18"/>
                <w:lang w:val="en-IN" w:eastAsia="en-IN"/>
              </w:rPr>
              <w:t>in</w:t>
            </w:r>
            <w:r w:rsidR="00551B4B" w:rsidRPr="00E26315">
              <w:rPr>
                <w:rFonts w:eastAsia="Times New Roman" w:cs="Times New Roman"/>
                <w:szCs w:val="18"/>
                <w:lang w:val="en-IN" w:eastAsia="en-IN"/>
              </w:rPr>
              <w:t xml:space="preserve"> designing cloud models for </w:t>
            </w:r>
            <w:r w:rsidR="00551B4B" w:rsidRPr="00E26315">
              <w:rPr>
                <w:rFonts w:eastAsia="Times New Roman" w:cs="Times New Roman"/>
                <w:b/>
                <w:bCs/>
                <w:color w:val="000000"/>
                <w:szCs w:val="18"/>
                <w:lang w:val="en-IN" w:eastAsia="en-IN"/>
              </w:rPr>
              <w:t>Infrastructure-as-a-service (IaaS), Platform-as-a-service (PaaS), and Software-as-a-Service (SaaS).</w:t>
            </w:r>
          </w:p>
          <w:p w14:paraId="7D7728BA" w14:textId="77777777" w:rsidR="00551B4B" w:rsidRPr="00E26315" w:rsidRDefault="00551B4B" w:rsidP="00D92E97">
            <w:pPr>
              <w:numPr>
                <w:ilvl w:val="0"/>
                <w:numId w:val="3"/>
              </w:numPr>
              <w:shd w:val="clear" w:color="auto" w:fill="FFFFFF"/>
              <w:spacing w:before="100" w:beforeAutospacing="1" w:after="100" w:afterAutospacing="1"/>
              <w:ind w:left="600"/>
              <w:jc w:val="both"/>
              <w:rPr>
                <w:rFonts w:eastAsia="Times New Roman" w:cs="Times New Roman"/>
                <w:szCs w:val="18"/>
                <w:lang w:val="en-IN" w:eastAsia="en-IN"/>
              </w:rPr>
            </w:pPr>
            <w:r w:rsidRPr="00E26315">
              <w:rPr>
                <w:rFonts w:eastAsia="Times New Roman" w:cs="Times New Roman"/>
                <w:szCs w:val="18"/>
                <w:lang w:val="en-IN" w:eastAsia="en-IN"/>
              </w:rPr>
              <w:t>Good knowledge on </w:t>
            </w:r>
            <w:r w:rsidRPr="00E26315">
              <w:rPr>
                <w:rFonts w:eastAsia="Times New Roman" w:cs="Times New Roman"/>
                <w:b/>
                <w:bCs/>
                <w:color w:val="000000"/>
                <w:szCs w:val="18"/>
                <w:lang w:val="en-IN" w:eastAsia="en-IN"/>
              </w:rPr>
              <w:t>Application Migrations</w:t>
            </w:r>
            <w:r w:rsidRPr="00E26315">
              <w:rPr>
                <w:rFonts w:eastAsia="Times New Roman" w:cs="Times New Roman"/>
                <w:szCs w:val="18"/>
                <w:lang w:val="en-IN" w:eastAsia="en-IN"/>
              </w:rPr>
              <w:t> and </w:t>
            </w:r>
            <w:r w:rsidRPr="00E26315">
              <w:rPr>
                <w:rFonts w:eastAsia="Times New Roman" w:cs="Times New Roman"/>
                <w:b/>
                <w:bCs/>
                <w:color w:val="000000"/>
                <w:szCs w:val="18"/>
                <w:lang w:val="en-IN" w:eastAsia="en-IN"/>
              </w:rPr>
              <w:t>Data migrations</w:t>
            </w:r>
            <w:r w:rsidRPr="00E26315">
              <w:rPr>
                <w:rFonts w:eastAsia="Times New Roman" w:cs="Times New Roman"/>
                <w:szCs w:val="18"/>
                <w:lang w:val="en-IN" w:eastAsia="en-IN"/>
              </w:rPr>
              <w:t> from </w:t>
            </w:r>
            <w:r w:rsidRPr="00E26315">
              <w:rPr>
                <w:rFonts w:eastAsia="Times New Roman" w:cs="Times New Roman"/>
                <w:b/>
                <w:bCs/>
                <w:color w:val="000000"/>
                <w:szCs w:val="18"/>
                <w:lang w:val="en-IN" w:eastAsia="en-IN"/>
              </w:rPr>
              <w:t>On-premise to AWS Cloud</w:t>
            </w:r>
            <w:r w:rsidRPr="00E26315">
              <w:rPr>
                <w:rFonts w:eastAsia="Times New Roman" w:cs="Times New Roman"/>
                <w:szCs w:val="18"/>
                <w:lang w:val="en-IN" w:eastAsia="en-IN"/>
              </w:rPr>
              <w:t>.</w:t>
            </w:r>
          </w:p>
          <w:p w14:paraId="5F625856" w14:textId="77777777" w:rsidR="00551B4B" w:rsidRPr="00E26315" w:rsidRDefault="00551B4B" w:rsidP="00D92E97">
            <w:pPr>
              <w:numPr>
                <w:ilvl w:val="0"/>
                <w:numId w:val="3"/>
              </w:numPr>
              <w:shd w:val="clear" w:color="auto" w:fill="FFFFFF"/>
              <w:spacing w:before="100" w:beforeAutospacing="1" w:after="100" w:afterAutospacing="1"/>
              <w:ind w:left="600"/>
              <w:jc w:val="both"/>
              <w:rPr>
                <w:rFonts w:eastAsia="Times New Roman" w:cs="Times New Roman"/>
                <w:szCs w:val="18"/>
                <w:lang w:val="en-IN" w:eastAsia="en-IN"/>
              </w:rPr>
            </w:pPr>
            <w:r w:rsidRPr="00E26315">
              <w:rPr>
                <w:rFonts w:eastAsia="Times New Roman" w:cs="Times New Roman"/>
                <w:szCs w:val="18"/>
                <w:lang w:val="en-IN" w:eastAsia="en-IN"/>
              </w:rPr>
              <w:t>Worked on infrastructure with </w:t>
            </w:r>
            <w:r w:rsidRPr="00E26315">
              <w:rPr>
                <w:rFonts w:eastAsia="Times New Roman" w:cs="Times New Roman"/>
                <w:b/>
                <w:bCs/>
                <w:color w:val="000000"/>
                <w:szCs w:val="18"/>
                <w:lang w:val="en-IN" w:eastAsia="en-IN"/>
              </w:rPr>
              <w:t>Docker containerization</w:t>
            </w:r>
          </w:p>
          <w:p w14:paraId="5AE3C351" w14:textId="11BA283D" w:rsidR="00551B4B" w:rsidRPr="00E26315" w:rsidRDefault="00551B4B" w:rsidP="00D92E97">
            <w:pPr>
              <w:numPr>
                <w:ilvl w:val="0"/>
                <w:numId w:val="3"/>
              </w:numPr>
              <w:shd w:val="clear" w:color="auto" w:fill="FFFFFF"/>
              <w:spacing w:before="100" w:beforeAutospacing="1" w:after="100" w:afterAutospacing="1"/>
              <w:ind w:left="600"/>
              <w:jc w:val="both"/>
              <w:rPr>
                <w:rFonts w:eastAsia="Times New Roman" w:cs="Times New Roman"/>
                <w:szCs w:val="18"/>
                <w:lang w:val="en-IN" w:eastAsia="en-IN"/>
              </w:rPr>
            </w:pPr>
            <w:r w:rsidRPr="00E26315">
              <w:rPr>
                <w:rFonts w:eastAsia="Times New Roman" w:cs="Times New Roman"/>
                <w:szCs w:val="18"/>
                <w:lang w:val="en-IN" w:eastAsia="en-IN"/>
              </w:rPr>
              <w:t>Knowledge creating </w:t>
            </w:r>
            <w:r w:rsidRPr="00E26315">
              <w:rPr>
                <w:rFonts w:eastAsia="Times New Roman" w:cs="Times New Roman"/>
                <w:b/>
                <w:bCs/>
                <w:color w:val="000000"/>
                <w:szCs w:val="18"/>
                <w:lang w:val="en-IN" w:eastAsia="en-IN"/>
              </w:rPr>
              <w:t>ANT/ MAVEN with Puppet</w:t>
            </w:r>
            <w:r w:rsidRPr="00E26315">
              <w:rPr>
                <w:rFonts w:eastAsia="Times New Roman" w:cs="Times New Roman"/>
                <w:szCs w:val="18"/>
                <w:lang w:val="en-IN" w:eastAsia="en-IN"/>
              </w:rPr>
              <w:t> build script for Deployment.</w:t>
            </w:r>
          </w:p>
          <w:p w14:paraId="6EC8DFBA" w14:textId="6E2F287B" w:rsidR="00551B4B" w:rsidRPr="00E26315" w:rsidRDefault="00551B4B" w:rsidP="00D92E97">
            <w:pPr>
              <w:numPr>
                <w:ilvl w:val="0"/>
                <w:numId w:val="3"/>
              </w:numPr>
              <w:shd w:val="clear" w:color="auto" w:fill="FFFFFF"/>
              <w:spacing w:before="100" w:beforeAutospacing="1" w:after="100" w:afterAutospacing="1"/>
              <w:ind w:left="600"/>
              <w:jc w:val="both"/>
              <w:rPr>
                <w:rFonts w:eastAsia="Times New Roman" w:cs="Times New Roman"/>
                <w:szCs w:val="18"/>
                <w:lang w:val="en-IN" w:eastAsia="en-IN"/>
              </w:rPr>
            </w:pPr>
            <w:r w:rsidRPr="00E26315">
              <w:rPr>
                <w:rFonts w:eastAsia="Times New Roman" w:cs="Times New Roman"/>
                <w:b/>
                <w:bCs/>
                <w:color w:val="000000"/>
                <w:szCs w:val="18"/>
                <w:lang w:val="en-IN" w:eastAsia="en-IN"/>
              </w:rPr>
              <w:t>Docker </w:t>
            </w:r>
            <w:r w:rsidRPr="00E26315">
              <w:rPr>
                <w:rFonts w:eastAsia="Times New Roman" w:cs="Times New Roman"/>
                <w:szCs w:val="18"/>
                <w:lang w:val="en-IN" w:eastAsia="en-IN"/>
              </w:rPr>
              <w:t>containerized environment, hosting web servers on containers, building docker images using </w:t>
            </w:r>
            <w:r w:rsidRPr="00E26315">
              <w:rPr>
                <w:rFonts w:eastAsia="Times New Roman" w:cs="Times New Roman"/>
                <w:b/>
                <w:bCs/>
                <w:color w:val="000000"/>
                <w:szCs w:val="18"/>
                <w:lang w:val="en-IN" w:eastAsia="en-IN"/>
              </w:rPr>
              <w:t>Docker </w:t>
            </w:r>
            <w:r w:rsidRPr="00E26315">
              <w:rPr>
                <w:rFonts w:eastAsia="Times New Roman" w:cs="Times New Roman"/>
                <w:szCs w:val="18"/>
                <w:lang w:val="en-IN" w:eastAsia="en-IN"/>
              </w:rPr>
              <w:t>file </w:t>
            </w:r>
          </w:p>
          <w:p w14:paraId="2B3BD297" w14:textId="371F1D7A" w:rsidR="00551B4B" w:rsidRPr="00E26315" w:rsidRDefault="00551B4B" w:rsidP="00D92E97">
            <w:pPr>
              <w:numPr>
                <w:ilvl w:val="0"/>
                <w:numId w:val="3"/>
              </w:numPr>
              <w:shd w:val="clear" w:color="auto" w:fill="FFFFFF"/>
              <w:spacing w:before="100" w:beforeAutospacing="1" w:after="100" w:afterAutospacing="1"/>
              <w:ind w:left="600"/>
              <w:jc w:val="both"/>
              <w:rPr>
                <w:rFonts w:eastAsia="Times New Roman" w:cs="Times New Roman"/>
                <w:szCs w:val="18"/>
                <w:lang w:val="en-IN" w:eastAsia="en-IN"/>
              </w:rPr>
            </w:pPr>
            <w:r w:rsidRPr="00E26315">
              <w:rPr>
                <w:rFonts w:eastAsia="Times New Roman" w:cs="Times New Roman"/>
                <w:szCs w:val="18"/>
                <w:lang w:val="en-IN" w:eastAsia="en-IN"/>
              </w:rPr>
              <w:t>Administration various environments in software development life cycle </w:t>
            </w:r>
            <w:r w:rsidRPr="00E26315">
              <w:rPr>
                <w:rFonts w:eastAsia="Times New Roman" w:cs="Times New Roman"/>
                <w:b/>
                <w:bCs/>
                <w:color w:val="000000"/>
                <w:szCs w:val="18"/>
                <w:lang w:val="en-IN" w:eastAsia="en-IN"/>
              </w:rPr>
              <w:t xml:space="preserve">(SDLC) Windows, Ubuntu, Red Hat Linux, SUSE Linux and </w:t>
            </w:r>
            <w:r w:rsidR="002E16A5">
              <w:rPr>
                <w:rFonts w:eastAsia="Times New Roman" w:cs="Times New Roman"/>
                <w:b/>
                <w:bCs/>
                <w:color w:val="000000"/>
                <w:szCs w:val="18"/>
                <w:lang w:val="en-IN" w:eastAsia="en-IN"/>
              </w:rPr>
              <w:t>IBM iSeries</w:t>
            </w:r>
            <w:r w:rsidRPr="00E26315">
              <w:rPr>
                <w:rFonts w:eastAsia="Times New Roman" w:cs="Times New Roman"/>
                <w:b/>
                <w:bCs/>
                <w:color w:val="000000"/>
                <w:szCs w:val="18"/>
                <w:lang w:val="en-IN" w:eastAsia="en-IN"/>
              </w:rPr>
              <w:t>.</w:t>
            </w:r>
            <w:r w:rsidRPr="00E26315">
              <w:rPr>
                <w:rFonts w:eastAsia="Times New Roman" w:cs="Times New Roman"/>
                <w:szCs w:val="18"/>
                <w:lang w:val="en-IN" w:eastAsia="en-IN"/>
              </w:rPr>
              <w:t xml:space="preserve"> </w:t>
            </w:r>
            <w:r w:rsidR="002E16A5">
              <w:rPr>
                <w:rFonts w:eastAsia="Times New Roman" w:cs="Times New Roman"/>
                <w:szCs w:val="18"/>
                <w:lang w:val="en-IN" w:eastAsia="en-IN"/>
              </w:rPr>
              <w:t xml:space="preserve">Knowledge in </w:t>
            </w:r>
            <w:r w:rsidR="002E16A5" w:rsidRPr="00E26315">
              <w:rPr>
                <w:rFonts w:eastAsia="Times New Roman" w:cs="Times New Roman"/>
                <w:szCs w:val="18"/>
                <w:lang w:val="en-IN" w:eastAsia="en-IN"/>
              </w:rPr>
              <w:t>supporting</w:t>
            </w:r>
            <w:r w:rsidRPr="00E26315">
              <w:rPr>
                <w:rFonts w:eastAsia="Times New Roman" w:cs="Times New Roman"/>
                <w:szCs w:val="18"/>
                <w:lang w:val="en-IN" w:eastAsia="en-IN"/>
              </w:rPr>
              <w:t xml:space="preserve"> Chef Environment with multi servers and involved in developing manifests. </w:t>
            </w:r>
          </w:p>
          <w:p w14:paraId="02994FD4" w14:textId="77777777" w:rsidR="00551B4B" w:rsidRPr="00E26315" w:rsidRDefault="00551B4B" w:rsidP="00D92E97">
            <w:pPr>
              <w:numPr>
                <w:ilvl w:val="0"/>
                <w:numId w:val="3"/>
              </w:numPr>
              <w:shd w:val="clear" w:color="auto" w:fill="FFFFFF"/>
              <w:spacing w:before="100" w:beforeAutospacing="1" w:after="100" w:afterAutospacing="1"/>
              <w:ind w:left="600"/>
              <w:jc w:val="both"/>
              <w:rPr>
                <w:rFonts w:eastAsia="Times New Roman" w:cs="Times New Roman"/>
                <w:szCs w:val="18"/>
                <w:lang w:val="en-IN" w:eastAsia="en-IN"/>
              </w:rPr>
            </w:pPr>
            <w:r w:rsidRPr="00E26315">
              <w:rPr>
                <w:rFonts w:eastAsia="Times New Roman" w:cs="Times New Roman"/>
                <w:szCs w:val="18"/>
                <w:lang w:val="en-IN" w:eastAsia="en-IN"/>
              </w:rPr>
              <w:t>Good knowledge of</w:t>
            </w:r>
            <w:r w:rsidRPr="00E26315">
              <w:rPr>
                <w:rFonts w:eastAsia="Times New Roman" w:cs="Times New Roman"/>
                <w:b/>
                <w:bCs/>
                <w:color w:val="000000"/>
                <w:szCs w:val="18"/>
                <w:lang w:val="en-IN" w:eastAsia="en-IN"/>
              </w:rPr>
              <w:t> RDBMS and projects using Oracle, SQL Server</w:t>
            </w:r>
            <w:r w:rsidRPr="00E26315">
              <w:rPr>
                <w:rFonts w:eastAsia="Times New Roman" w:cs="Times New Roman"/>
                <w:szCs w:val="18"/>
                <w:lang w:val="en-IN" w:eastAsia="en-IN"/>
              </w:rPr>
              <w:t>, </w:t>
            </w:r>
            <w:r w:rsidRPr="00E26315">
              <w:rPr>
                <w:rFonts w:eastAsia="Times New Roman" w:cs="Times New Roman"/>
                <w:b/>
                <w:bCs/>
                <w:color w:val="000000"/>
                <w:szCs w:val="18"/>
                <w:lang w:val="en-IN" w:eastAsia="en-IN"/>
              </w:rPr>
              <w:t>SQL, PL/SQL</w:t>
            </w:r>
          </w:p>
          <w:p w14:paraId="3742C8E4" w14:textId="1016086D" w:rsidR="00551B4B" w:rsidRPr="00E26315" w:rsidRDefault="00551B4B" w:rsidP="00D92E97">
            <w:pPr>
              <w:numPr>
                <w:ilvl w:val="0"/>
                <w:numId w:val="3"/>
              </w:numPr>
              <w:shd w:val="clear" w:color="auto" w:fill="FFFFFF"/>
              <w:spacing w:before="100" w:beforeAutospacing="1" w:after="100" w:afterAutospacing="1"/>
              <w:ind w:left="600"/>
              <w:jc w:val="both"/>
              <w:rPr>
                <w:rFonts w:eastAsia="Times New Roman" w:cs="Times New Roman"/>
                <w:szCs w:val="18"/>
                <w:lang w:val="en-IN" w:eastAsia="en-IN"/>
              </w:rPr>
            </w:pPr>
            <w:r w:rsidRPr="00E26315">
              <w:rPr>
                <w:rFonts w:eastAsia="Times New Roman" w:cs="Times New Roman"/>
                <w:szCs w:val="18"/>
                <w:lang w:val="en-IN" w:eastAsia="en-IN"/>
              </w:rPr>
              <w:t>Good understanding of monitoring tools like </w:t>
            </w:r>
            <w:r w:rsidRPr="00E26315">
              <w:rPr>
                <w:rFonts w:eastAsia="Times New Roman" w:cs="Times New Roman"/>
                <w:b/>
                <w:bCs/>
                <w:color w:val="000000"/>
                <w:szCs w:val="18"/>
                <w:lang w:val="en-IN" w:eastAsia="en-IN"/>
              </w:rPr>
              <w:t>Splunk, Nagios.</w:t>
            </w:r>
            <w:r w:rsidRPr="00E26315">
              <w:rPr>
                <w:rFonts w:eastAsia="Times New Roman" w:cs="Times New Roman"/>
                <w:szCs w:val="18"/>
                <w:lang w:val="en-IN" w:eastAsia="en-IN"/>
              </w:rPr>
              <w:t> </w:t>
            </w:r>
          </w:p>
          <w:p w14:paraId="1821A76D" w14:textId="5B0FD0EE" w:rsidR="00551B4B" w:rsidRPr="00E26315" w:rsidRDefault="00551B4B" w:rsidP="00D92E97">
            <w:pPr>
              <w:numPr>
                <w:ilvl w:val="0"/>
                <w:numId w:val="3"/>
              </w:numPr>
              <w:shd w:val="clear" w:color="auto" w:fill="FFFFFF"/>
              <w:spacing w:before="100" w:beforeAutospacing="1" w:after="100" w:afterAutospacing="1"/>
              <w:ind w:left="600"/>
              <w:jc w:val="both"/>
              <w:rPr>
                <w:rFonts w:eastAsia="Times New Roman" w:cs="Times New Roman"/>
                <w:szCs w:val="18"/>
                <w:lang w:val="en-IN" w:eastAsia="en-IN"/>
              </w:rPr>
            </w:pPr>
            <w:r w:rsidRPr="00E26315">
              <w:rPr>
                <w:rFonts w:eastAsia="Times New Roman" w:cs="Times New Roman"/>
                <w:szCs w:val="18"/>
                <w:lang w:val="en-IN" w:eastAsia="en-IN"/>
              </w:rPr>
              <w:t>Used scripting languages like </w:t>
            </w:r>
            <w:r w:rsidRPr="00E26315">
              <w:rPr>
                <w:rFonts w:eastAsia="Times New Roman" w:cs="Times New Roman"/>
                <w:b/>
                <w:bCs/>
                <w:color w:val="000000"/>
                <w:szCs w:val="18"/>
                <w:lang w:val="en-IN" w:eastAsia="en-IN"/>
              </w:rPr>
              <w:t>Python, Ruby, Perl, Bash and configuration management tools Chef, Puppet, and CF Engine </w:t>
            </w:r>
            <w:r w:rsidRPr="00E26315">
              <w:rPr>
                <w:rFonts w:eastAsia="Times New Roman" w:cs="Times New Roman"/>
                <w:szCs w:val="18"/>
                <w:lang w:val="en-IN" w:eastAsia="en-IN"/>
              </w:rPr>
              <w:t>and Web Service like </w:t>
            </w:r>
            <w:r w:rsidRPr="00E26315">
              <w:rPr>
                <w:rFonts w:eastAsia="Times New Roman" w:cs="Times New Roman"/>
                <w:b/>
                <w:bCs/>
                <w:color w:val="000000"/>
                <w:szCs w:val="18"/>
                <w:lang w:val="en-IN" w:eastAsia="en-IN"/>
              </w:rPr>
              <w:t>AWS.</w:t>
            </w:r>
          </w:p>
          <w:p w14:paraId="5E20B6D8" w14:textId="5F0CFC52" w:rsidR="00551B4B" w:rsidRPr="00E26315" w:rsidRDefault="002E16A5" w:rsidP="00D92E97">
            <w:pPr>
              <w:numPr>
                <w:ilvl w:val="0"/>
                <w:numId w:val="3"/>
              </w:numPr>
              <w:shd w:val="clear" w:color="auto" w:fill="FFFFFF"/>
              <w:spacing w:before="100" w:beforeAutospacing="1" w:after="100" w:afterAutospacing="1"/>
              <w:ind w:left="600"/>
              <w:jc w:val="both"/>
              <w:rPr>
                <w:rFonts w:eastAsia="Times New Roman" w:cs="Times New Roman"/>
                <w:szCs w:val="18"/>
                <w:lang w:val="en-IN" w:eastAsia="en-IN"/>
              </w:rPr>
            </w:pPr>
            <w:r>
              <w:rPr>
                <w:rFonts w:eastAsia="Times New Roman" w:cs="Times New Roman"/>
                <w:szCs w:val="18"/>
                <w:lang w:val="en-IN" w:eastAsia="en-IN"/>
              </w:rPr>
              <w:t xml:space="preserve">Basic knowledge in </w:t>
            </w:r>
            <w:r w:rsidRPr="00E26315">
              <w:rPr>
                <w:rFonts w:eastAsia="Times New Roman" w:cs="Times New Roman"/>
                <w:szCs w:val="18"/>
                <w:lang w:val="en-IN" w:eastAsia="en-IN"/>
              </w:rPr>
              <w:t>Chef</w:t>
            </w:r>
            <w:r w:rsidR="00551B4B" w:rsidRPr="00E26315">
              <w:rPr>
                <w:rFonts w:eastAsia="Times New Roman" w:cs="Times New Roman"/>
                <w:b/>
                <w:bCs/>
                <w:color w:val="000000"/>
                <w:szCs w:val="18"/>
                <w:lang w:val="en-IN" w:eastAsia="en-IN"/>
              </w:rPr>
              <w:t xml:space="preserve"> Cookbooks and Recipes </w:t>
            </w:r>
            <w:r w:rsidR="00551B4B" w:rsidRPr="00E26315">
              <w:rPr>
                <w:rFonts w:eastAsia="Times New Roman" w:cs="Times New Roman"/>
                <w:szCs w:val="18"/>
                <w:lang w:val="en-IN" w:eastAsia="en-IN"/>
              </w:rPr>
              <w:t>to manage systems configuration. </w:t>
            </w:r>
          </w:p>
          <w:p w14:paraId="0BCE44C0" w14:textId="77777777" w:rsidR="00551B4B" w:rsidRPr="00E26315" w:rsidRDefault="00551B4B" w:rsidP="00D92E97">
            <w:pPr>
              <w:numPr>
                <w:ilvl w:val="0"/>
                <w:numId w:val="3"/>
              </w:numPr>
              <w:shd w:val="clear" w:color="auto" w:fill="FFFFFF"/>
              <w:spacing w:before="100" w:beforeAutospacing="1" w:after="100" w:afterAutospacing="1"/>
              <w:ind w:left="600"/>
              <w:jc w:val="both"/>
              <w:rPr>
                <w:rFonts w:eastAsia="Times New Roman" w:cs="Times New Roman"/>
                <w:szCs w:val="18"/>
                <w:lang w:val="en-IN" w:eastAsia="en-IN"/>
              </w:rPr>
            </w:pPr>
            <w:r w:rsidRPr="00E26315">
              <w:rPr>
                <w:rFonts w:eastAsia="Times New Roman" w:cs="Times New Roman"/>
                <w:szCs w:val="18"/>
                <w:lang w:val="en-IN" w:eastAsia="en-IN"/>
              </w:rPr>
              <w:t>Designing and deploying scalable, highly available, Secured and fault tolerant systems on AWS. </w:t>
            </w:r>
          </w:p>
          <w:p w14:paraId="03302F7A" w14:textId="77777777" w:rsidR="00551B4B" w:rsidRPr="00E26315" w:rsidRDefault="00551B4B" w:rsidP="00D92E97">
            <w:pPr>
              <w:numPr>
                <w:ilvl w:val="0"/>
                <w:numId w:val="3"/>
              </w:numPr>
              <w:shd w:val="clear" w:color="auto" w:fill="FFFFFF"/>
              <w:spacing w:before="100" w:beforeAutospacing="1" w:after="100" w:afterAutospacing="1"/>
              <w:ind w:left="600"/>
              <w:jc w:val="both"/>
              <w:rPr>
                <w:rFonts w:eastAsia="Times New Roman" w:cs="Times New Roman"/>
                <w:szCs w:val="18"/>
                <w:lang w:val="en-IN" w:eastAsia="en-IN"/>
              </w:rPr>
            </w:pPr>
            <w:r w:rsidRPr="00E26315">
              <w:rPr>
                <w:rFonts w:eastAsia="Times New Roman" w:cs="Times New Roman"/>
                <w:szCs w:val="18"/>
                <w:lang w:val="en-IN" w:eastAsia="en-IN"/>
              </w:rPr>
              <w:lastRenderedPageBreak/>
              <w:t>Lift and shift of an existing on-premises application to AWS.</w:t>
            </w:r>
          </w:p>
          <w:p w14:paraId="6A9A17DC" w14:textId="77777777" w:rsidR="00551B4B" w:rsidRPr="00E26315" w:rsidRDefault="00551B4B" w:rsidP="00D92E97">
            <w:pPr>
              <w:numPr>
                <w:ilvl w:val="0"/>
                <w:numId w:val="3"/>
              </w:numPr>
              <w:shd w:val="clear" w:color="auto" w:fill="FFFFFF"/>
              <w:spacing w:before="100" w:beforeAutospacing="1" w:after="100" w:afterAutospacing="1"/>
              <w:ind w:left="600"/>
              <w:jc w:val="both"/>
              <w:rPr>
                <w:rFonts w:eastAsia="Times New Roman" w:cs="Times New Roman"/>
                <w:szCs w:val="18"/>
                <w:lang w:val="en-IN" w:eastAsia="en-IN"/>
              </w:rPr>
            </w:pPr>
            <w:r w:rsidRPr="00E26315">
              <w:rPr>
                <w:rFonts w:eastAsia="Times New Roman" w:cs="Times New Roman"/>
                <w:szCs w:val="18"/>
                <w:lang w:val="en-IN" w:eastAsia="en-IN"/>
              </w:rPr>
              <w:t>Selecting the appropriate AWS service based on </w:t>
            </w:r>
            <w:r w:rsidRPr="00E26315">
              <w:rPr>
                <w:rFonts w:eastAsia="Times New Roman" w:cs="Times New Roman"/>
                <w:b/>
                <w:bCs/>
                <w:color w:val="000000"/>
                <w:szCs w:val="18"/>
                <w:lang w:val="en-IN" w:eastAsia="en-IN"/>
              </w:rPr>
              <w:t>data, compute, database, or security requirements.</w:t>
            </w:r>
          </w:p>
          <w:p w14:paraId="34924A23" w14:textId="77777777" w:rsidR="00551B4B" w:rsidRPr="00E26315" w:rsidRDefault="00551B4B" w:rsidP="00D92E97">
            <w:pPr>
              <w:numPr>
                <w:ilvl w:val="0"/>
                <w:numId w:val="3"/>
              </w:numPr>
              <w:shd w:val="clear" w:color="auto" w:fill="FFFFFF"/>
              <w:spacing w:before="100" w:beforeAutospacing="1" w:after="100" w:afterAutospacing="1"/>
              <w:ind w:left="600"/>
              <w:jc w:val="both"/>
              <w:rPr>
                <w:rFonts w:eastAsia="Times New Roman" w:cs="Times New Roman"/>
                <w:szCs w:val="18"/>
                <w:lang w:val="en-IN" w:eastAsia="en-IN"/>
              </w:rPr>
            </w:pPr>
            <w:r w:rsidRPr="00E26315">
              <w:rPr>
                <w:rFonts w:eastAsia="Times New Roman" w:cs="Times New Roman"/>
                <w:szCs w:val="18"/>
                <w:lang w:val="en-IN" w:eastAsia="en-IN"/>
              </w:rPr>
              <w:t>Identifying appropriate use of </w:t>
            </w:r>
            <w:r w:rsidRPr="00E26315">
              <w:rPr>
                <w:rFonts w:eastAsia="Times New Roman" w:cs="Times New Roman"/>
                <w:b/>
                <w:bCs/>
                <w:color w:val="000000"/>
                <w:szCs w:val="18"/>
                <w:lang w:val="en-IN" w:eastAsia="en-IN"/>
              </w:rPr>
              <w:t>AWS Architectural</w:t>
            </w:r>
            <w:r w:rsidRPr="00E26315">
              <w:rPr>
                <w:rFonts w:eastAsia="Times New Roman" w:cs="Times New Roman"/>
                <w:szCs w:val="18"/>
                <w:lang w:val="en-IN" w:eastAsia="en-IN"/>
              </w:rPr>
              <w:t> best practices. </w:t>
            </w:r>
          </w:p>
          <w:p w14:paraId="6B32EAD1" w14:textId="77777777" w:rsidR="00551B4B" w:rsidRPr="00E26315" w:rsidRDefault="00551B4B" w:rsidP="00D92E97">
            <w:pPr>
              <w:numPr>
                <w:ilvl w:val="0"/>
                <w:numId w:val="3"/>
              </w:numPr>
              <w:shd w:val="clear" w:color="auto" w:fill="FFFFFF"/>
              <w:spacing w:before="100" w:beforeAutospacing="1" w:after="100" w:afterAutospacing="1"/>
              <w:ind w:left="600"/>
              <w:jc w:val="both"/>
              <w:rPr>
                <w:rFonts w:eastAsia="Times New Roman" w:cs="Times New Roman"/>
                <w:szCs w:val="18"/>
                <w:lang w:val="en-IN" w:eastAsia="en-IN"/>
              </w:rPr>
            </w:pPr>
            <w:r w:rsidRPr="00E26315">
              <w:rPr>
                <w:rFonts w:eastAsia="Times New Roman" w:cs="Times New Roman"/>
                <w:szCs w:val="18"/>
                <w:lang w:val="en-IN" w:eastAsia="en-IN"/>
              </w:rPr>
              <w:t>Estimating </w:t>
            </w:r>
            <w:r w:rsidRPr="00E26315">
              <w:rPr>
                <w:rFonts w:eastAsia="Times New Roman" w:cs="Times New Roman"/>
                <w:b/>
                <w:bCs/>
                <w:color w:val="000000"/>
                <w:szCs w:val="18"/>
                <w:lang w:val="en-IN" w:eastAsia="en-IN"/>
              </w:rPr>
              <w:t>AWS costs</w:t>
            </w:r>
            <w:r w:rsidRPr="00E26315">
              <w:rPr>
                <w:rFonts w:eastAsia="Times New Roman" w:cs="Times New Roman"/>
                <w:szCs w:val="18"/>
                <w:lang w:val="en-IN" w:eastAsia="en-IN"/>
              </w:rPr>
              <w:t> and identifying cost control mechanisms.</w:t>
            </w:r>
          </w:p>
          <w:p w14:paraId="1B67466B" w14:textId="77777777" w:rsidR="00551B4B" w:rsidRPr="00E26315" w:rsidRDefault="00551B4B" w:rsidP="00D92E97">
            <w:pPr>
              <w:numPr>
                <w:ilvl w:val="0"/>
                <w:numId w:val="3"/>
              </w:numPr>
              <w:shd w:val="clear" w:color="auto" w:fill="FFFFFF"/>
              <w:spacing w:before="100" w:beforeAutospacing="1" w:after="100" w:afterAutospacing="1"/>
              <w:ind w:left="600"/>
              <w:jc w:val="both"/>
              <w:rPr>
                <w:rFonts w:eastAsia="Times New Roman" w:cs="Times New Roman"/>
                <w:szCs w:val="18"/>
                <w:lang w:val="en-IN" w:eastAsia="en-IN"/>
              </w:rPr>
            </w:pPr>
            <w:r w:rsidRPr="00E26315">
              <w:rPr>
                <w:rFonts w:eastAsia="Times New Roman" w:cs="Times New Roman"/>
                <w:szCs w:val="18"/>
                <w:lang w:val="en-IN" w:eastAsia="en-IN"/>
              </w:rPr>
              <w:t>DevOps experience with </w:t>
            </w:r>
            <w:r w:rsidRPr="00E26315">
              <w:rPr>
                <w:rFonts w:eastAsia="Times New Roman" w:cs="Times New Roman"/>
                <w:b/>
                <w:bCs/>
                <w:color w:val="000000"/>
                <w:szCs w:val="18"/>
                <w:lang w:val="en-IN" w:eastAsia="en-IN"/>
              </w:rPr>
              <w:t>Puppet, Chef, Ansible, AWS (Ops Work).</w:t>
            </w:r>
          </w:p>
          <w:p w14:paraId="64053F53" w14:textId="77777777" w:rsidR="00551B4B" w:rsidRPr="00E26315" w:rsidRDefault="00551B4B" w:rsidP="00D92E97">
            <w:pPr>
              <w:numPr>
                <w:ilvl w:val="0"/>
                <w:numId w:val="3"/>
              </w:numPr>
              <w:shd w:val="clear" w:color="auto" w:fill="FFFFFF"/>
              <w:spacing w:before="100" w:beforeAutospacing="1" w:after="100" w:afterAutospacing="1"/>
              <w:ind w:left="600"/>
              <w:jc w:val="both"/>
              <w:rPr>
                <w:rFonts w:eastAsia="Times New Roman" w:cs="Times New Roman"/>
                <w:szCs w:val="18"/>
                <w:lang w:val="en-IN" w:eastAsia="en-IN"/>
              </w:rPr>
            </w:pPr>
            <w:r w:rsidRPr="00E26315">
              <w:rPr>
                <w:rFonts w:eastAsia="Times New Roman" w:cs="Times New Roman"/>
                <w:szCs w:val="18"/>
                <w:lang w:val="en-IN" w:eastAsia="en-IN"/>
              </w:rPr>
              <w:t>Continuous Integration Tools </w:t>
            </w:r>
            <w:r w:rsidRPr="00E26315">
              <w:rPr>
                <w:rFonts w:eastAsia="Times New Roman" w:cs="Times New Roman"/>
                <w:b/>
                <w:bCs/>
                <w:color w:val="000000"/>
                <w:szCs w:val="18"/>
                <w:lang w:val="en-IN" w:eastAsia="en-IN"/>
              </w:rPr>
              <w:t>Jenkins, Bamboo</w:t>
            </w:r>
            <w:r w:rsidRPr="00E26315">
              <w:rPr>
                <w:rFonts w:eastAsia="Times New Roman" w:cs="Times New Roman"/>
                <w:szCs w:val="18"/>
                <w:lang w:val="en-IN" w:eastAsia="en-IN"/>
              </w:rPr>
              <w:t>.</w:t>
            </w:r>
          </w:p>
          <w:p w14:paraId="20915324" w14:textId="77777777" w:rsidR="00551B4B" w:rsidRPr="00E26315" w:rsidRDefault="00551B4B" w:rsidP="00A01F34">
            <w:pPr>
              <w:pStyle w:val="Heading2"/>
              <w:rPr>
                <w:lang w:val="en-IN" w:eastAsia="en-IN"/>
              </w:rPr>
            </w:pPr>
            <w:r w:rsidRPr="00E26315">
              <w:rPr>
                <w:lang w:val="en-IN" w:eastAsia="en-IN"/>
              </w:rPr>
              <w:t>TECHNICAL SKILLS:</w:t>
            </w:r>
          </w:p>
          <w:p w14:paraId="022F501E" w14:textId="0086923A" w:rsidR="00551B4B" w:rsidRPr="00E26315" w:rsidRDefault="00551B4B" w:rsidP="00D92E97">
            <w:pPr>
              <w:shd w:val="clear" w:color="auto" w:fill="FFFFFF"/>
              <w:spacing w:before="150"/>
              <w:jc w:val="both"/>
              <w:rPr>
                <w:rFonts w:eastAsia="Times New Roman" w:cs="Times New Roman"/>
                <w:szCs w:val="18"/>
                <w:lang w:val="en-IN" w:eastAsia="en-IN"/>
              </w:rPr>
            </w:pPr>
            <w:r w:rsidRPr="00E26315">
              <w:rPr>
                <w:rFonts w:eastAsia="Times New Roman" w:cs="Times New Roman"/>
                <w:b/>
                <w:bCs/>
                <w:color w:val="000000"/>
                <w:szCs w:val="18"/>
                <w:lang w:val="en-IN" w:eastAsia="en-IN"/>
              </w:rPr>
              <w:t>AWS Services: </w:t>
            </w:r>
            <w:r w:rsidRPr="00E26315">
              <w:rPr>
                <w:rFonts w:eastAsia="Times New Roman" w:cs="Times New Roman"/>
                <w:szCs w:val="18"/>
                <w:lang w:val="en-IN" w:eastAsia="en-IN"/>
              </w:rPr>
              <w:t>E</w:t>
            </w:r>
            <w:r w:rsidR="004E6E53">
              <w:rPr>
                <w:rFonts w:eastAsia="Times New Roman" w:cs="Times New Roman"/>
                <w:szCs w:val="18"/>
                <w:lang w:val="en-IN" w:eastAsia="en-IN"/>
              </w:rPr>
              <w:t>C</w:t>
            </w:r>
            <w:r w:rsidRPr="00E26315">
              <w:rPr>
                <w:rFonts w:eastAsia="Times New Roman" w:cs="Times New Roman"/>
                <w:szCs w:val="18"/>
                <w:lang w:val="en-IN" w:eastAsia="en-IN"/>
              </w:rPr>
              <w:t>2, Elastic Beanstalk, EFS, VPC, RDS, S3, Glacier, IAM, Kinesis, Cloud Front, Cloud Watch, Cloud Trail, Cloud Formation, DynamoDB, Lambda, Route53, SNS, SQS, API Gateway, Code Pipeline, Code Build, Elastic Search, Code Deploy etc.</w:t>
            </w:r>
          </w:p>
          <w:p w14:paraId="6C213FAD" w14:textId="1A10CC5A" w:rsidR="00551B4B" w:rsidRPr="00E26315" w:rsidRDefault="00551B4B" w:rsidP="00D92E97">
            <w:pPr>
              <w:shd w:val="clear" w:color="auto" w:fill="FFFFFF"/>
              <w:spacing w:before="150"/>
              <w:jc w:val="both"/>
              <w:rPr>
                <w:rFonts w:eastAsia="Times New Roman" w:cs="Times New Roman"/>
                <w:szCs w:val="18"/>
                <w:lang w:val="en-IN" w:eastAsia="en-IN"/>
              </w:rPr>
            </w:pPr>
            <w:r w:rsidRPr="00E26315">
              <w:rPr>
                <w:rFonts w:eastAsia="Times New Roman" w:cs="Times New Roman"/>
                <w:b/>
                <w:bCs/>
                <w:color w:val="000000"/>
                <w:szCs w:val="18"/>
                <w:lang w:val="en-IN" w:eastAsia="en-IN"/>
              </w:rPr>
              <w:t>Configuration Management: </w:t>
            </w:r>
            <w:r w:rsidRPr="00E26315">
              <w:rPr>
                <w:rFonts w:eastAsia="Times New Roman" w:cs="Times New Roman"/>
                <w:szCs w:val="18"/>
                <w:lang w:val="en-IN" w:eastAsia="en-IN"/>
              </w:rPr>
              <w:t>Ansible, Chef</w:t>
            </w:r>
            <w:r w:rsidR="002E16A5">
              <w:rPr>
                <w:rFonts w:eastAsia="Times New Roman" w:cs="Times New Roman"/>
                <w:szCs w:val="18"/>
                <w:lang w:val="en-IN" w:eastAsia="en-IN"/>
              </w:rPr>
              <w:t>, Puppet</w:t>
            </w:r>
          </w:p>
          <w:p w14:paraId="065E8A62" w14:textId="77777777" w:rsidR="00551B4B" w:rsidRDefault="002E16A5" w:rsidP="002371D1">
            <w:pPr>
              <w:shd w:val="clear" w:color="auto" w:fill="FFFFFF"/>
              <w:spacing w:before="150"/>
              <w:jc w:val="both"/>
              <w:rPr>
                <w:rFonts w:eastAsia="Times New Roman" w:cs="Times New Roman"/>
                <w:szCs w:val="18"/>
                <w:lang w:val="en-IN" w:eastAsia="en-IN"/>
              </w:rPr>
            </w:pPr>
            <w:r>
              <w:rPr>
                <w:rFonts w:eastAsia="Times New Roman" w:cs="Times New Roman"/>
                <w:b/>
                <w:bCs/>
                <w:color w:val="000000"/>
                <w:szCs w:val="18"/>
                <w:lang w:val="en-IN" w:eastAsia="en-IN"/>
              </w:rPr>
              <w:t xml:space="preserve">Basic </w:t>
            </w:r>
            <w:r w:rsidRPr="00E26315">
              <w:rPr>
                <w:rFonts w:eastAsia="Times New Roman" w:cs="Times New Roman"/>
                <w:b/>
                <w:bCs/>
                <w:color w:val="000000"/>
                <w:szCs w:val="18"/>
                <w:lang w:val="en-IN" w:eastAsia="en-IN"/>
              </w:rPr>
              <w:t>L</w:t>
            </w:r>
            <w:r w:rsidR="00551B4B" w:rsidRPr="00E26315">
              <w:rPr>
                <w:rFonts w:eastAsia="Times New Roman" w:cs="Times New Roman"/>
                <w:b/>
                <w:bCs/>
                <w:color w:val="000000"/>
                <w:szCs w:val="18"/>
                <w:lang w:val="en-IN" w:eastAsia="en-IN"/>
              </w:rPr>
              <w:t>anguage</w:t>
            </w:r>
            <w:r>
              <w:rPr>
                <w:rFonts w:eastAsia="Times New Roman" w:cs="Times New Roman"/>
                <w:b/>
                <w:bCs/>
                <w:color w:val="000000"/>
                <w:szCs w:val="18"/>
                <w:lang w:val="en-IN" w:eastAsia="en-IN"/>
              </w:rPr>
              <w:t xml:space="preserve"> </w:t>
            </w:r>
            <w:r w:rsidR="002371D1">
              <w:rPr>
                <w:rFonts w:eastAsia="Times New Roman" w:cs="Times New Roman"/>
                <w:b/>
                <w:bCs/>
                <w:color w:val="000000"/>
                <w:szCs w:val="18"/>
                <w:lang w:val="en-IN" w:eastAsia="en-IN"/>
              </w:rPr>
              <w:t>exposure:</w:t>
            </w:r>
            <w:r w:rsidR="00551B4B" w:rsidRPr="00E26315">
              <w:rPr>
                <w:rFonts w:eastAsia="Times New Roman" w:cs="Times New Roman"/>
                <w:b/>
                <w:bCs/>
                <w:color w:val="000000"/>
                <w:szCs w:val="18"/>
                <w:lang w:val="en-IN" w:eastAsia="en-IN"/>
              </w:rPr>
              <w:t> </w:t>
            </w:r>
            <w:r w:rsidR="00551B4B" w:rsidRPr="00E26315">
              <w:rPr>
                <w:rFonts w:eastAsia="Times New Roman" w:cs="Times New Roman"/>
                <w:szCs w:val="18"/>
                <w:lang w:val="en-IN" w:eastAsia="en-IN"/>
              </w:rPr>
              <w:t>Python, Java, .Net</w:t>
            </w:r>
          </w:p>
          <w:p w14:paraId="66558304" w14:textId="423BACBC" w:rsidR="00A01F34" w:rsidRPr="00E26315" w:rsidRDefault="00A01F34" w:rsidP="002371D1">
            <w:pPr>
              <w:shd w:val="clear" w:color="auto" w:fill="FFFFFF"/>
              <w:spacing w:before="150"/>
              <w:jc w:val="both"/>
              <w:rPr>
                <w:szCs w:val="18"/>
              </w:rPr>
            </w:pPr>
          </w:p>
        </w:tc>
        <w:tc>
          <w:tcPr>
            <w:tcW w:w="6770" w:type="dxa"/>
          </w:tcPr>
          <w:p w14:paraId="6E32D4F2" w14:textId="1C1D8841" w:rsidR="00551B4B" w:rsidRPr="0033423B" w:rsidRDefault="00C61DB7" w:rsidP="00D92E97">
            <w:pPr>
              <w:pStyle w:val="Title"/>
              <w:rPr>
                <w:sz w:val="72"/>
                <w:szCs w:val="72"/>
              </w:rPr>
            </w:pPr>
            <w:r>
              <w:rPr>
                <w:noProof/>
              </w:rPr>
              <w:lastRenderedPageBreak/>
              <mc:AlternateContent>
                <mc:Choice Requires="wps">
                  <w:drawing>
                    <wp:anchor distT="0" distB="0" distL="114300" distR="114300" simplePos="0" relativeHeight="251670528" behindDoc="0" locked="0" layoutInCell="1" allowOverlap="1" wp14:anchorId="1C9B0D2C" wp14:editId="04F6B66A">
                      <wp:simplePos x="0" y="0"/>
                      <wp:positionH relativeFrom="column">
                        <wp:posOffset>-394335</wp:posOffset>
                      </wp:positionH>
                      <wp:positionV relativeFrom="paragraph">
                        <wp:posOffset>664210</wp:posOffset>
                      </wp:positionV>
                      <wp:extent cx="632460" cy="617220"/>
                      <wp:effectExtent l="0" t="0" r="15240" b="11430"/>
                      <wp:wrapNone/>
                      <wp:docPr id="4" name="Oval 4"/>
                      <wp:cNvGraphicFramePr/>
                      <a:graphic xmlns:a="http://schemas.openxmlformats.org/drawingml/2006/main">
                        <a:graphicData uri="http://schemas.microsoft.com/office/word/2010/wordprocessingShape">
                          <wps:wsp>
                            <wps:cNvSpPr/>
                            <wps:spPr>
                              <a:xfrm>
                                <a:off x="0" y="0"/>
                                <a:ext cx="632460" cy="617220"/>
                              </a:xfrm>
                              <a:prstGeom prst="ellipse">
                                <a:avLst/>
                              </a:prstGeom>
                              <a:blipFill dpi="0" rotWithShape="1">
                                <a:blip r:embed="rId16">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039AE8" id="Oval 4" o:spid="_x0000_s1026" style="position:absolute;margin-left:-31.05pt;margin-top:52.3pt;width:49.8pt;height:4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" strokecolor="#345c7d [1604]" strokeweight="1pt">
                      <v:fill r:id="rId17" o:title="" recolor="t" rotate="t" type="frame"/>
                      <v:stroke joinstyle="miter"/>
                    </v:oval>
                  </w:pict>
                </mc:Fallback>
              </mc:AlternateContent>
            </w:r>
          </w:p>
        </w:tc>
        <w:tc>
          <w:tcPr>
            <w:tcW w:w="6470" w:type="dxa"/>
          </w:tcPr>
          <w:p w14:paraId="70C34D58" w14:textId="2FDA8BD2" w:rsidR="00551B4B" w:rsidRPr="00BE2962" w:rsidRDefault="00551B4B" w:rsidP="00D92E97">
            <w:pPr>
              <w:pStyle w:val="Title"/>
              <w:rPr>
                <w:sz w:val="56"/>
                <w:szCs w:val="56"/>
              </w:rPr>
            </w:pPr>
          </w:p>
        </w:tc>
      </w:tr>
      <w:tr w:rsidR="00551B4B" w14:paraId="4E1E4923" w14:textId="0F7B10BF" w:rsidTr="00A01F34">
        <w:tc>
          <w:tcPr>
            <w:tcW w:w="3600" w:type="dxa"/>
            <w:vMerge/>
          </w:tcPr>
          <w:p w14:paraId="60F8197B" w14:textId="69C99DC1" w:rsidR="00551B4B" w:rsidRPr="004D3011" w:rsidRDefault="00551B4B" w:rsidP="00D92E97"/>
        </w:tc>
        <w:tc>
          <w:tcPr>
            <w:tcW w:w="720" w:type="dxa"/>
          </w:tcPr>
          <w:p w14:paraId="28F66325" w14:textId="77777777" w:rsidR="00551B4B" w:rsidRDefault="00551B4B" w:rsidP="00D92E97">
            <w:pPr>
              <w:tabs>
                <w:tab w:val="left" w:pos="990"/>
              </w:tabs>
            </w:pPr>
          </w:p>
        </w:tc>
        <w:tc>
          <w:tcPr>
            <w:tcW w:w="6170" w:type="dxa"/>
          </w:tcPr>
          <w:sdt>
            <w:sdtPr>
              <w:id w:val="1049110328"/>
              <w:placeholder>
                <w:docPart w:val="FE7156E685FD4E1CBC89C50B6C541471"/>
              </w:placeholder>
              <w:temporary/>
              <w:showingPlcHdr/>
              <w15:appearance w15:val="hidden"/>
            </w:sdtPr>
            <w:sdtEndPr/>
            <w:sdtContent>
              <w:p w14:paraId="0F4645A8" w14:textId="77777777" w:rsidR="00551B4B" w:rsidRDefault="00551B4B" w:rsidP="00F555A1">
                <w:pPr>
                  <w:pStyle w:val="Heading2"/>
                  <w:spacing w:before="0" w:after="0"/>
                  <w:jc w:val="both"/>
                </w:pPr>
                <w:r w:rsidRPr="00A01F34">
                  <w:t>EDUCATION</w:t>
                </w:r>
              </w:p>
            </w:sdtContent>
          </w:sdt>
          <w:p w14:paraId="125AB289" w14:textId="77777777" w:rsidR="00A01F34" w:rsidRDefault="00A01F34" w:rsidP="00F555A1">
            <w:pPr>
              <w:jc w:val="both"/>
              <w:rPr>
                <w:b/>
                <w:bCs/>
              </w:rPr>
            </w:pPr>
          </w:p>
          <w:p w14:paraId="25F6ABC6" w14:textId="66241C33" w:rsidR="00551B4B" w:rsidRPr="00D763ED" w:rsidRDefault="00551B4B" w:rsidP="00F555A1">
            <w:pPr>
              <w:jc w:val="both"/>
              <w:rPr>
                <w:b/>
                <w:bCs/>
              </w:rPr>
            </w:pPr>
            <w:r w:rsidRPr="00D763ED">
              <w:rPr>
                <w:b/>
                <w:bCs/>
              </w:rPr>
              <w:t>Bachelor in Electronics and Communication Engineering</w:t>
            </w:r>
          </w:p>
          <w:p w14:paraId="36B3E3EA" w14:textId="77777777" w:rsidR="00551B4B" w:rsidRDefault="00551B4B" w:rsidP="00F555A1">
            <w:pPr>
              <w:jc w:val="both"/>
            </w:pPr>
          </w:p>
          <w:p w14:paraId="774AAFF1" w14:textId="001633C1" w:rsidR="00551B4B" w:rsidRDefault="00551B4B" w:rsidP="00F555A1">
            <w:pPr>
              <w:jc w:val="both"/>
            </w:pPr>
            <w:r>
              <w:t>Gulbarga University Gulbarga Karnataka</w:t>
            </w:r>
          </w:p>
          <w:p w14:paraId="6ECC2D2E" w14:textId="77777777" w:rsidR="00A60E2F" w:rsidRDefault="00A60E2F" w:rsidP="00F555A1">
            <w:pPr>
              <w:jc w:val="both"/>
            </w:pPr>
          </w:p>
          <w:p w14:paraId="074C9DCD" w14:textId="6A57CECB" w:rsidR="00551B4B" w:rsidRDefault="00D763ED" w:rsidP="00A95D8E">
            <w:pPr>
              <w:pStyle w:val="Heading2"/>
            </w:pPr>
            <w:r w:rsidRPr="00A01F34">
              <w:t>RECENT</w:t>
            </w:r>
            <w:r>
              <w:t xml:space="preserve"> </w:t>
            </w:r>
            <w:r w:rsidRPr="00A01F34">
              <w:t>WORK</w:t>
            </w:r>
            <w:r>
              <w:t xml:space="preserve"> </w:t>
            </w:r>
            <w:r w:rsidRPr="00A01F34">
              <w:t>EXPERIENCE</w:t>
            </w:r>
          </w:p>
          <w:p w14:paraId="3279C899" w14:textId="77777777" w:rsidR="00A60E2F" w:rsidRDefault="00A60E2F" w:rsidP="00F555A1">
            <w:pPr>
              <w:pStyle w:val="Heading4"/>
              <w:jc w:val="both"/>
            </w:pPr>
          </w:p>
          <w:p w14:paraId="214E6EA8" w14:textId="29EE3526" w:rsidR="00551B4B" w:rsidRDefault="00D763ED" w:rsidP="00F555A1">
            <w:pPr>
              <w:pStyle w:val="Heading4"/>
              <w:jc w:val="both"/>
              <w:rPr>
                <w:bCs/>
              </w:rPr>
            </w:pPr>
            <w:r>
              <w:t>1.</w:t>
            </w:r>
            <w:r w:rsidR="00551B4B">
              <w:t xml:space="preserve">HSBC Software Development India PUNE, Senior </w:t>
            </w:r>
            <w:r>
              <w:t xml:space="preserve">Project </w:t>
            </w:r>
            <w:r w:rsidR="00551B4B">
              <w:t>Manager</w:t>
            </w:r>
          </w:p>
          <w:p w14:paraId="58F7EAD0" w14:textId="5C6A1CCE" w:rsidR="00551B4B" w:rsidRDefault="00551B4B" w:rsidP="00D92E97">
            <w:pPr>
              <w:pStyle w:val="Date"/>
              <w:jc w:val="both"/>
            </w:pPr>
            <w:r>
              <w:t>Jul2016 – Jan 2019</w:t>
            </w:r>
          </w:p>
          <w:p w14:paraId="6DDFF3E2" w14:textId="77777777" w:rsidR="00C35C44" w:rsidRPr="00C35C44" w:rsidRDefault="00C35C44" w:rsidP="00D92E97"/>
          <w:p w14:paraId="7930E5DE" w14:textId="0A7AF8B4" w:rsidR="00551B4B" w:rsidRPr="00DB3B74" w:rsidRDefault="00551B4B" w:rsidP="00D92E97">
            <w:pPr>
              <w:jc w:val="both"/>
              <w:rPr>
                <w:lang w:eastAsia="en-GB"/>
              </w:rPr>
            </w:pPr>
            <w:r w:rsidRPr="00DB3B74">
              <w:rPr>
                <w:lang w:eastAsia="en-GB"/>
              </w:rPr>
              <w:t>Leading culturally diverse international IT teams across multiple technology and functional areas; directing project portfolios, balancing resources, demand, opportunity, ROI and risk, Environment and release Management Devops, Handling /coordinating Datacenter, IBM iSeries, Wintel servers, Middleware team management</w:t>
            </w:r>
          </w:p>
          <w:p w14:paraId="63EF6BF5" w14:textId="77777777" w:rsidR="00551B4B" w:rsidRPr="00DB3B74" w:rsidRDefault="00551B4B" w:rsidP="00D92E97">
            <w:pPr>
              <w:jc w:val="both"/>
              <w:rPr>
                <w:lang w:eastAsia="en-GB"/>
              </w:rPr>
            </w:pPr>
            <w:r w:rsidRPr="00DB3B74">
              <w:rPr>
                <w:lang w:eastAsia="en-GB"/>
              </w:rPr>
              <w:t>Steering the delivery of innovative solutions across the organization, with focus on efficiency improvement &amp; achieving top-line results</w:t>
            </w:r>
          </w:p>
          <w:p w14:paraId="730D8F03" w14:textId="77777777" w:rsidR="00551B4B" w:rsidRPr="00DB3B74" w:rsidRDefault="00551B4B" w:rsidP="00D92E97">
            <w:pPr>
              <w:jc w:val="both"/>
              <w:rPr>
                <w:lang w:eastAsia="en-GB"/>
              </w:rPr>
            </w:pPr>
            <w:r w:rsidRPr="00DB3B74">
              <w:rPr>
                <w:lang w:eastAsia="en-GB"/>
              </w:rPr>
              <w:t xml:space="preserve">Setting up new business unit from scratch, streamlining IT systems, building high performing teams &amp; aligning IT with business vision/strategy </w:t>
            </w:r>
          </w:p>
          <w:p w14:paraId="6A344D57" w14:textId="448CDF11" w:rsidR="00551B4B" w:rsidRPr="00DB3B74" w:rsidRDefault="00551B4B" w:rsidP="00D92E97">
            <w:pPr>
              <w:jc w:val="both"/>
              <w:rPr>
                <w:lang w:eastAsia="en-GB"/>
              </w:rPr>
            </w:pPr>
            <w:r w:rsidRPr="00DB3B74">
              <w:rPr>
                <w:lang w:eastAsia="en-GB"/>
              </w:rPr>
              <w:t>Administering responsibilities as an IT Lead; providing thought leadership to the top management for finalization of any technology requirement</w:t>
            </w:r>
          </w:p>
          <w:p w14:paraId="7387E821" w14:textId="77777777" w:rsidR="00551B4B" w:rsidRPr="00DB3B74" w:rsidRDefault="00551B4B" w:rsidP="00D92E97">
            <w:pPr>
              <w:jc w:val="both"/>
              <w:rPr>
                <w:lang w:eastAsia="en-GB"/>
              </w:rPr>
            </w:pPr>
            <w:r w:rsidRPr="00DB3B74">
              <w:rPr>
                <w:lang w:eastAsia="en-GB"/>
              </w:rPr>
              <w:t>Creating &amp; performing review of architectural work products such as Business Case and Requirement Document</w:t>
            </w:r>
          </w:p>
          <w:p w14:paraId="3FE13EE9" w14:textId="19E968D5" w:rsidR="00551B4B" w:rsidRPr="00DB3B74" w:rsidRDefault="00551B4B" w:rsidP="00D92E97">
            <w:pPr>
              <w:jc w:val="both"/>
              <w:rPr>
                <w:lang w:eastAsia="en-GB"/>
              </w:rPr>
            </w:pPr>
            <w:r w:rsidRPr="00DB3B74">
              <w:rPr>
                <w:lang w:eastAsia="en-GB"/>
              </w:rPr>
              <w:t>Developing execution roadmaps for budget controls, infrastructure, crisis, business continuity, software implementation, emerging technologies to reduce overall operational costs</w:t>
            </w:r>
            <w:r w:rsidR="00FF2F45">
              <w:rPr>
                <w:lang w:eastAsia="en-GB"/>
              </w:rPr>
              <w:t>.</w:t>
            </w:r>
          </w:p>
          <w:p w14:paraId="3F37537A" w14:textId="77777777" w:rsidR="00551B4B" w:rsidRPr="00DB3B74" w:rsidRDefault="00551B4B" w:rsidP="00D92E97">
            <w:pPr>
              <w:jc w:val="both"/>
              <w:rPr>
                <w:lang w:eastAsia="en-GB"/>
              </w:rPr>
            </w:pPr>
            <w:r w:rsidRPr="00DB3B74">
              <w:rPr>
                <w:lang w:eastAsia="en-GB"/>
              </w:rPr>
              <w:t>Managing the following in-house initiatives:</w:t>
            </w:r>
          </w:p>
          <w:p w14:paraId="488A3933" w14:textId="77777777" w:rsidR="00551B4B" w:rsidRPr="00DB3B74" w:rsidRDefault="00551B4B" w:rsidP="00D92E97">
            <w:pPr>
              <w:jc w:val="both"/>
              <w:rPr>
                <w:lang w:eastAsia="en-GB"/>
              </w:rPr>
            </w:pPr>
            <w:r w:rsidRPr="00DB3B74">
              <w:rPr>
                <w:lang w:eastAsia="en-GB"/>
              </w:rPr>
              <w:t>Agile /Devops / Arcad Workgroup</w:t>
            </w:r>
          </w:p>
          <w:p w14:paraId="79C1371C" w14:textId="77777777" w:rsidR="00551B4B" w:rsidRPr="00FB20DF" w:rsidRDefault="00551B4B" w:rsidP="00D92E97">
            <w:pPr>
              <w:jc w:val="both"/>
              <w:rPr>
                <w:rFonts w:ascii="Tahoma" w:hAnsi="Tahoma"/>
                <w:lang w:eastAsia="en-GB"/>
              </w:rPr>
            </w:pPr>
            <w:r w:rsidRPr="00DB3B74">
              <w:rPr>
                <w:lang w:eastAsia="en-GB"/>
              </w:rPr>
              <w:t>HUB (in-house built ERP) Technical Support</w:t>
            </w:r>
          </w:p>
          <w:p w14:paraId="7B520B50" w14:textId="77777777" w:rsidR="00551B4B" w:rsidRDefault="00551B4B" w:rsidP="00D92E97">
            <w:pPr>
              <w:jc w:val="both"/>
            </w:pPr>
          </w:p>
          <w:p w14:paraId="08728233" w14:textId="77777777" w:rsidR="004F0AEA" w:rsidRDefault="004F0AEA" w:rsidP="00D92E97">
            <w:pPr>
              <w:pStyle w:val="Heading4"/>
              <w:jc w:val="both"/>
            </w:pPr>
          </w:p>
          <w:p w14:paraId="56B2CBC3" w14:textId="3A9A55E6" w:rsidR="00551B4B" w:rsidRDefault="00D763ED" w:rsidP="00D92E97">
            <w:pPr>
              <w:pStyle w:val="Heading4"/>
              <w:jc w:val="both"/>
            </w:pPr>
            <w:r>
              <w:t>2.</w:t>
            </w:r>
            <w:r w:rsidR="00551B4B">
              <w:t>Accenture India Pune, Associate Manager</w:t>
            </w:r>
          </w:p>
          <w:p w14:paraId="3F7CB9E7" w14:textId="439C1844" w:rsidR="00551B4B" w:rsidRDefault="00926BD5" w:rsidP="00D92E97">
            <w:pPr>
              <w:pStyle w:val="Heading4"/>
              <w:jc w:val="both"/>
              <w:rPr>
                <w:b w:val="0"/>
                <w:bCs/>
              </w:rPr>
            </w:pPr>
            <w:r w:rsidRPr="00926BD5">
              <w:rPr>
                <w:b w:val="0"/>
                <w:bCs/>
              </w:rPr>
              <w:t>Nov2010 -Jan2016</w:t>
            </w:r>
          </w:p>
          <w:p w14:paraId="565BC996" w14:textId="77777777" w:rsidR="00C35C44" w:rsidRPr="00C35C44" w:rsidRDefault="00C35C44" w:rsidP="00D92E97"/>
          <w:p w14:paraId="25EBC981" w14:textId="77777777" w:rsidR="00927EE7" w:rsidRPr="00FF2F45" w:rsidRDefault="00927EE7" w:rsidP="00D92E97">
            <w:pPr>
              <w:jc w:val="both"/>
              <w:rPr>
                <w:b/>
                <w:bCs/>
              </w:rPr>
            </w:pPr>
            <w:r w:rsidRPr="00FF2F45">
              <w:rPr>
                <w:b/>
                <w:bCs/>
              </w:rPr>
              <w:t>Key Result Areas:</w:t>
            </w:r>
          </w:p>
          <w:p w14:paraId="0E29934B" w14:textId="0F0D1C21" w:rsidR="00927EE7" w:rsidRDefault="00927EE7" w:rsidP="00D92E97">
            <w:pPr>
              <w:jc w:val="both"/>
            </w:pPr>
            <w:r>
              <w:lastRenderedPageBreak/>
              <w:t>Led tech support teams for timely completion of critical projects (design, development &amp; maintenance)</w:t>
            </w:r>
            <w:r w:rsidR="00FF2F45">
              <w:t>.</w:t>
            </w:r>
            <w:r>
              <w:t xml:space="preserve"> </w:t>
            </w:r>
            <w:r>
              <w:tab/>
              <w:t>Created technical design for large projects</w:t>
            </w:r>
            <w:r w:rsidR="00FF2F45">
              <w:t>.</w:t>
            </w:r>
            <w:r>
              <w:t xml:space="preserve"> Supported process improvement, evaluated new tools in SAP &amp; recommended the same to upper management for architectural review</w:t>
            </w:r>
            <w:r w:rsidR="00FF2F45">
              <w:t>.</w:t>
            </w:r>
            <w:r>
              <w:t xml:space="preserve"> </w:t>
            </w:r>
            <w:r>
              <w:tab/>
              <w:t>Ensured process guidelines are adhered to by the team members</w:t>
            </w:r>
            <w:r w:rsidR="00FF2F45">
              <w:t>.</w:t>
            </w:r>
            <w:r>
              <w:t xml:space="preserve"> </w:t>
            </w:r>
            <w:r>
              <w:tab/>
              <w:t xml:space="preserve">Evaluated 3rd party software for efficient usage in development </w:t>
            </w:r>
            <w:r w:rsidR="00FF2F45">
              <w:t>lifecycle.</w:t>
            </w:r>
            <w:r>
              <w:t xml:space="preserve"> </w:t>
            </w:r>
            <w:r>
              <w:tab/>
              <w:t>Defined development standards and methodologies; formulated IT policies/procedures as per company goals &amp; business vision</w:t>
            </w:r>
            <w:r w:rsidR="00FF2F45">
              <w:t>.</w:t>
            </w:r>
            <w:r>
              <w:t xml:space="preserve"> </w:t>
            </w:r>
            <w:r>
              <w:tab/>
              <w:t>Managed the overall unit supporting SAP Basis for global trainings/demos, boot camps and day today usage</w:t>
            </w:r>
          </w:p>
          <w:p w14:paraId="6C046030" w14:textId="77777777" w:rsidR="00927EE7" w:rsidRDefault="00927EE7" w:rsidP="00D92E97">
            <w:pPr>
              <w:jc w:val="both"/>
            </w:pPr>
          </w:p>
          <w:p w14:paraId="7EEAF743" w14:textId="77777777" w:rsidR="00927EE7" w:rsidRPr="00FF2F45" w:rsidRDefault="00927EE7" w:rsidP="00D92E97">
            <w:pPr>
              <w:jc w:val="both"/>
              <w:rPr>
                <w:b/>
                <w:bCs/>
              </w:rPr>
            </w:pPr>
            <w:r w:rsidRPr="00FF2F45">
              <w:rPr>
                <w:b/>
                <w:bCs/>
              </w:rPr>
              <w:t>Highlights:</w:t>
            </w:r>
          </w:p>
          <w:p w14:paraId="2EF4B6E0" w14:textId="1394E3EC" w:rsidR="00551B4B" w:rsidRPr="004D3011" w:rsidRDefault="00927EE7" w:rsidP="00D92E97">
            <w:pPr>
              <w:jc w:val="both"/>
            </w:pPr>
            <w:r>
              <w:t xml:space="preserve"> Achieved ~30% cost savings by consolidating SAP systems for global trainings/demos</w:t>
            </w:r>
            <w:r w:rsidR="00FF2F45">
              <w:t>.</w:t>
            </w:r>
            <w:r>
              <w:t xml:space="preserve"> Provided global support Starwood Hotels SAP </w:t>
            </w:r>
            <w:r w:rsidR="00FF2F45">
              <w:t>systems. Designed</w:t>
            </w:r>
            <w:r>
              <w:t>, developed, implemented &amp; managed DR system for Hostess brands SAP systems</w:t>
            </w:r>
            <w:r w:rsidR="00551B4B" w:rsidRPr="004D3011">
              <w:t xml:space="preserve"> </w:t>
            </w:r>
          </w:p>
          <w:p w14:paraId="7D186EB0" w14:textId="77777777" w:rsidR="00551B4B" w:rsidRDefault="00551B4B" w:rsidP="00D92E97">
            <w:pPr>
              <w:jc w:val="both"/>
            </w:pPr>
          </w:p>
          <w:p w14:paraId="2D5B426F" w14:textId="5FC483EC" w:rsidR="00551B4B" w:rsidRPr="004D3011" w:rsidRDefault="00D763ED" w:rsidP="00D92E97">
            <w:pPr>
              <w:pStyle w:val="Heading4"/>
              <w:jc w:val="both"/>
              <w:rPr>
                <w:bCs/>
              </w:rPr>
            </w:pPr>
            <w:r>
              <w:t>3.</w:t>
            </w:r>
            <w:r w:rsidR="005E0577">
              <w:t xml:space="preserve">Patni computer </w:t>
            </w:r>
            <w:r w:rsidR="001D6946">
              <w:t>Systems,</w:t>
            </w:r>
            <w:r w:rsidR="005E0577">
              <w:t xml:space="preserve"> Business Analyst</w:t>
            </w:r>
          </w:p>
          <w:p w14:paraId="0A2C89C5" w14:textId="7F7BDC9E" w:rsidR="004F0AEA" w:rsidRDefault="001D6946" w:rsidP="00D92E97">
            <w:pPr>
              <w:pStyle w:val="Date"/>
              <w:jc w:val="both"/>
            </w:pPr>
            <w:r>
              <w:t>August 2019 – Sep 2010</w:t>
            </w:r>
          </w:p>
          <w:p w14:paraId="4DCBA810" w14:textId="77777777" w:rsidR="00DD436E" w:rsidRPr="00DD436E" w:rsidRDefault="00DD436E" w:rsidP="00DD436E"/>
          <w:p w14:paraId="23BE1CA4" w14:textId="2D8C6D19" w:rsidR="001D6946" w:rsidRPr="001D6946" w:rsidRDefault="001D6946" w:rsidP="00D92E97">
            <w:r>
              <w:t>Application /Infra support, SAP application design and architect.</w:t>
            </w:r>
          </w:p>
          <w:p w14:paraId="3DFD3051" w14:textId="2EF3E0EA" w:rsidR="004F0AEA" w:rsidRPr="004F0AEA" w:rsidRDefault="004F0AEA" w:rsidP="00D92E97">
            <w:pPr>
              <w:pStyle w:val="Date"/>
              <w:jc w:val="both"/>
            </w:pPr>
            <w:r w:rsidRPr="004F0AEA">
              <w:t>SAP application support for Motorola Corporation, thereby reducing ticket counts &amp; achieved better TAT</w:t>
            </w:r>
          </w:p>
          <w:p w14:paraId="22F0A693" w14:textId="05AE81E0" w:rsidR="004F0AEA" w:rsidRPr="004D3011" w:rsidRDefault="004F0AEA" w:rsidP="00D92E97">
            <w:pPr>
              <w:jc w:val="both"/>
            </w:pPr>
            <w:r w:rsidRPr="004F0AEA">
              <w:t>SAP application support for St. Jude Medicals</w:t>
            </w:r>
          </w:p>
          <w:p w14:paraId="6087A4F9" w14:textId="6E658F3D" w:rsidR="00551B4B" w:rsidRDefault="00551B4B" w:rsidP="00D92E97">
            <w:pPr>
              <w:jc w:val="both"/>
            </w:pPr>
          </w:p>
          <w:p w14:paraId="4ED0DC0B" w14:textId="25C7A42F" w:rsidR="00551B4B" w:rsidRDefault="00026A24" w:rsidP="00D92E97">
            <w:pPr>
              <w:pStyle w:val="Heading2"/>
              <w:jc w:val="both"/>
            </w:pPr>
            <w:r>
              <w:rPr>
                <w:noProof/>
              </w:rPr>
              <w:drawing>
                <wp:inline distT="0" distB="0" distL="0" distR="0" wp14:anchorId="7690590B" wp14:editId="18737F16">
                  <wp:extent cx="3962400" cy="13195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62400" cy="1319530"/>
                          </a:xfrm>
                          <a:prstGeom prst="rect">
                            <a:avLst/>
                          </a:prstGeom>
                        </pic:spPr>
                      </pic:pic>
                    </a:graphicData>
                  </a:graphic>
                </wp:inline>
              </w:drawing>
            </w:r>
          </w:p>
          <w:p w14:paraId="7AE607ED" w14:textId="77777777" w:rsidR="00551B4B" w:rsidRDefault="005A1768" w:rsidP="0026109D">
            <w:r>
              <w:t xml:space="preserve">                                          </w:t>
            </w:r>
          </w:p>
          <w:p w14:paraId="39141A5C" w14:textId="77777777" w:rsidR="0026109D" w:rsidRDefault="0026109D" w:rsidP="0026109D"/>
          <w:p w14:paraId="3D9667F0" w14:textId="4F34EC6C" w:rsidR="0026109D" w:rsidRPr="004D3011" w:rsidRDefault="0026109D" w:rsidP="0026109D">
            <w:pPr>
              <w:rPr>
                <w:color w:val="FFFFFF" w:themeColor="background1"/>
              </w:rPr>
            </w:pPr>
            <w:r>
              <w:t xml:space="preserve">                                              *****************</w:t>
            </w:r>
          </w:p>
        </w:tc>
        <w:tc>
          <w:tcPr>
            <w:tcW w:w="6770" w:type="dxa"/>
            <w:shd w:val="clear" w:color="auto" w:fill="FFFFFF" w:themeFill="background1"/>
          </w:tcPr>
          <w:p w14:paraId="04C63549" w14:textId="77777777" w:rsidR="00551B4B" w:rsidRPr="00F555A1" w:rsidRDefault="00551B4B" w:rsidP="00A01F34"/>
        </w:tc>
        <w:tc>
          <w:tcPr>
            <w:tcW w:w="6470" w:type="dxa"/>
          </w:tcPr>
          <w:p w14:paraId="7F3E38E3" w14:textId="2F204A11" w:rsidR="00551B4B" w:rsidRDefault="00551B4B" w:rsidP="00D92E97">
            <w:pPr>
              <w:pStyle w:val="Heading2"/>
            </w:pPr>
          </w:p>
        </w:tc>
      </w:tr>
    </w:tbl>
    <w:p w14:paraId="7AE8B394" w14:textId="5873CB4E" w:rsidR="0043117B" w:rsidRDefault="00147EBC" w:rsidP="00D763ED">
      <w:pPr>
        <w:tabs>
          <w:tab w:val="left" w:pos="990"/>
        </w:tabs>
      </w:pPr>
    </w:p>
    <w:sectPr w:rsidR="0043117B" w:rsidSect="000C45FF">
      <w:head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70030" w14:textId="77777777" w:rsidR="00147EBC" w:rsidRDefault="00147EBC" w:rsidP="000C45FF">
      <w:r>
        <w:separator/>
      </w:r>
    </w:p>
  </w:endnote>
  <w:endnote w:type="continuationSeparator" w:id="0">
    <w:p w14:paraId="102BCCD8" w14:textId="77777777" w:rsidR="00147EBC" w:rsidRDefault="00147EB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51577" w14:textId="77777777" w:rsidR="00147EBC" w:rsidRDefault="00147EBC" w:rsidP="000C45FF">
      <w:r>
        <w:separator/>
      </w:r>
    </w:p>
  </w:footnote>
  <w:footnote w:type="continuationSeparator" w:id="0">
    <w:p w14:paraId="6EA6A5CC" w14:textId="77777777" w:rsidR="00147EBC" w:rsidRDefault="00147EB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39C7A" w14:textId="77777777" w:rsidR="000C45FF" w:rsidRDefault="000C45FF">
    <w:pPr>
      <w:pStyle w:val="Header"/>
    </w:pPr>
    <w:r>
      <w:rPr>
        <w:noProof/>
      </w:rPr>
      <w:drawing>
        <wp:anchor distT="0" distB="0" distL="114300" distR="114300" simplePos="0" relativeHeight="251658240" behindDoc="1" locked="0" layoutInCell="1" allowOverlap="1" wp14:anchorId="2EBAA934" wp14:editId="49FA07DB">
          <wp:simplePos x="0" y="0"/>
          <wp:positionH relativeFrom="page">
            <wp:align>center</wp:align>
          </wp:positionH>
          <wp:positionV relativeFrom="page">
            <wp:align>center</wp:align>
          </wp:positionV>
          <wp:extent cx="7260336" cy="9628632"/>
          <wp:effectExtent l="0" t="0" r="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7.85pt;height:7.85pt" o:bullet="t">
        <v:imagedata r:id="rId1" o:title="bullet-grey"/>
      </v:shape>
    </w:pict>
  </w:numPicBullet>
  <w:numPicBullet w:numPicBulletId="1">
    <w:pict>
      <v:shape id="_x0000_i1105" type="#_x0000_t75" style="width:11.3pt;height:11.3pt" o:bullet="t">
        <v:imagedata r:id="rId2" o:title="mso24C7"/>
      </v:shape>
    </w:pict>
  </w:numPicBullet>
  <w:abstractNum w:abstractNumId="0" w15:restartNumberingAfterBreak="0">
    <w:nsid w:val="019A2E3B"/>
    <w:multiLevelType w:val="multilevel"/>
    <w:tmpl w:val="9D8C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81AAF"/>
    <w:multiLevelType w:val="hybridMultilevel"/>
    <w:tmpl w:val="DB92FEF2"/>
    <w:lvl w:ilvl="0" w:tplc="40090007">
      <w:start w:val="1"/>
      <w:numFmt w:val="bullet"/>
      <w:lvlText w:val=""/>
      <w:lvlPicBulletId w:val="1"/>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9200958"/>
    <w:multiLevelType w:val="hybridMultilevel"/>
    <w:tmpl w:val="B3485D90"/>
    <w:lvl w:ilvl="0" w:tplc="A7D898C4">
      <w:start w:val="1"/>
      <w:numFmt w:val="bullet"/>
      <w:lvlText w:val=""/>
      <w:lvlPicBulletId w:val="0"/>
      <w:lvlJc w:val="left"/>
      <w:pPr>
        <w:tabs>
          <w:tab w:val="num" w:pos="360"/>
        </w:tabs>
        <w:ind w:left="360" w:hanging="360"/>
      </w:pPr>
      <w:rPr>
        <w:rFonts w:ascii="Symbol" w:hAnsi="Symbol" w:hint="default"/>
        <w:color w:val="auto"/>
      </w:rPr>
    </w:lvl>
    <w:lvl w:ilvl="1" w:tplc="0BC02FA8" w:tentative="1">
      <w:start w:val="1"/>
      <w:numFmt w:val="bullet"/>
      <w:lvlText w:val=""/>
      <w:lvlJc w:val="left"/>
      <w:pPr>
        <w:tabs>
          <w:tab w:val="num" w:pos="1080"/>
        </w:tabs>
        <w:ind w:left="1080" w:hanging="360"/>
      </w:pPr>
      <w:rPr>
        <w:rFonts w:ascii="Symbol" w:hAnsi="Symbol" w:hint="default"/>
      </w:rPr>
    </w:lvl>
    <w:lvl w:ilvl="2" w:tplc="91F8624A" w:tentative="1">
      <w:start w:val="1"/>
      <w:numFmt w:val="bullet"/>
      <w:lvlText w:val=""/>
      <w:lvlJc w:val="left"/>
      <w:pPr>
        <w:tabs>
          <w:tab w:val="num" w:pos="1800"/>
        </w:tabs>
        <w:ind w:left="1800" w:hanging="360"/>
      </w:pPr>
      <w:rPr>
        <w:rFonts w:ascii="Symbol" w:hAnsi="Symbol" w:hint="default"/>
      </w:rPr>
    </w:lvl>
    <w:lvl w:ilvl="3" w:tplc="45229F0A" w:tentative="1">
      <w:start w:val="1"/>
      <w:numFmt w:val="bullet"/>
      <w:lvlText w:val=""/>
      <w:lvlJc w:val="left"/>
      <w:pPr>
        <w:tabs>
          <w:tab w:val="num" w:pos="2520"/>
        </w:tabs>
        <w:ind w:left="2520" w:hanging="360"/>
      </w:pPr>
      <w:rPr>
        <w:rFonts w:ascii="Symbol" w:hAnsi="Symbol" w:hint="default"/>
      </w:rPr>
    </w:lvl>
    <w:lvl w:ilvl="4" w:tplc="D5C6A460" w:tentative="1">
      <w:start w:val="1"/>
      <w:numFmt w:val="bullet"/>
      <w:lvlText w:val=""/>
      <w:lvlJc w:val="left"/>
      <w:pPr>
        <w:tabs>
          <w:tab w:val="num" w:pos="3240"/>
        </w:tabs>
        <w:ind w:left="3240" w:hanging="360"/>
      </w:pPr>
      <w:rPr>
        <w:rFonts w:ascii="Symbol" w:hAnsi="Symbol" w:hint="default"/>
      </w:rPr>
    </w:lvl>
    <w:lvl w:ilvl="5" w:tplc="904E77C6" w:tentative="1">
      <w:start w:val="1"/>
      <w:numFmt w:val="bullet"/>
      <w:lvlText w:val=""/>
      <w:lvlJc w:val="left"/>
      <w:pPr>
        <w:tabs>
          <w:tab w:val="num" w:pos="3960"/>
        </w:tabs>
        <w:ind w:left="3960" w:hanging="360"/>
      </w:pPr>
      <w:rPr>
        <w:rFonts w:ascii="Symbol" w:hAnsi="Symbol" w:hint="default"/>
      </w:rPr>
    </w:lvl>
    <w:lvl w:ilvl="6" w:tplc="83B8A736" w:tentative="1">
      <w:start w:val="1"/>
      <w:numFmt w:val="bullet"/>
      <w:lvlText w:val=""/>
      <w:lvlJc w:val="left"/>
      <w:pPr>
        <w:tabs>
          <w:tab w:val="num" w:pos="4680"/>
        </w:tabs>
        <w:ind w:left="4680" w:hanging="360"/>
      </w:pPr>
      <w:rPr>
        <w:rFonts w:ascii="Symbol" w:hAnsi="Symbol" w:hint="default"/>
      </w:rPr>
    </w:lvl>
    <w:lvl w:ilvl="7" w:tplc="3458796C" w:tentative="1">
      <w:start w:val="1"/>
      <w:numFmt w:val="bullet"/>
      <w:lvlText w:val=""/>
      <w:lvlJc w:val="left"/>
      <w:pPr>
        <w:tabs>
          <w:tab w:val="num" w:pos="5400"/>
        </w:tabs>
        <w:ind w:left="5400" w:hanging="360"/>
      </w:pPr>
      <w:rPr>
        <w:rFonts w:ascii="Symbol" w:hAnsi="Symbol" w:hint="default"/>
      </w:rPr>
    </w:lvl>
    <w:lvl w:ilvl="8" w:tplc="93FA485C"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44746A57"/>
    <w:multiLevelType w:val="hybridMultilevel"/>
    <w:tmpl w:val="C4F2032E"/>
    <w:lvl w:ilvl="0" w:tplc="A7D898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01E57F5"/>
    <w:multiLevelType w:val="hybridMultilevel"/>
    <w:tmpl w:val="34B0CA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EC15DBD"/>
    <w:multiLevelType w:val="hybridMultilevel"/>
    <w:tmpl w:val="B5AACFA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6D192AF7"/>
    <w:multiLevelType w:val="hybridMultilevel"/>
    <w:tmpl w:val="EB86018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0E0201"/>
    <w:multiLevelType w:val="hybridMultilevel"/>
    <w:tmpl w:val="403210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7"/>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6"/>
  <w:removePersonalInformation/>
  <w:removeDateAndTime/>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autoHyphenation/>
  <w:drawingGridHorizontalSpacing w:val="170"/>
  <w:drawingGridVerticalSpacing w:val="17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962"/>
    <w:rsid w:val="00012D51"/>
    <w:rsid w:val="00026A24"/>
    <w:rsid w:val="00036450"/>
    <w:rsid w:val="00040A47"/>
    <w:rsid w:val="000735A0"/>
    <w:rsid w:val="00094499"/>
    <w:rsid w:val="000A4094"/>
    <w:rsid w:val="000B4022"/>
    <w:rsid w:val="000B4299"/>
    <w:rsid w:val="000C45FF"/>
    <w:rsid w:val="000E3FD1"/>
    <w:rsid w:val="000F23E0"/>
    <w:rsid w:val="00112054"/>
    <w:rsid w:val="00112E5A"/>
    <w:rsid w:val="00122E16"/>
    <w:rsid w:val="00147EBC"/>
    <w:rsid w:val="001525E1"/>
    <w:rsid w:val="00164DAB"/>
    <w:rsid w:val="001656C7"/>
    <w:rsid w:val="00174F7F"/>
    <w:rsid w:val="00180329"/>
    <w:rsid w:val="0019001F"/>
    <w:rsid w:val="00195895"/>
    <w:rsid w:val="001A5C76"/>
    <w:rsid w:val="001A74A5"/>
    <w:rsid w:val="001B0DBB"/>
    <w:rsid w:val="001B2ABD"/>
    <w:rsid w:val="001D6946"/>
    <w:rsid w:val="001E0391"/>
    <w:rsid w:val="001E1759"/>
    <w:rsid w:val="001F1ECC"/>
    <w:rsid w:val="001F6DC0"/>
    <w:rsid w:val="002371D1"/>
    <w:rsid w:val="002400EB"/>
    <w:rsid w:val="00255D87"/>
    <w:rsid w:val="00256CF7"/>
    <w:rsid w:val="0026109D"/>
    <w:rsid w:val="00281FD5"/>
    <w:rsid w:val="002A207D"/>
    <w:rsid w:val="002A3C13"/>
    <w:rsid w:val="002B04A5"/>
    <w:rsid w:val="002B3733"/>
    <w:rsid w:val="002D1503"/>
    <w:rsid w:val="002D2C73"/>
    <w:rsid w:val="002E0E3A"/>
    <w:rsid w:val="002E16A5"/>
    <w:rsid w:val="002E6708"/>
    <w:rsid w:val="002E672D"/>
    <w:rsid w:val="0030481B"/>
    <w:rsid w:val="00305B15"/>
    <w:rsid w:val="00307775"/>
    <w:rsid w:val="003156FC"/>
    <w:rsid w:val="003254B5"/>
    <w:rsid w:val="0033423B"/>
    <w:rsid w:val="0037121F"/>
    <w:rsid w:val="003A136F"/>
    <w:rsid w:val="003A6B7D"/>
    <w:rsid w:val="003B06CA"/>
    <w:rsid w:val="003D5875"/>
    <w:rsid w:val="004071FC"/>
    <w:rsid w:val="00433379"/>
    <w:rsid w:val="00445947"/>
    <w:rsid w:val="0045611A"/>
    <w:rsid w:val="0046423A"/>
    <w:rsid w:val="00470C5E"/>
    <w:rsid w:val="004813B3"/>
    <w:rsid w:val="00490BE7"/>
    <w:rsid w:val="00492C85"/>
    <w:rsid w:val="00496591"/>
    <w:rsid w:val="004B268D"/>
    <w:rsid w:val="004C63E4"/>
    <w:rsid w:val="004D3011"/>
    <w:rsid w:val="004D7330"/>
    <w:rsid w:val="004E1015"/>
    <w:rsid w:val="004E6E53"/>
    <w:rsid w:val="004F0AEA"/>
    <w:rsid w:val="004F5284"/>
    <w:rsid w:val="004F7ADF"/>
    <w:rsid w:val="0050220E"/>
    <w:rsid w:val="005167E1"/>
    <w:rsid w:val="0052262F"/>
    <w:rsid w:val="005262AC"/>
    <w:rsid w:val="00551B4B"/>
    <w:rsid w:val="00562BDD"/>
    <w:rsid w:val="005906E3"/>
    <w:rsid w:val="005937A6"/>
    <w:rsid w:val="005A1768"/>
    <w:rsid w:val="005A1FA4"/>
    <w:rsid w:val="005B491C"/>
    <w:rsid w:val="005B54D4"/>
    <w:rsid w:val="005C5361"/>
    <w:rsid w:val="005E0577"/>
    <w:rsid w:val="005E39D5"/>
    <w:rsid w:val="005F733E"/>
    <w:rsid w:val="00600670"/>
    <w:rsid w:val="0062123A"/>
    <w:rsid w:val="00625A6C"/>
    <w:rsid w:val="006327A3"/>
    <w:rsid w:val="00643721"/>
    <w:rsid w:val="00646E75"/>
    <w:rsid w:val="00663595"/>
    <w:rsid w:val="006771D0"/>
    <w:rsid w:val="006C4BBB"/>
    <w:rsid w:val="006D7031"/>
    <w:rsid w:val="006D752C"/>
    <w:rsid w:val="007044C6"/>
    <w:rsid w:val="00715FCB"/>
    <w:rsid w:val="00743101"/>
    <w:rsid w:val="0075014E"/>
    <w:rsid w:val="00752A55"/>
    <w:rsid w:val="007652C7"/>
    <w:rsid w:val="007775E1"/>
    <w:rsid w:val="007804D0"/>
    <w:rsid w:val="007867A0"/>
    <w:rsid w:val="00791366"/>
    <w:rsid w:val="007927F5"/>
    <w:rsid w:val="007D5232"/>
    <w:rsid w:val="007E1BCB"/>
    <w:rsid w:val="00802CA0"/>
    <w:rsid w:val="0081012A"/>
    <w:rsid w:val="00861120"/>
    <w:rsid w:val="00863A2E"/>
    <w:rsid w:val="008747A2"/>
    <w:rsid w:val="008915B2"/>
    <w:rsid w:val="008B79EF"/>
    <w:rsid w:val="008E01D5"/>
    <w:rsid w:val="008E42E2"/>
    <w:rsid w:val="008F57F6"/>
    <w:rsid w:val="0090597E"/>
    <w:rsid w:val="009260CD"/>
    <w:rsid w:val="00926393"/>
    <w:rsid w:val="00926BD5"/>
    <w:rsid w:val="00927EE7"/>
    <w:rsid w:val="00931E60"/>
    <w:rsid w:val="00952C25"/>
    <w:rsid w:val="00964218"/>
    <w:rsid w:val="00967B0D"/>
    <w:rsid w:val="009947D7"/>
    <w:rsid w:val="009F7279"/>
    <w:rsid w:val="00A01F34"/>
    <w:rsid w:val="00A0726E"/>
    <w:rsid w:val="00A13993"/>
    <w:rsid w:val="00A2118D"/>
    <w:rsid w:val="00A60E2F"/>
    <w:rsid w:val="00A72606"/>
    <w:rsid w:val="00A95D8E"/>
    <w:rsid w:val="00AC7558"/>
    <w:rsid w:val="00AD76E2"/>
    <w:rsid w:val="00AE6A70"/>
    <w:rsid w:val="00AF6B3C"/>
    <w:rsid w:val="00B00811"/>
    <w:rsid w:val="00B20152"/>
    <w:rsid w:val="00B359E4"/>
    <w:rsid w:val="00B362DE"/>
    <w:rsid w:val="00B46A7D"/>
    <w:rsid w:val="00B57D98"/>
    <w:rsid w:val="00B70850"/>
    <w:rsid w:val="00B83011"/>
    <w:rsid w:val="00B8466D"/>
    <w:rsid w:val="00BA7FDB"/>
    <w:rsid w:val="00BB58A0"/>
    <w:rsid w:val="00BB5AE6"/>
    <w:rsid w:val="00BC23C4"/>
    <w:rsid w:val="00BD1DA7"/>
    <w:rsid w:val="00BD3DB0"/>
    <w:rsid w:val="00BD71A7"/>
    <w:rsid w:val="00BE2962"/>
    <w:rsid w:val="00BF67CE"/>
    <w:rsid w:val="00C02B0F"/>
    <w:rsid w:val="00C04DB6"/>
    <w:rsid w:val="00C066B6"/>
    <w:rsid w:val="00C106AA"/>
    <w:rsid w:val="00C267DE"/>
    <w:rsid w:val="00C343B0"/>
    <w:rsid w:val="00C35C44"/>
    <w:rsid w:val="00C37BA1"/>
    <w:rsid w:val="00C4674C"/>
    <w:rsid w:val="00C506CF"/>
    <w:rsid w:val="00C61DB7"/>
    <w:rsid w:val="00C72A7C"/>
    <w:rsid w:val="00C72BED"/>
    <w:rsid w:val="00C75E4E"/>
    <w:rsid w:val="00C90FEF"/>
    <w:rsid w:val="00C9578B"/>
    <w:rsid w:val="00CB0055"/>
    <w:rsid w:val="00CB398E"/>
    <w:rsid w:val="00CF260D"/>
    <w:rsid w:val="00D01D47"/>
    <w:rsid w:val="00D169DC"/>
    <w:rsid w:val="00D2522B"/>
    <w:rsid w:val="00D422DE"/>
    <w:rsid w:val="00D54214"/>
    <w:rsid w:val="00D5459D"/>
    <w:rsid w:val="00D7372A"/>
    <w:rsid w:val="00D763ED"/>
    <w:rsid w:val="00D77FF0"/>
    <w:rsid w:val="00D92E97"/>
    <w:rsid w:val="00DA1F4D"/>
    <w:rsid w:val="00DB3B74"/>
    <w:rsid w:val="00DC2B35"/>
    <w:rsid w:val="00DC4150"/>
    <w:rsid w:val="00DD12EE"/>
    <w:rsid w:val="00DD172A"/>
    <w:rsid w:val="00DD436E"/>
    <w:rsid w:val="00DF00B0"/>
    <w:rsid w:val="00E01BC3"/>
    <w:rsid w:val="00E25A26"/>
    <w:rsid w:val="00E26315"/>
    <w:rsid w:val="00E266D1"/>
    <w:rsid w:val="00E4381A"/>
    <w:rsid w:val="00E55D74"/>
    <w:rsid w:val="00E81CAB"/>
    <w:rsid w:val="00E85AA3"/>
    <w:rsid w:val="00E871C3"/>
    <w:rsid w:val="00EA0242"/>
    <w:rsid w:val="00EA14F5"/>
    <w:rsid w:val="00EA6B43"/>
    <w:rsid w:val="00EE4E5F"/>
    <w:rsid w:val="00F007B7"/>
    <w:rsid w:val="00F02879"/>
    <w:rsid w:val="00F250B7"/>
    <w:rsid w:val="00F27ACF"/>
    <w:rsid w:val="00F35765"/>
    <w:rsid w:val="00F54A9A"/>
    <w:rsid w:val="00F555A1"/>
    <w:rsid w:val="00F60274"/>
    <w:rsid w:val="00F714D4"/>
    <w:rsid w:val="00F77FB9"/>
    <w:rsid w:val="00F82EE1"/>
    <w:rsid w:val="00F96770"/>
    <w:rsid w:val="00FB068F"/>
    <w:rsid w:val="00FD3F3A"/>
    <w:rsid w:val="00FE2936"/>
    <w:rsid w:val="00FF2F45"/>
    <w:rsid w:val="00FF7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9E86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rsid w:val="000C45FF"/>
    <w:pPr>
      <w:tabs>
        <w:tab w:val="center" w:pos="4680"/>
        <w:tab w:val="right" w:pos="9360"/>
      </w:tabs>
    </w:pPr>
  </w:style>
  <w:style w:type="character" w:customStyle="1" w:styleId="HeaderChar">
    <w:name w:val="Header Char"/>
    <w:basedOn w:val="DefaultParagraphFont"/>
    <w:link w:val="Header"/>
    <w:uiPriority w:val="99"/>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qFormat/>
    <w:rsid w:val="00F54A9A"/>
    <w:pPr>
      <w:spacing w:after="200" w:line="276" w:lineRule="auto"/>
      <w:ind w:left="720"/>
      <w:contextualSpacing/>
    </w:pPr>
    <w:rPr>
      <w:rFonts w:eastAsiaTheme="minorHAnsi"/>
      <w:sz w:val="22"/>
      <w:lang w:eastAsia="en-US"/>
    </w:rPr>
  </w:style>
  <w:style w:type="paragraph" w:styleId="NormalWeb">
    <w:name w:val="Normal (Web)"/>
    <w:basedOn w:val="Normal"/>
    <w:uiPriority w:val="99"/>
    <w:semiHidden/>
    <w:unhideWhenUsed/>
    <w:rsid w:val="00E26315"/>
    <w:pPr>
      <w:spacing w:before="100" w:beforeAutospacing="1" w:after="100" w:afterAutospacing="1"/>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E26315"/>
    <w:rPr>
      <w:b/>
      <w:bCs/>
    </w:rPr>
  </w:style>
  <w:style w:type="paragraph" w:styleId="BalloonText">
    <w:name w:val="Balloon Text"/>
    <w:basedOn w:val="Normal"/>
    <w:link w:val="BalloonTextChar"/>
    <w:uiPriority w:val="99"/>
    <w:semiHidden/>
    <w:unhideWhenUsed/>
    <w:rsid w:val="001F6DC0"/>
    <w:rPr>
      <w:rFonts w:ascii="Segoe UI" w:hAnsi="Segoe UI" w:cs="Segoe UI"/>
      <w:szCs w:val="18"/>
    </w:rPr>
  </w:style>
  <w:style w:type="character" w:customStyle="1" w:styleId="BalloonTextChar">
    <w:name w:val="Balloon Text Char"/>
    <w:basedOn w:val="DefaultParagraphFont"/>
    <w:link w:val="BalloonText"/>
    <w:uiPriority w:val="99"/>
    <w:semiHidden/>
    <w:rsid w:val="001F6DC0"/>
    <w:rPr>
      <w:rFonts w:ascii="Segoe UI" w:hAnsi="Segoe UI" w:cs="Segoe UI"/>
      <w:sz w:val="18"/>
      <w:szCs w:val="18"/>
    </w:rPr>
  </w:style>
  <w:style w:type="table" w:styleId="PlainTable1">
    <w:name w:val="Plain Table 1"/>
    <w:basedOn w:val="TableNormal"/>
    <w:uiPriority w:val="41"/>
    <w:rsid w:val="0086112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B00811"/>
    <w:rPr>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7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enkyjamdar@gmail.com" TargetMode="External"/><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1982\AppData\Local\Packages\Microsoft.Office.Desktop_8wekyb3d8bbwe\LocalCache\Roaming\Microsoft\Templates\Blue%20grey%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E7156E685FD4E1CBC89C50B6C541471"/>
        <w:category>
          <w:name w:val="General"/>
          <w:gallery w:val="placeholder"/>
        </w:category>
        <w:types>
          <w:type w:val="bbPlcHdr"/>
        </w:types>
        <w:behaviors>
          <w:behavior w:val="content"/>
        </w:behaviors>
        <w:guid w:val="{56A741C2-55E1-467D-87AE-E27BCEE296E9}"/>
      </w:docPartPr>
      <w:docPartBody>
        <w:p w:rsidR="00164E54" w:rsidRDefault="000F4EE0" w:rsidP="000F4EE0">
          <w:pPr>
            <w:pStyle w:val="FE7156E685FD4E1CBC89C50B6C541471"/>
          </w:pPr>
          <w:r w:rsidRPr="00036450">
            <w:t>EDUCATION</w:t>
          </w:r>
        </w:p>
      </w:docPartBody>
    </w:docPart>
    <w:docPart>
      <w:docPartPr>
        <w:name w:val="701EF17F7E694162B3F06FED4686133B"/>
        <w:category>
          <w:name w:val="General"/>
          <w:gallery w:val="placeholder"/>
        </w:category>
        <w:types>
          <w:type w:val="bbPlcHdr"/>
        </w:types>
        <w:behaviors>
          <w:behavior w:val="content"/>
        </w:behaviors>
        <w:guid w:val="{B4ECEE77-0444-49AB-9C41-0F83DF8EB1A3}"/>
      </w:docPartPr>
      <w:docPartBody>
        <w:p w:rsidR="002D2CF4" w:rsidRDefault="00272546" w:rsidP="00272546">
          <w:pPr>
            <w:pStyle w:val="701EF17F7E694162B3F06FED4686133B"/>
          </w:pPr>
          <w:r w:rsidRPr="00CB0055">
            <w:t>Hobbies</w:t>
          </w:r>
        </w:p>
      </w:docPartBody>
    </w:docPart>
    <w:docPart>
      <w:docPartPr>
        <w:name w:val="9EC46755FB1C470DB56F26FFD4518F75"/>
        <w:category>
          <w:name w:val="General"/>
          <w:gallery w:val="placeholder"/>
        </w:category>
        <w:types>
          <w:type w:val="bbPlcHdr"/>
        </w:types>
        <w:behaviors>
          <w:behavior w:val="content"/>
        </w:behaviors>
        <w:guid w:val="{C5B4C536-D8C0-4C31-852E-E4BCDBFD11CA}"/>
      </w:docPartPr>
      <w:docPartBody>
        <w:p w:rsidR="006443F8" w:rsidRDefault="005925BE" w:rsidP="005925BE">
          <w:pPr>
            <w:pStyle w:val="9EC46755FB1C470DB56F26FFD4518F75"/>
          </w:pPr>
          <w:r w:rsidRPr="004D3011">
            <w:t>PHONE:</w:t>
          </w:r>
        </w:p>
      </w:docPartBody>
    </w:docPart>
    <w:docPart>
      <w:docPartPr>
        <w:name w:val="C4193506381F4F7E9B4F8A2B337FD4DF"/>
        <w:category>
          <w:name w:val="General"/>
          <w:gallery w:val="placeholder"/>
        </w:category>
        <w:types>
          <w:type w:val="bbPlcHdr"/>
        </w:types>
        <w:behaviors>
          <w:behavior w:val="content"/>
        </w:behaviors>
        <w:guid w:val="{F37456BD-F1A3-4DAE-B117-CDAC6EB12221}"/>
      </w:docPartPr>
      <w:docPartBody>
        <w:p w:rsidR="006443F8" w:rsidRDefault="005925BE" w:rsidP="005925BE">
          <w:pPr>
            <w:pStyle w:val="C4193506381F4F7E9B4F8A2B337FD4DF"/>
          </w:pPr>
          <w:r w:rsidRPr="004D3011">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BC"/>
    <w:rsid w:val="000367B5"/>
    <w:rsid w:val="000F4EE0"/>
    <w:rsid w:val="0012269C"/>
    <w:rsid w:val="00164E54"/>
    <w:rsid w:val="001F11B1"/>
    <w:rsid w:val="00206278"/>
    <w:rsid w:val="002136F1"/>
    <w:rsid w:val="00216141"/>
    <w:rsid w:val="00241CC0"/>
    <w:rsid w:val="00242FB5"/>
    <w:rsid w:val="00250E50"/>
    <w:rsid w:val="00272546"/>
    <w:rsid w:val="002D2CF4"/>
    <w:rsid w:val="00307844"/>
    <w:rsid w:val="0031466B"/>
    <w:rsid w:val="003A1737"/>
    <w:rsid w:val="003C37FE"/>
    <w:rsid w:val="003C746E"/>
    <w:rsid w:val="00422068"/>
    <w:rsid w:val="004550CD"/>
    <w:rsid w:val="00461548"/>
    <w:rsid w:val="004721F6"/>
    <w:rsid w:val="004771AA"/>
    <w:rsid w:val="00487177"/>
    <w:rsid w:val="005925BE"/>
    <w:rsid w:val="005A3140"/>
    <w:rsid w:val="005C2DFC"/>
    <w:rsid w:val="005D658A"/>
    <w:rsid w:val="00642413"/>
    <w:rsid w:val="006443F8"/>
    <w:rsid w:val="007009D5"/>
    <w:rsid w:val="007F78A2"/>
    <w:rsid w:val="00836593"/>
    <w:rsid w:val="008770C3"/>
    <w:rsid w:val="00916CBC"/>
    <w:rsid w:val="00927489"/>
    <w:rsid w:val="00967C24"/>
    <w:rsid w:val="009D1161"/>
    <w:rsid w:val="00A57DE0"/>
    <w:rsid w:val="00B01F17"/>
    <w:rsid w:val="00B25194"/>
    <w:rsid w:val="00B476C0"/>
    <w:rsid w:val="00BE1A1B"/>
    <w:rsid w:val="00C30EF8"/>
    <w:rsid w:val="00C3373B"/>
    <w:rsid w:val="00C52703"/>
    <w:rsid w:val="00C90071"/>
    <w:rsid w:val="00CE3532"/>
    <w:rsid w:val="00D326EE"/>
    <w:rsid w:val="00D50BBE"/>
    <w:rsid w:val="00D81620"/>
    <w:rsid w:val="00DB4407"/>
    <w:rsid w:val="00DC7BF8"/>
    <w:rsid w:val="00E03FDC"/>
    <w:rsid w:val="00E3714C"/>
    <w:rsid w:val="00F56E4A"/>
    <w:rsid w:val="00F74429"/>
    <w:rsid w:val="00FA48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0F4EE0"/>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C04AF740884B63B635386BBA39F649">
    <w:name w:val="41C04AF740884B63B635386BBA39F649"/>
  </w:style>
  <w:style w:type="paragraph" w:customStyle="1" w:styleId="443AD77008224C4DB7D4CB45788368E2">
    <w:name w:val="443AD77008224C4DB7D4CB45788368E2"/>
  </w:style>
  <w:style w:type="paragraph" w:customStyle="1" w:styleId="0B5B487AB9A84222B6F1934C5D0C064F">
    <w:name w:val="0B5B487AB9A84222B6F1934C5D0C064F"/>
  </w:style>
  <w:style w:type="paragraph" w:customStyle="1" w:styleId="9EC66C2BEC784CBB9E5FCA4BEDAA4426">
    <w:name w:val="9EC66C2BEC784CBB9E5FCA4BEDAA4426"/>
  </w:style>
  <w:style w:type="paragraph" w:customStyle="1" w:styleId="F051ABFDF5B74D419EFDA133F3557FB8">
    <w:name w:val="F051ABFDF5B74D419EFDA133F3557FB8"/>
  </w:style>
  <w:style w:type="paragraph" w:customStyle="1" w:styleId="18C5DE6269DA4BE0AE4C52D19BD6CFFA">
    <w:name w:val="18C5DE6269DA4BE0AE4C52D19BD6CFFA"/>
  </w:style>
  <w:style w:type="paragraph" w:customStyle="1" w:styleId="1DAF0A1E8C99480BB4DE2995D09CABA0">
    <w:name w:val="1DAF0A1E8C99480BB4DE2995D09CABA0"/>
  </w:style>
  <w:style w:type="paragraph" w:customStyle="1" w:styleId="F4E53E8742C74A5F87BD3605D26C5728">
    <w:name w:val="F4E53E8742C74A5F87BD3605D26C5728"/>
  </w:style>
  <w:style w:type="paragraph" w:customStyle="1" w:styleId="BCAE5754F4FE4D8CBBC6C6D3CF4925CB">
    <w:name w:val="BCAE5754F4FE4D8CBBC6C6D3CF4925CB"/>
  </w:style>
  <w:style w:type="paragraph" w:customStyle="1" w:styleId="8EE5208446E941C6AA27D7331BCE8161">
    <w:name w:val="8EE5208446E941C6AA27D7331BCE8161"/>
  </w:style>
  <w:style w:type="character" w:styleId="Hyperlink">
    <w:name w:val="Hyperlink"/>
    <w:basedOn w:val="DefaultParagraphFont"/>
    <w:uiPriority w:val="99"/>
    <w:unhideWhenUsed/>
    <w:rsid w:val="00D326EE"/>
    <w:rPr>
      <w:color w:val="C45911" w:themeColor="accent2" w:themeShade="BF"/>
      <w:u w:val="single"/>
    </w:rPr>
  </w:style>
  <w:style w:type="paragraph" w:customStyle="1" w:styleId="47982315533B4DB0B3BF6D4A85EBEB2F">
    <w:name w:val="47982315533B4DB0B3BF6D4A85EBEB2F"/>
  </w:style>
  <w:style w:type="paragraph" w:customStyle="1" w:styleId="72B16EC97D994C7484506FC5A25B6C48">
    <w:name w:val="72B16EC97D994C7484506FC5A25B6C48"/>
  </w:style>
  <w:style w:type="paragraph" w:customStyle="1" w:styleId="6C53B1535FAD462087E0D125CC10C7E8">
    <w:name w:val="6C53B1535FAD462087E0D125CC10C7E8"/>
  </w:style>
  <w:style w:type="paragraph" w:customStyle="1" w:styleId="4A2B3972D9444E88BF57B1BB7EBAAE7F">
    <w:name w:val="4A2B3972D9444E88BF57B1BB7EBAAE7F"/>
  </w:style>
  <w:style w:type="paragraph" w:customStyle="1" w:styleId="587F20C73735462E84729811B30A924D">
    <w:name w:val="587F20C73735462E84729811B30A924D"/>
  </w:style>
  <w:style w:type="paragraph" w:customStyle="1" w:styleId="20F8B320BBCD4D1688033961FBA98177">
    <w:name w:val="20F8B320BBCD4D1688033961FBA98177"/>
  </w:style>
  <w:style w:type="paragraph" w:customStyle="1" w:styleId="8B4C390624FC4E6BA85133BAE1AF8F69">
    <w:name w:val="8B4C390624FC4E6BA85133BAE1AF8F69"/>
  </w:style>
  <w:style w:type="paragraph" w:customStyle="1" w:styleId="85B098335A0A4D0697F1A44F49DCEA37">
    <w:name w:val="85B098335A0A4D0697F1A44F49DCEA37"/>
  </w:style>
  <w:style w:type="paragraph" w:customStyle="1" w:styleId="FE51109A3D9941749AD2B138205CFCEB">
    <w:name w:val="FE51109A3D9941749AD2B138205CFCEB"/>
  </w:style>
  <w:style w:type="paragraph" w:customStyle="1" w:styleId="1E950425CCEE44CDA7CF0F081849E4DF">
    <w:name w:val="1E950425CCEE44CDA7CF0F081849E4DF"/>
  </w:style>
  <w:style w:type="paragraph" w:customStyle="1" w:styleId="E185F630BDDF424691A11E51A80BAAB0">
    <w:name w:val="E185F630BDDF424691A11E51A80BAAB0"/>
  </w:style>
  <w:style w:type="paragraph" w:customStyle="1" w:styleId="231B7DF3ACCE42F5AB374D8AAC7636CB">
    <w:name w:val="231B7DF3ACCE42F5AB374D8AAC7636CB"/>
  </w:style>
  <w:style w:type="paragraph" w:customStyle="1" w:styleId="7493BCB9DCD0423CAEF6F09B515115A8">
    <w:name w:val="7493BCB9DCD0423CAEF6F09B515115A8"/>
  </w:style>
  <w:style w:type="paragraph" w:customStyle="1" w:styleId="CAB0941557A44E3A9B3A89A627744309">
    <w:name w:val="CAB0941557A44E3A9B3A89A627744309"/>
  </w:style>
  <w:style w:type="paragraph" w:customStyle="1" w:styleId="7DCF9C284F014F21AF6B8AAA79B0917D">
    <w:name w:val="7DCF9C284F014F21AF6B8AAA79B0917D"/>
  </w:style>
  <w:style w:type="paragraph" w:customStyle="1" w:styleId="9ED5F318EB9D4A6FA6CEC57508AADA2F">
    <w:name w:val="9ED5F318EB9D4A6FA6CEC57508AADA2F"/>
  </w:style>
  <w:style w:type="paragraph" w:customStyle="1" w:styleId="56D86B0322EE448EA7A3ECB515AB32BF">
    <w:name w:val="56D86B0322EE448EA7A3ECB515AB32BF"/>
  </w:style>
  <w:style w:type="paragraph" w:customStyle="1" w:styleId="0FF508788F6440B2B38CAB5BEC764E81">
    <w:name w:val="0FF508788F6440B2B38CAB5BEC764E81"/>
  </w:style>
  <w:style w:type="paragraph" w:customStyle="1" w:styleId="4896B08821984812BB9DED5D2DDB1289">
    <w:name w:val="4896B08821984812BB9DED5D2DDB1289"/>
  </w:style>
  <w:style w:type="paragraph" w:customStyle="1" w:styleId="BAE828B51DDE47D0B4FC552E5666D476">
    <w:name w:val="BAE828B51DDE47D0B4FC552E5666D476"/>
  </w:style>
  <w:style w:type="paragraph" w:customStyle="1" w:styleId="571A423C251D4C678152A6DD8C6BD506">
    <w:name w:val="571A423C251D4C678152A6DD8C6BD506"/>
  </w:style>
  <w:style w:type="paragraph" w:customStyle="1" w:styleId="58A7CDB8FA5740888945297981488D47">
    <w:name w:val="58A7CDB8FA5740888945297981488D47"/>
  </w:style>
  <w:style w:type="paragraph" w:customStyle="1" w:styleId="1C1FC52BFDCE4726B2A08298075214B0">
    <w:name w:val="1C1FC52BFDCE4726B2A08298075214B0"/>
  </w:style>
  <w:style w:type="paragraph" w:customStyle="1" w:styleId="6585A7F5D6244F5E943CE7771891AA92">
    <w:name w:val="6585A7F5D6244F5E943CE7771891AA92"/>
  </w:style>
  <w:style w:type="paragraph" w:customStyle="1" w:styleId="DCAF52953CE8466EB14EAF7E5444A8A8">
    <w:name w:val="DCAF52953CE8466EB14EAF7E5444A8A8"/>
  </w:style>
  <w:style w:type="paragraph" w:customStyle="1" w:styleId="28F6EE83D34145BB85CA5D21F43AB665">
    <w:name w:val="28F6EE83D34145BB85CA5D21F43AB665"/>
  </w:style>
  <w:style w:type="paragraph" w:customStyle="1" w:styleId="E9D3A207605F4E9CB2C49290F279A4B0">
    <w:name w:val="E9D3A207605F4E9CB2C49290F279A4B0"/>
  </w:style>
  <w:style w:type="paragraph" w:customStyle="1" w:styleId="E3B60D9DA01D47AA872461C3F94A76A1">
    <w:name w:val="E3B60D9DA01D47AA872461C3F94A76A1"/>
  </w:style>
  <w:style w:type="paragraph" w:customStyle="1" w:styleId="C6EC71F5B2AB47A0BF3CE6B3396404BC">
    <w:name w:val="C6EC71F5B2AB47A0BF3CE6B3396404BC"/>
  </w:style>
  <w:style w:type="paragraph" w:customStyle="1" w:styleId="C46B709815C740AF9C88B718FF4F575F">
    <w:name w:val="C46B709815C740AF9C88B718FF4F575F"/>
  </w:style>
  <w:style w:type="character" w:customStyle="1" w:styleId="Heading2Char">
    <w:name w:val="Heading 2 Char"/>
    <w:basedOn w:val="DefaultParagraphFont"/>
    <w:link w:val="Heading2"/>
    <w:uiPriority w:val="9"/>
    <w:rsid w:val="000F4EE0"/>
    <w:rPr>
      <w:rFonts w:asciiTheme="majorHAnsi" w:eastAsiaTheme="majorEastAsia" w:hAnsiTheme="majorHAnsi" w:cstheme="majorBidi"/>
      <w:b/>
      <w:bCs/>
      <w:caps/>
      <w:szCs w:val="26"/>
      <w:lang w:val="en-US" w:eastAsia="ja-JP"/>
    </w:rPr>
  </w:style>
  <w:style w:type="paragraph" w:customStyle="1" w:styleId="C9EDC4FA381445059DD4FF4128A339E3">
    <w:name w:val="C9EDC4FA381445059DD4FF4128A339E3"/>
  </w:style>
  <w:style w:type="paragraph" w:customStyle="1" w:styleId="55616F064CBA446EB32C774524FAD161">
    <w:name w:val="55616F064CBA446EB32C774524FAD161"/>
    <w:rsid w:val="00D326EE"/>
  </w:style>
  <w:style w:type="paragraph" w:customStyle="1" w:styleId="6D7A0ABF914347D1A4702C1BDDDD634F">
    <w:name w:val="6D7A0ABF914347D1A4702C1BDDDD634F"/>
    <w:rsid w:val="00D326EE"/>
  </w:style>
  <w:style w:type="paragraph" w:customStyle="1" w:styleId="C91DE9F31FC2415F99E002D4C4AC818A">
    <w:name w:val="C91DE9F31FC2415F99E002D4C4AC818A"/>
    <w:rsid w:val="00D326EE"/>
  </w:style>
  <w:style w:type="paragraph" w:customStyle="1" w:styleId="65F407288D634059B737E8CFA91806FB">
    <w:name w:val="65F407288D634059B737E8CFA91806FB"/>
    <w:rsid w:val="00D326EE"/>
  </w:style>
  <w:style w:type="paragraph" w:customStyle="1" w:styleId="50CB718E829242A6B15BE5F7D86739BE">
    <w:name w:val="50CB718E829242A6B15BE5F7D86739BE"/>
    <w:rsid w:val="00D326EE"/>
  </w:style>
  <w:style w:type="paragraph" w:customStyle="1" w:styleId="B956E9F2DFA642738D6FF2AE4B8E66A0">
    <w:name w:val="B956E9F2DFA642738D6FF2AE4B8E66A0"/>
    <w:rsid w:val="00D326EE"/>
  </w:style>
  <w:style w:type="paragraph" w:customStyle="1" w:styleId="D3E3BB2AE0654CCDA50C25F73E4C4DD1">
    <w:name w:val="D3E3BB2AE0654CCDA50C25F73E4C4DD1"/>
    <w:rsid w:val="00D326EE"/>
  </w:style>
  <w:style w:type="paragraph" w:customStyle="1" w:styleId="11281C6A783340BBB0152142472ECB45">
    <w:name w:val="11281C6A783340BBB0152142472ECB45"/>
    <w:rsid w:val="00D326EE"/>
  </w:style>
  <w:style w:type="paragraph" w:customStyle="1" w:styleId="1E0D6EE9363B41D485F330C108B4B517">
    <w:name w:val="1E0D6EE9363B41D485F330C108B4B517"/>
    <w:rsid w:val="00D326EE"/>
  </w:style>
  <w:style w:type="paragraph" w:customStyle="1" w:styleId="BCB2683EBFCE4E66B679772A2A701611">
    <w:name w:val="BCB2683EBFCE4E66B679772A2A701611"/>
    <w:rsid w:val="00D326EE"/>
  </w:style>
  <w:style w:type="paragraph" w:customStyle="1" w:styleId="46905679301A4FFBBFCE14457608D6C0">
    <w:name w:val="46905679301A4FFBBFCE14457608D6C0"/>
    <w:rsid w:val="00D326EE"/>
  </w:style>
  <w:style w:type="paragraph" w:customStyle="1" w:styleId="A09AAFA684554CF7B1B755B846A5D13C">
    <w:name w:val="A09AAFA684554CF7B1B755B846A5D13C"/>
    <w:rsid w:val="00D326EE"/>
  </w:style>
  <w:style w:type="paragraph" w:customStyle="1" w:styleId="BEE6844195CE4F99BE8387DE55760568">
    <w:name w:val="BEE6844195CE4F99BE8387DE55760568"/>
    <w:rsid w:val="00D326EE"/>
  </w:style>
  <w:style w:type="paragraph" w:customStyle="1" w:styleId="CC0DA1BA9B184F55895D42F20CE180EB">
    <w:name w:val="CC0DA1BA9B184F55895D42F20CE180EB"/>
    <w:rsid w:val="00D326EE"/>
  </w:style>
  <w:style w:type="paragraph" w:customStyle="1" w:styleId="ED59ED9806E044C2A4A1E306D8719555">
    <w:name w:val="ED59ED9806E044C2A4A1E306D8719555"/>
    <w:rsid w:val="00D326EE"/>
  </w:style>
  <w:style w:type="paragraph" w:customStyle="1" w:styleId="947C3C510B7349CA90EE67E8F3A72096">
    <w:name w:val="947C3C510B7349CA90EE67E8F3A72096"/>
    <w:rsid w:val="00D326EE"/>
  </w:style>
  <w:style w:type="paragraph" w:customStyle="1" w:styleId="6E49FC6209C14AA09038760F06BC9649">
    <w:name w:val="6E49FC6209C14AA09038760F06BC9649"/>
    <w:rsid w:val="00D326EE"/>
  </w:style>
  <w:style w:type="paragraph" w:customStyle="1" w:styleId="AA78A19B084E41C5ABEDDB0F7079A17C">
    <w:name w:val="AA78A19B084E41C5ABEDDB0F7079A17C"/>
    <w:rsid w:val="00D326EE"/>
  </w:style>
  <w:style w:type="paragraph" w:customStyle="1" w:styleId="0F8AF55A55DA4AD2ACC982D7814AB4AA">
    <w:name w:val="0F8AF55A55DA4AD2ACC982D7814AB4AA"/>
    <w:rsid w:val="00D326EE"/>
  </w:style>
  <w:style w:type="paragraph" w:customStyle="1" w:styleId="977913B05DE9437CB003D452C09713F5">
    <w:name w:val="977913B05DE9437CB003D452C09713F5"/>
    <w:rsid w:val="00D326EE"/>
  </w:style>
  <w:style w:type="paragraph" w:customStyle="1" w:styleId="A16EA33830474DAE88A41D5B778DBE98">
    <w:name w:val="A16EA33830474DAE88A41D5B778DBE98"/>
    <w:rsid w:val="00D326EE"/>
  </w:style>
  <w:style w:type="paragraph" w:customStyle="1" w:styleId="44AC3002EDEC4E8C94409B0DF10E2F8E">
    <w:name w:val="44AC3002EDEC4E8C94409B0DF10E2F8E"/>
    <w:rsid w:val="00D326EE"/>
  </w:style>
  <w:style w:type="paragraph" w:customStyle="1" w:styleId="E2C5FF8DD7F7457F86A6DB276719DE73">
    <w:name w:val="E2C5FF8DD7F7457F86A6DB276719DE73"/>
    <w:rsid w:val="00D326EE"/>
  </w:style>
  <w:style w:type="paragraph" w:customStyle="1" w:styleId="B279AFA448BE4692B0112234F8B350D6">
    <w:name w:val="B279AFA448BE4692B0112234F8B350D6"/>
    <w:rsid w:val="00D326EE"/>
  </w:style>
  <w:style w:type="paragraph" w:customStyle="1" w:styleId="DE2A3BF3B5894A66826EAFD3C9E726B3">
    <w:name w:val="DE2A3BF3B5894A66826EAFD3C9E726B3"/>
    <w:rsid w:val="00D326EE"/>
  </w:style>
  <w:style w:type="paragraph" w:customStyle="1" w:styleId="996B2C21AF4048BA8A11A3EA1CC94AE5">
    <w:name w:val="996B2C21AF4048BA8A11A3EA1CC94AE5"/>
    <w:rsid w:val="00D326EE"/>
  </w:style>
  <w:style w:type="paragraph" w:customStyle="1" w:styleId="0234ECFD000C4EDF9E66A76FB40A502F">
    <w:name w:val="0234ECFD000C4EDF9E66A76FB40A502F"/>
    <w:rsid w:val="00D326EE"/>
  </w:style>
  <w:style w:type="paragraph" w:customStyle="1" w:styleId="15F295F2E6EA4A53B4E247CB9D5ABF50">
    <w:name w:val="15F295F2E6EA4A53B4E247CB9D5ABF50"/>
    <w:rsid w:val="00D326EE"/>
  </w:style>
  <w:style w:type="paragraph" w:customStyle="1" w:styleId="DB2D209DD8DC4AEA814FBB39EBD98544">
    <w:name w:val="DB2D209DD8DC4AEA814FBB39EBD98544"/>
    <w:rsid w:val="00D326EE"/>
  </w:style>
  <w:style w:type="paragraph" w:customStyle="1" w:styleId="25F931CA1E77427A835C3BD6E850CC98">
    <w:name w:val="25F931CA1E77427A835C3BD6E850CC98"/>
    <w:rsid w:val="00D326EE"/>
  </w:style>
  <w:style w:type="paragraph" w:customStyle="1" w:styleId="FC24F875294048459C47AE6C68C0E868">
    <w:name w:val="FC24F875294048459C47AE6C68C0E868"/>
    <w:rsid w:val="00D326EE"/>
  </w:style>
  <w:style w:type="paragraph" w:customStyle="1" w:styleId="0CDED385828D47CB83DC9B281A0FEC05">
    <w:name w:val="0CDED385828D47CB83DC9B281A0FEC05"/>
    <w:rsid w:val="00D326EE"/>
  </w:style>
  <w:style w:type="paragraph" w:customStyle="1" w:styleId="29EE6BB6FD0444EAA74A16BA114B4272">
    <w:name w:val="29EE6BB6FD0444EAA74A16BA114B4272"/>
    <w:rsid w:val="00D326EE"/>
  </w:style>
  <w:style w:type="paragraph" w:customStyle="1" w:styleId="2959C114F0DD48579E886D319F38D2E0">
    <w:name w:val="2959C114F0DD48579E886D319F38D2E0"/>
    <w:rsid w:val="00D326EE"/>
  </w:style>
  <w:style w:type="paragraph" w:customStyle="1" w:styleId="C4B6DBD0F04649FDB671EEA8460BD987">
    <w:name w:val="C4B6DBD0F04649FDB671EEA8460BD987"/>
    <w:rsid w:val="00D326EE"/>
  </w:style>
  <w:style w:type="paragraph" w:customStyle="1" w:styleId="F9884CC8BD5348B08605313A28B94A94">
    <w:name w:val="F9884CC8BD5348B08605313A28B94A94"/>
    <w:rsid w:val="00D326EE"/>
  </w:style>
  <w:style w:type="paragraph" w:customStyle="1" w:styleId="CEEB947879FC40458D470F84C7DB291C">
    <w:name w:val="CEEB947879FC40458D470F84C7DB291C"/>
    <w:rsid w:val="00D326EE"/>
  </w:style>
  <w:style w:type="paragraph" w:customStyle="1" w:styleId="75A75D49772B4853AA33C519710F9109">
    <w:name w:val="75A75D49772B4853AA33C519710F9109"/>
    <w:rsid w:val="00D326EE"/>
  </w:style>
  <w:style w:type="paragraph" w:customStyle="1" w:styleId="5F5A8013306F4B99A38D2CDACDE86292">
    <w:name w:val="5F5A8013306F4B99A38D2CDACDE86292"/>
    <w:rsid w:val="00D326EE"/>
  </w:style>
  <w:style w:type="paragraph" w:customStyle="1" w:styleId="44FF685F36DD4D0181872C492D76E83D">
    <w:name w:val="44FF685F36DD4D0181872C492D76E83D"/>
    <w:rsid w:val="00D326EE"/>
  </w:style>
  <w:style w:type="paragraph" w:customStyle="1" w:styleId="F6FC50AB323E4E93AC7360B8C2B3CCED">
    <w:name w:val="F6FC50AB323E4E93AC7360B8C2B3CCED"/>
    <w:rsid w:val="00D326EE"/>
  </w:style>
  <w:style w:type="paragraph" w:customStyle="1" w:styleId="146F9948911345CEA5E421571C0A1EB9">
    <w:name w:val="146F9948911345CEA5E421571C0A1EB9"/>
    <w:rsid w:val="00D326EE"/>
  </w:style>
  <w:style w:type="paragraph" w:customStyle="1" w:styleId="CC80A868C0D643AE8C4F764CE7A8D3D5">
    <w:name w:val="CC80A868C0D643AE8C4F764CE7A8D3D5"/>
    <w:rsid w:val="00D326EE"/>
  </w:style>
  <w:style w:type="paragraph" w:customStyle="1" w:styleId="F14CF4FA36854BDF9DD382A2ABEDAF77">
    <w:name w:val="F14CF4FA36854BDF9DD382A2ABEDAF77"/>
    <w:rsid w:val="00D326EE"/>
  </w:style>
  <w:style w:type="paragraph" w:customStyle="1" w:styleId="BE3C240089E74D0584F6ADAA9EE0FEF6">
    <w:name w:val="BE3C240089E74D0584F6ADAA9EE0FEF6"/>
    <w:rsid w:val="00D326EE"/>
  </w:style>
  <w:style w:type="paragraph" w:customStyle="1" w:styleId="9B2896EE19E94663B34E20DE8B3E0CC1">
    <w:name w:val="9B2896EE19E94663B34E20DE8B3E0CC1"/>
    <w:rsid w:val="00D326EE"/>
  </w:style>
  <w:style w:type="paragraph" w:customStyle="1" w:styleId="0E14F03B6C6F475A9FEEC97040595381">
    <w:name w:val="0E14F03B6C6F475A9FEEC97040595381"/>
    <w:rsid w:val="00D326EE"/>
  </w:style>
  <w:style w:type="paragraph" w:customStyle="1" w:styleId="85D9FBBB0A1C47DDB94741C941868C0B">
    <w:name w:val="85D9FBBB0A1C47DDB94741C941868C0B"/>
    <w:rsid w:val="00D326EE"/>
  </w:style>
  <w:style w:type="paragraph" w:customStyle="1" w:styleId="7AA7D46985A0462FBF2E172A9B2802C0">
    <w:name w:val="7AA7D46985A0462FBF2E172A9B2802C0"/>
    <w:rsid w:val="00D326EE"/>
  </w:style>
  <w:style w:type="paragraph" w:customStyle="1" w:styleId="7405209D234D459C81E87E3DBFDDC4E3">
    <w:name w:val="7405209D234D459C81E87E3DBFDDC4E3"/>
    <w:rsid w:val="00D326EE"/>
  </w:style>
  <w:style w:type="paragraph" w:customStyle="1" w:styleId="B148FA65E5D74054911F4C79949E4AF7">
    <w:name w:val="B148FA65E5D74054911F4C79949E4AF7"/>
    <w:rsid w:val="00D326EE"/>
  </w:style>
  <w:style w:type="paragraph" w:customStyle="1" w:styleId="F27164A0177143C6AB63C7CBFA87EFE4">
    <w:name w:val="F27164A0177143C6AB63C7CBFA87EFE4"/>
    <w:rsid w:val="00D326EE"/>
  </w:style>
  <w:style w:type="paragraph" w:customStyle="1" w:styleId="102B61F9F9454BFB9AF9743347E0B765">
    <w:name w:val="102B61F9F9454BFB9AF9743347E0B765"/>
    <w:rsid w:val="00D326EE"/>
  </w:style>
  <w:style w:type="paragraph" w:customStyle="1" w:styleId="044C5A2C4F394A0F927E1F03748F4876">
    <w:name w:val="044C5A2C4F394A0F927E1F03748F4876"/>
    <w:rsid w:val="00D326EE"/>
  </w:style>
  <w:style w:type="paragraph" w:customStyle="1" w:styleId="AA1CF275B65A4D85A513C4A18D12BE6F">
    <w:name w:val="AA1CF275B65A4D85A513C4A18D12BE6F"/>
    <w:rsid w:val="00D326EE"/>
  </w:style>
  <w:style w:type="paragraph" w:customStyle="1" w:styleId="2E9855E849B946599A8D3CDE50EF50EE">
    <w:name w:val="2E9855E849B946599A8D3CDE50EF50EE"/>
    <w:rsid w:val="00D326EE"/>
  </w:style>
  <w:style w:type="paragraph" w:customStyle="1" w:styleId="7351635B1D8E4AFA94057147264123C8">
    <w:name w:val="7351635B1D8E4AFA94057147264123C8"/>
    <w:rsid w:val="00D326EE"/>
  </w:style>
  <w:style w:type="paragraph" w:customStyle="1" w:styleId="5A80E9D305C94F3E89DA38FA98048116">
    <w:name w:val="5A80E9D305C94F3E89DA38FA98048116"/>
    <w:rsid w:val="00D326EE"/>
  </w:style>
  <w:style w:type="paragraph" w:customStyle="1" w:styleId="177593B4729B48F78EC1F9B42A5AB4FD">
    <w:name w:val="177593B4729B48F78EC1F9B42A5AB4FD"/>
    <w:rsid w:val="00D326EE"/>
  </w:style>
  <w:style w:type="paragraph" w:customStyle="1" w:styleId="9E393C04DC8340EEB457815D5F94A27C">
    <w:name w:val="9E393C04DC8340EEB457815D5F94A27C"/>
    <w:rsid w:val="00D326EE"/>
  </w:style>
  <w:style w:type="paragraph" w:customStyle="1" w:styleId="15AD4947F797401E84671CB282A1FFB8">
    <w:name w:val="15AD4947F797401E84671CB282A1FFB8"/>
    <w:rsid w:val="00D326EE"/>
  </w:style>
  <w:style w:type="paragraph" w:customStyle="1" w:styleId="CC3BC7ABF54147FA959EB705D7DCA14C">
    <w:name w:val="CC3BC7ABF54147FA959EB705D7DCA14C"/>
    <w:rsid w:val="00D326EE"/>
  </w:style>
  <w:style w:type="paragraph" w:customStyle="1" w:styleId="E5AEFE683D1242D08B1FC1A7AB018D6A">
    <w:name w:val="E5AEFE683D1242D08B1FC1A7AB018D6A"/>
    <w:rsid w:val="00D326EE"/>
  </w:style>
  <w:style w:type="paragraph" w:customStyle="1" w:styleId="B453381E27794C3E8B4061D71F5A4E1E">
    <w:name w:val="B453381E27794C3E8B4061D71F5A4E1E"/>
    <w:rsid w:val="00D326EE"/>
  </w:style>
  <w:style w:type="paragraph" w:customStyle="1" w:styleId="A739D9C934E74CF6AA44882349E50158">
    <w:name w:val="A739D9C934E74CF6AA44882349E50158"/>
    <w:rsid w:val="00D326EE"/>
  </w:style>
  <w:style w:type="paragraph" w:customStyle="1" w:styleId="F059EAE4FFA64ECF81D0F9875801BF4A">
    <w:name w:val="F059EAE4FFA64ECF81D0F9875801BF4A"/>
    <w:rsid w:val="00D326EE"/>
  </w:style>
  <w:style w:type="paragraph" w:customStyle="1" w:styleId="142BEC630FB340B484BD00D77C24224E">
    <w:name w:val="142BEC630FB340B484BD00D77C24224E"/>
    <w:rsid w:val="00D326EE"/>
  </w:style>
  <w:style w:type="paragraph" w:customStyle="1" w:styleId="3C2B0E2D764C445E82A5A21FE396FDB3">
    <w:name w:val="3C2B0E2D764C445E82A5A21FE396FDB3"/>
    <w:rsid w:val="00D326EE"/>
  </w:style>
  <w:style w:type="paragraph" w:customStyle="1" w:styleId="4BE599D4E1C84EAE9CE53CC3DC569963">
    <w:name w:val="4BE599D4E1C84EAE9CE53CC3DC569963"/>
    <w:rsid w:val="00D326EE"/>
  </w:style>
  <w:style w:type="paragraph" w:customStyle="1" w:styleId="B7DB296C578E432DBB81AC0FB5AAFB80">
    <w:name w:val="B7DB296C578E432DBB81AC0FB5AAFB80"/>
    <w:rsid w:val="00D326EE"/>
  </w:style>
  <w:style w:type="paragraph" w:customStyle="1" w:styleId="70FD2B628455439394B9927611E75CD7">
    <w:name w:val="70FD2B628455439394B9927611E75CD7"/>
    <w:rsid w:val="00D326EE"/>
  </w:style>
  <w:style w:type="paragraph" w:customStyle="1" w:styleId="AA7821DA815A444F9565467432967B32">
    <w:name w:val="AA7821DA815A444F9565467432967B32"/>
    <w:rsid w:val="00D326EE"/>
  </w:style>
  <w:style w:type="paragraph" w:customStyle="1" w:styleId="FE764DDACE5047228FED1F177C37D506">
    <w:name w:val="FE764DDACE5047228FED1F177C37D506"/>
    <w:rsid w:val="00D326EE"/>
  </w:style>
  <w:style w:type="paragraph" w:customStyle="1" w:styleId="1218C2EB789049659DF003221CF19B0D">
    <w:name w:val="1218C2EB789049659DF003221CF19B0D"/>
    <w:rsid w:val="00D326EE"/>
  </w:style>
  <w:style w:type="paragraph" w:customStyle="1" w:styleId="279156868BA24681922E4C64B990904A">
    <w:name w:val="279156868BA24681922E4C64B990904A"/>
    <w:rsid w:val="00D326EE"/>
  </w:style>
  <w:style w:type="paragraph" w:customStyle="1" w:styleId="7BA53EBE336E46439EB76E76B80FA613">
    <w:name w:val="7BA53EBE336E46439EB76E76B80FA613"/>
    <w:rsid w:val="00D326EE"/>
  </w:style>
  <w:style w:type="paragraph" w:customStyle="1" w:styleId="B76D907136C849F3B1181533821E7066">
    <w:name w:val="B76D907136C849F3B1181533821E7066"/>
    <w:rsid w:val="00D326EE"/>
  </w:style>
  <w:style w:type="paragraph" w:customStyle="1" w:styleId="4319247ED3984BC191269A30362F6050">
    <w:name w:val="4319247ED3984BC191269A30362F6050"/>
    <w:rsid w:val="00D326EE"/>
  </w:style>
  <w:style w:type="paragraph" w:customStyle="1" w:styleId="674F7E7CE651412AB9B63FA479CE4167">
    <w:name w:val="674F7E7CE651412AB9B63FA479CE4167"/>
    <w:rsid w:val="00242FB5"/>
  </w:style>
  <w:style w:type="paragraph" w:customStyle="1" w:styleId="607BCB584BB44968AED3BE471939EECC">
    <w:name w:val="607BCB584BB44968AED3BE471939EECC"/>
    <w:rsid w:val="004721F6"/>
  </w:style>
  <w:style w:type="paragraph" w:customStyle="1" w:styleId="513CF3B369054785BD3CE6F3605C5F54">
    <w:name w:val="513CF3B369054785BD3CE6F3605C5F54"/>
    <w:rsid w:val="004721F6"/>
  </w:style>
  <w:style w:type="paragraph" w:customStyle="1" w:styleId="EA546916AA4248C2A6D9040E904FFBB4">
    <w:name w:val="EA546916AA4248C2A6D9040E904FFBB4"/>
    <w:rsid w:val="004721F6"/>
  </w:style>
  <w:style w:type="paragraph" w:customStyle="1" w:styleId="1CC26548B1164480A357C2F88E2569B4">
    <w:name w:val="1CC26548B1164480A357C2F88E2569B4"/>
    <w:rsid w:val="004721F6"/>
  </w:style>
  <w:style w:type="paragraph" w:customStyle="1" w:styleId="FE34119091634F3D9ADAFC035F98808F">
    <w:name w:val="FE34119091634F3D9ADAFC035F98808F"/>
    <w:rsid w:val="004721F6"/>
  </w:style>
  <w:style w:type="paragraph" w:customStyle="1" w:styleId="D01D947CA28840DEB7B09AB7AFE8C8A5">
    <w:name w:val="D01D947CA28840DEB7B09AB7AFE8C8A5"/>
    <w:rsid w:val="004721F6"/>
  </w:style>
  <w:style w:type="paragraph" w:customStyle="1" w:styleId="F4222BE1E27545CCBB958C15B7FC80CD">
    <w:name w:val="F4222BE1E27545CCBB958C15B7FC80CD"/>
    <w:rsid w:val="004721F6"/>
  </w:style>
  <w:style w:type="paragraph" w:customStyle="1" w:styleId="D4AAC092EC69436CAA8FC474CB2C090F">
    <w:name w:val="D4AAC092EC69436CAA8FC474CB2C090F"/>
    <w:rsid w:val="004771AA"/>
  </w:style>
  <w:style w:type="paragraph" w:customStyle="1" w:styleId="8EADEC0BA3E24E84AF37A797AAC1A06D">
    <w:name w:val="8EADEC0BA3E24E84AF37A797AAC1A06D"/>
    <w:rsid w:val="004771AA"/>
  </w:style>
  <w:style w:type="paragraph" w:customStyle="1" w:styleId="511F8528D73049908738FE474D090CB7">
    <w:name w:val="511F8528D73049908738FE474D090CB7"/>
    <w:rsid w:val="004771AA"/>
  </w:style>
  <w:style w:type="paragraph" w:customStyle="1" w:styleId="000560644A5F48F0936CB53410F6C5F1">
    <w:name w:val="000560644A5F48F0936CB53410F6C5F1"/>
    <w:rsid w:val="004771AA"/>
  </w:style>
  <w:style w:type="paragraph" w:customStyle="1" w:styleId="59708566DE604441AB2B8371292876DB">
    <w:name w:val="59708566DE604441AB2B8371292876DB"/>
    <w:rsid w:val="004771AA"/>
  </w:style>
  <w:style w:type="paragraph" w:customStyle="1" w:styleId="A788350CCF5B456A8716665E299EEDDA">
    <w:name w:val="A788350CCF5B456A8716665E299EEDDA"/>
    <w:rsid w:val="004771AA"/>
  </w:style>
  <w:style w:type="paragraph" w:customStyle="1" w:styleId="94299872B4BE491C8FD1FEF9FAEB6061">
    <w:name w:val="94299872B4BE491C8FD1FEF9FAEB6061"/>
    <w:rsid w:val="004771AA"/>
  </w:style>
  <w:style w:type="paragraph" w:customStyle="1" w:styleId="04447E35A4EE40B893F82CBB1B1B6F20">
    <w:name w:val="04447E35A4EE40B893F82CBB1B1B6F20"/>
    <w:rsid w:val="004771AA"/>
  </w:style>
  <w:style w:type="paragraph" w:customStyle="1" w:styleId="2FA15B43FF8F4DE1B41DF9C53982DCEA">
    <w:name w:val="2FA15B43FF8F4DE1B41DF9C53982DCEA"/>
    <w:rsid w:val="004771AA"/>
  </w:style>
  <w:style w:type="paragraph" w:customStyle="1" w:styleId="4D78486416AB4D5D828634ABD9E51CED">
    <w:name w:val="4D78486416AB4D5D828634ABD9E51CED"/>
    <w:rsid w:val="004771AA"/>
  </w:style>
  <w:style w:type="paragraph" w:customStyle="1" w:styleId="3909A3EA4CB64127AEF20AD7B23C3542">
    <w:name w:val="3909A3EA4CB64127AEF20AD7B23C3542"/>
    <w:rsid w:val="004771AA"/>
  </w:style>
  <w:style w:type="paragraph" w:customStyle="1" w:styleId="5F8F2447F6264E4AB4885046E09A7DE1">
    <w:name w:val="5F8F2447F6264E4AB4885046E09A7DE1"/>
    <w:rsid w:val="004771AA"/>
  </w:style>
  <w:style w:type="paragraph" w:customStyle="1" w:styleId="72BAEB7F7B8641D0A31E2A9E3C6354CB">
    <w:name w:val="72BAEB7F7B8641D0A31E2A9E3C6354CB"/>
    <w:rsid w:val="004771AA"/>
  </w:style>
  <w:style w:type="paragraph" w:customStyle="1" w:styleId="462FAC365FC249FFAFD5224A224C6857">
    <w:name w:val="462FAC365FC249FFAFD5224A224C6857"/>
    <w:rsid w:val="004771AA"/>
  </w:style>
  <w:style w:type="paragraph" w:customStyle="1" w:styleId="DFCA78444D7742E49019D7A12FC0553A">
    <w:name w:val="DFCA78444D7742E49019D7A12FC0553A"/>
    <w:rsid w:val="004771AA"/>
  </w:style>
  <w:style w:type="paragraph" w:customStyle="1" w:styleId="09711179075A4966837C0040AD68C9D8">
    <w:name w:val="09711179075A4966837C0040AD68C9D8"/>
    <w:rsid w:val="004771AA"/>
  </w:style>
  <w:style w:type="paragraph" w:customStyle="1" w:styleId="C01BD07835594537951C977AAD82C4EC">
    <w:name w:val="C01BD07835594537951C977AAD82C4EC"/>
    <w:rsid w:val="004771AA"/>
  </w:style>
  <w:style w:type="paragraph" w:customStyle="1" w:styleId="B9023109FA384DBE9876326FA42685FE">
    <w:name w:val="B9023109FA384DBE9876326FA42685FE"/>
    <w:rsid w:val="004771AA"/>
  </w:style>
  <w:style w:type="paragraph" w:customStyle="1" w:styleId="9EAE1D94EB9346E8B8CDBB8C358508B8">
    <w:name w:val="9EAE1D94EB9346E8B8CDBB8C358508B8"/>
    <w:rsid w:val="004771AA"/>
  </w:style>
  <w:style w:type="paragraph" w:customStyle="1" w:styleId="1267B81554B94CF4A24007BC2C7E657D">
    <w:name w:val="1267B81554B94CF4A24007BC2C7E657D"/>
    <w:rsid w:val="004771AA"/>
  </w:style>
  <w:style w:type="paragraph" w:customStyle="1" w:styleId="D6D246CC823548E180C2F653F6BB9CCE">
    <w:name w:val="D6D246CC823548E180C2F653F6BB9CCE"/>
    <w:rsid w:val="004771AA"/>
  </w:style>
  <w:style w:type="paragraph" w:customStyle="1" w:styleId="6CA8C05BD1074350B27DBA89F44053F2">
    <w:name w:val="6CA8C05BD1074350B27DBA89F44053F2"/>
    <w:rsid w:val="004771AA"/>
  </w:style>
  <w:style w:type="paragraph" w:customStyle="1" w:styleId="E69DCD041D93425C9A85198B1C7DE24A">
    <w:name w:val="E69DCD041D93425C9A85198B1C7DE24A"/>
    <w:rsid w:val="004771AA"/>
  </w:style>
  <w:style w:type="paragraph" w:customStyle="1" w:styleId="EAB9B74A651F427893CD51055885386C">
    <w:name w:val="EAB9B74A651F427893CD51055885386C"/>
    <w:rsid w:val="004771AA"/>
  </w:style>
  <w:style w:type="paragraph" w:customStyle="1" w:styleId="5AE3F9514C8048B2A28867AF5FF80262">
    <w:name w:val="5AE3F9514C8048B2A28867AF5FF80262"/>
    <w:rsid w:val="004771AA"/>
  </w:style>
  <w:style w:type="paragraph" w:customStyle="1" w:styleId="EF1C3337E114426D99751E6098E6408F">
    <w:name w:val="EF1C3337E114426D99751E6098E6408F"/>
    <w:rsid w:val="004771AA"/>
  </w:style>
  <w:style w:type="paragraph" w:customStyle="1" w:styleId="558AA6353EE942579DB8D761230948D3">
    <w:name w:val="558AA6353EE942579DB8D761230948D3"/>
    <w:rsid w:val="004771AA"/>
  </w:style>
  <w:style w:type="paragraph" w:customStyle="1" w:styleId="9D877F32FDA24548AF08A452565E769B">
    <w:name w:val="9D877F32FDA24548AF08A452565E769B"/>
    <w:rsid w:val="004771AA"/>
  </w:style>
  <w:style w:type="paragraph" w:customStyle="1" w:styleId="20D5532ACD334841835FAC23B8138251">
    <w:name w:val="20D5532ACD334841835FAC23B8138251"/>
    <w:rsid w:val="004771AA"/>
  </w:style>
  <w:style w:type="paragraph" w:customStyle="1" w:styleId="1D9F5113B5354154990911A1E4DA5AA8">
    <w:name w:val="1D9F5113B5354154990911A1E4DA5AA8"/>
    <w:rsid w:val="004771AA"/>
  </w:style>
  <w:style w:type="paragraph" w:customStyle="1" w:styleId="0243E9B390354BF6BFE68DA3472ABD76">
    <w:name w:val="0243E9B390354BF6BFE68DA3472ABD76"/>
    <w:rsid w:val="004771AA"/>
  </w:style>
  <w:style w:type="paragraph" w:customStyle="1" w:styleId="4307EDC7C4FC43E08C2A7E1CF260BDB9">
    <w:name w:val="4307EDC7C4FC43E08C2A7E1CF260BDB9"/>
    <w:rsid w:val="004771AA"/>
  </w:style>
  <w:style w:type="paragraph" w:customStyle="1" w:styleId="82E6EB07072A406BBF0A953CBD9746B7">
    <w:name w:val="82E6EB07072A406BBF0A953CBD9746B7"/>
    <w:rsid w:val="004771AA"/>
  </w:style>
  <w:style w:type="paragraph" w:customStyle="1" w:styleId="5438AC6BEAE44767B00D00EF56B969EE">
    <w:name w:val="5438AC6BEAE44767B00D00EF56B969EE"/>
    <w:rsid w:val="004771AA"/>
  </w:style>
  <w:style w:type="paragraph" w:customStyle="1" w:styleId="58617ED4CE5B4FE1A02D1101BC766846">
    <w:name w:val="58617ED4CE5B4FE1A02D1101BC766846"/>
    <w:rsid w:val="004771AA"/>
  </w:style>
  <w:style w:type="paragraph" w:customStyle="1" w:styleId="8C130072DCD04A3DA84A7B515D272DE5">
    <w:name w:val="8C130072DCD04A3DA84A7B515D272DE5"/>
    <w:rsid w:val="004771AA"/>
  </w:style>
  <w:style w:type="paragraph" w:customStyle="1" w:styleId="04C4879E53A847CD9C6AADB6E44DAC6E">
    <w:name w:val="04C4879E53A847CD9C6AADB6E44DAC6E"/>
    <w:rsid w:val="004771AA"/>
  </w:style>
  <w:style w:type="paragraph" w:customStyle="1" w:styleId="01878587AD04490481A5E29A4AFE7362">
    <w:name w:val="01878587AD04490481A5E29A4AFE7362"/>
    <w:rsid w:val="004771AA"/>
  </w:style>
  <w:style w:type="paragraph" w:customStyle="1" w:styleId="DE793A383D894255A7B6BC6D0A225A82">
    <w:name w:val="DE793A383D894255A7B6BC6D0A225A82"/>
    <w:rsid w:val="004771AA"/>
  </w:style>
  <w:style w:type="paragraph" w:customStyle="1" w:styleId="4A4D481EC20C47309EAC7874F719C202">
    <w:name w:val="4A4D481EC20C47309EAC7874F719C202"/>
    <w:rsid w:val="004771AA"/>
  </w:style>
  <w:style w:type="paragraph" w:customStyle="1" w:styleId="1B10890FEE43456B97598EA17AEC45EA">
    <w:name w:val="1B10890FEE43456B97598EA17AEC45EA"/>
    <w:rsid w:val="004771AA"/>
  </w:style>
  <w:style w:type="paragraph" w:customStyle="1" w:styleId="B1A5C8CCF997450C85E2F00B585174D2">
    <w:name w:val="B1A5C8CCF997450C85E2F00B585174D2"/>
    <w:rsid w:val="004771AA"/>
  </w:style>
  <w:style w:type="paragraph" w:customStyle="1" w:styleId="878C4B48BB0342869DB6E42234110578">
    <w:name w:val="878C4B48BB0342869DB6E42234110578"/>
    <w:rsid w:val="004771AA"/>
  </w:style>
  <w:style w:type="paragraph" w:customStyle="1" w:styleId="E43595ACD9604F9698965229149ED59C">
    <w:name w:val="E43595ACD9604F9698965229149ED59C"/>
    <w:rsid w:val="004771AA"/>
  </w:style>
  <w:style w:type="paragraph" w:customStyle="1" w:styleId="8D96CC74A5B94820B62BF8330D7D6B1B">
    <w:name w:val="8D96CC74A5B94820B62BF8330D7D6B1B"/>
    <w:rsid w:val="00F56E4A"/>
  </w:style>
  <w:style w:type="paragraph" w:customStyle="1" w:styleId="46EA86914D6D4E9DBFB40D638ECC8E91">
    <w:name w:val="46EA86914D6D4E9DBFB40D638ECC8E91"/>
    <w:rsid w:val="009D1161"/>
  </w:style>
  <w:style w:type="paragraph" w:customStyle="1" w:styleId="136FB94A014B452A8FC2B40B0AB4F77C">
    <w:name w:val="136FB94A014B452A8FC2B40B0AB4F77C"/>
    <w:rsid w:val="009D1161"/>
  </w:style>
  <w:style w:type="paragraph" w:customStyle="1" w:styleId="1DFC0174813D4EF3984B0E85BE5C53F2">
    <w:name w:val="1DFC0174813D4EF3984B0E85BE5C53F2"/>
    <w:rsid w:val="009D1161"/>
  </w:style>
  <w:style w:type="paragraph" w:customStyle="1" w:styleId="D0930BFC82EF40D5AF1C05D202095C85">
    <w:name w:val="D0930BFC82EF40D5AF1C05D202095C85"/>
    <w:rsid w:val="009D1161"/>
  </w:style>
  <w:style w:type="paragraph" w:customStyle="1" w:styleId="6FECF0129EEA4839A032049CF1190D13">
    <w:name w:val="6FECF0129EEA4839A032049CF1190D13"/>
    <w:rsid w:val="009D1161"/>
  </w:style>
  <w:style w:type="paragraph" w:customStyle="1" w:styleId="27CCBA43C6204482A6A2093308CA0A9A">
    <w:name w:val="27CCBA43C6204482A6A2093308CA0A9A"/>
    <w:rsid w:val="009D1161"/>
  </w:style>
  <w:style w:type="paragraph" w:customStyle="1" w:styleId="EE5C069179674918A93BE073359DA606">
    <w:name w:val="EE5C069179674918A93BE073359DA606"/>
    <w:rsid w:val="009D1161"/>
  </w:style>
  <w:style w:type="paragraph" w:customStyle="1" w:styleId="7EED7F23F9694A97A0B257E42762BAED">
    <w:name w:val="7EED7F23F9694A97A0B257E42762BAED"/>
    <w:rsid w:val="009D1161"/>
  </w:style>
  <w:style w:type="paragraph" w:customStyle="1" w:styleId="79E95F4776AD40FDB0E22F34E4F80B2F">
    <w:name w:val="79E95F4776AD40FDB0E22F34E4F80B2F"/>
    <w:rsid w:val="009D1161"/>
  </w:style>
  <w:style w:type="paragraph" w:customStyle="1" w:styleId="399545D148CB4059BBC8E34F80DC2EFC">
    <w:name w:val="399545D148CB4059BBC8E34F80DC2EFC"/>
    <w:rsid w:val="009D1161"/>
  </w:style>
  <w:style w:type="paragraph" w:customStyle="1" w:styleId="708C0E5ADAD141148207C886B7687849">
    <w:name w:val="708C0E5ADAD141148207C886B7687849"/>
    <w:rsid w:val="009D1161"/>
  </w:style>
  <w:style w:type="paragraph" w:customStyle="1" w:styleId="25BD06376DA24143968AD613D78F24A6">
    <w:name w:val="25BD06376DA24143968AD613D78F24A6"/>
    <w:rsid w:val="009D1161"/>
  </w:style>
  <w:style w:type="paragraph" w:customStyle="1" w:styleId="CCC8B8B3B6F14684A2D006E6B3866579">
    <w:name w:val="CCC8B8B3B6F14684A2D006E6B3866579"/>
    <w:rsid w:val="009D1161"/>
  </w:style>
  <w:style w:type="paragraph" w:customStyle="1" w:styleId="A25316DF1D5C4AFE98F8B381FAC71EF7">
    <w:name w:val="A25316DF1D5C4AFE98F8B381FAC71EF7"/>
    <w:rsid w:val="009D1161"/>
  </w:style>
  <w:style w:type="paragraph" w:customStyle="1" w:styleId="6B0935A324D0402A8971E2E1DACCE9F6">
    <w:name w:val="6B0935A324D0402A8971E2E1DACCE9F6"/>
    <w:rsid w:val="009D1161"/>
  </w:style>
  <w:style w:type="paragraph" w:customStyle="1" w:styleId="76614B1B945746E7B2688E3EA84B7460">
    <w:name w:val="76614B1B945746E7B2688E3EA84B7460"/>
    <w:rsid w:val="009D1161"/>
  </w:style>
  <w:style w:type="paragraph" w:customStyle="1" w:styleId="2FD4AC2BEF5B4B43B508AB9A336B98BE">
    <w:name w:val="2FD4AC2BEF5B4B43B508AB9A336B98BE"/>
    <w:rsid w:val="009D1161"/>
  </w:style>
  <w:style w:type="paragraph" w:customStyle="1" w:styleId="79AA1F91F77A48B4A68806EC752C725E">
    <w:name w:val="79AA1F91F77A48B4A68806EC752C725E"/>
    <w:rsid w:val="009D1161"/>
  </w:style>
  <w:style w:type="paragraph" w:customStyle="1" w:styleId="73A0B74542E541809882C7BCC9F95855">
    <w:name w:val="73A0B74542E541809882C7BCC9F95855"/>
    <w:rsid w:val="009D1161"/>
  </w:style>
  <w:style w:type="paragraph" w:customStyle="1" w:styleId="001774D8554D4A19BC070F34203C3962">
    <w:name w:val="001774D8554D4A19BC070F34203C3962"/>
    <w:rsid w:val="009D1161"/>
  </w:style>
  <w:style w:type="paragraph" w:customStyle="1" w:styleId="5B1888148263449EA9285B889995113D">
    <w:name w:val="5B1888148263449EA9285B889995113D"/>
    <w:rsid w:val="009D1161"/>
  </w:style>
  <w:style w:type="paragraph" w:customStyle="1" w:styleId="47B48747F9874F438A6193DA6448D95A">
    <w:name w:val="47B48747F9874F438A6193DA6448D95A"/>
    <w:rsid w:val="009D1161"/>
  </w:style>
  <w:style w:type="paragraph" w:customStyle="1" w:styleId="EA1C289C8E8E42FDAC5211B3DD852061">
    <w:name w:val="EA1C289C8E8E42FDAC5211B3DD852061"/>
    <w:rsid w:val="009D1161"/>
  </w:style>
  <w:style w:type="paragraph" w:customStyle="1" w:styleId="6E7176AFA77C4456AC7D0125110D2EBC">
    <w:name w:val="6E7176AFA77C4456AC7D0125110D2EBC"/>
    <w:rsid w:val="009D1161"/>
  </w:style>
  <w:style w:type="paragraph" w:customStyle="1" w:styleId="89FB6F61C67E448EBDFC7B83F97C1FC1">
    <w:name w:val="89FB6F61C67E448EBDFC7B83F97C1FC1"/>
    <w:rsid w:val="009D1161"/>
  </w:style>
  <w:style w:type="paragraph" w:customStyle="1" w:styleId="3702E03E161D45FE8190126E13E05780">
    <w:name w:val="3702E03E161D45FE8190126E13E05780"/>
    <w:rsid w:val="009D1161"/>
  </w:style>
  <w:style w:type="paragraph" w:customStyle="1" w:styleId="F56C86D4DC2C46C594B6F6C8309120DD">
    <w:name w:val="F56C86D4DC2C46C594B6F6C8309120DD"/>
    <w:rsid w:val="009D1161"/>
  </w:style>
  <w:style w:type="paragraph" w:customStyle="1" w:styleId="EEB32CF6A902430CB958BBB59B3068A5">
    <w:name w:val="EEB32CF6A902430CB958BBB59B3068A5"/>
    <w:rsid w:val="009D1161"/>
  </w:style>
  <w:style w:type="paragraph" w:customStyle="1" w:styleId="74CBCBF440F9467DB92D07913FC7828D">
    <w:name w:val="74CBCBF440F9467DB92D07913FC7828D"/>
    <w:rsid w:val="009D1161"/>
  </w:style>
  <w:style w:type="paragraph" w:customStyle="1" w:styleId="181C1D3879044BD98A62B39C5D400DAF">
    <w:name w:val="181C1D3879044BD98A62B39C5D400DAF"/>
    <w:rsid w:val="009D1161"/>
  </w:style>
  <w:style w:type="paragraph" w:customStyle="1" w:styleId="948A32488D904C78AECC0BE86FAB15D9">
    <w:name w:val="948A32488D904C78AECC0BE86FAB15D9"/>
    <w:rsid w:val="009D1161"/>
  </w:style>
  <w:style w:type="paragraph" w:customStyle="1" w:styleId="C487EB371DC04EF2B142041F7FB1C28F">
    <w:name w:val="C487EB371DC04EF2B142041F7FB1C28F"/>
    <w:rsid w:val="009D1161"/>
  </w:style>
  <w:style w:type="paragraph" w:customStyle="1" w:styleId="3A773C1517A542FF93AB40AC37E83DFE">
    <w:name w:val="3A773C1517A542FF93AB40AC37E83DFE"/>
    <w:rsid w:val="009D1161"/>
  </w:style>
  <w:style w:type="paragraph" w:customStyle="1" w:styleId="88A7D8A2F8CF45AF8E50EEE12F252F38">
    <w:name w:val="88A7D8A2F8CF45AF8E50EEE12F252F38"/>
    <w:rsid w:val="009D1161"/>
  </w:style>
  <w:style w:type="paragraph" w:customStyle="1" w:styleId="D8021BABB0704D03837D833713B0DD8F">
    <w:name w:val="D8021BABB0704D03837D833713B0DD8F"/>
    <w:rsid w:val="009D1161"/>
  </w:style>
  <w:style w:type="paragraph" w:customStyle="1" w:styleId="AC1B9292ECC245F0850EFE33DFAC6A52">
    <w:name w:val="AC1B9292ECC245F0850EFE33DFAC6A52"/>
    <w:rsid w:val="009D1161"/>
  </w:style>
  <w:style w:type="paragraph" w:customStyle="1" w:styleId="CDF32458564E412F9BC9A3724B895B21">
    <w:name w:val="CDF32458564E412F9BC9A3724B895B21"/>
    <w:rsid w:val="009D1161"/>
  </w:style>
  <w:style w:type="paragraph" w:customStyle="1" w:styleId="EF753E1882C143739F6A9FEAD85FD0BD">
    <w:name w:val="EF753E1882C143739F6A9FEAD85FD0BD"/>
    <w:rsid w:val="009D1161"/>
  </w:style>
  <w:style w:type="paragraph" w:customStyle="1" w:styleId="FC59330C912D47C79E285B45F9570AD1">
    <w:name w:val="FC59330C912D47C79E285B45F9570AD1"/>
    <w:rsid w:val="009D1161"/>
  </w:style>
  <w:style w:type="paragraph" w:customStyle="1" w:styleId="DD589AFF2D254451B880445C9B42AA84">
    <w:name w:val="DD589AFF2D254451B880445C9B42AA84"/>
    <w:rsid w:val="009D1161"/>
  </w:style>
  <w:style w:type="paragraph" w:customStyle="1" w:styleId="8BB867E2F2824CA9B5D0F929A785A720">
    <w:name w:val="8BB867E2F2824CA9B5D0F929A785A720"/>
    <w:rsid w:val="009D1161"/>
  </w:style>
  <w:style w:type="paragraph" w:customStyle="1" w:styleId="A012646A7FB941E796B8A9CA6D30A798">
    <w:name w:val="A012646A7FB941E796B8A9CA6D30A798"/>
    <w:rsid w:val="009D1161"/>
  </w:style>
  <w:style w:type="paragraph" w:customStyle="1" w:styleId="57717BCAF3C347B884827D645DDE0C81">
    <w:name w:val="57717BCAF3C347B884827D645DDE0C81"/>
    <w:rsid w:val="009D1161"/>
  </w:style>
  <w:style w:type="paragraph" w:customStyle="1" w:styleId="EC15F6E646124E169C9B22BD9650A0C8">
    <w:name w:val="EC15F6E646124E169C9B22BD9650A0C8"/>
    <w:rsid w:val="009D1161"/>
  </w:style>
  <w:style w:type="paragraph" w:customStyle="1" w:styleId="EE664CCE0F0041A4BF74B0373217D6DF">
    <w:name w:val="EE664CCE0F0041A4BF74B0373217D6DF"/>
    <w:rsid w:val="009D1161"/>
  </w:style>
  <w:style w:type="paragraph" w:customStyle="1" w:styleId="F18E590B404B4E2AA8979702A3D58679">
    <w:name w:val="F18E590B404B4E2AA8979702A3D58679"/>
    <w:rsid w:val="009D1161"/>
  </w:style>
  <w:style w:type="paragraph" w:customStyle="1" w:styleId="3529A3BF7CE3450B913330D5EAFD3600">
    <w:name w:val="3529A3BF7CE3450B913330D5EAFD3600"/>
    <w:rsid w:val="009D1161"/>
  </w:style>
  <w:style w:type="paragraph" w:customStyle="1" w:styleId="1278A5767F26478BB6F0FF48DD0EA32D">
    <w:name w:val="1278A5767F26478BB6F0FF48DD0EA32D"/>
    <w:rsid w:val="009D1161"/>
  </w:style>
  <w:style w:type="paragraph" w:customStyle="1" w:styleId="09FE327C3744498DA0F9AFF61C35749E">
    <w:name w:val="09FE327C3744498DA0F9AFF61C35749E"/>
    <w:rsid w:val="009D1161"/>
  </w:style>
  <w:style w:type="paragraph" w:customStyle="1" w:styleId="22DCE45590404ADEBBC7DD411DFE06AC">
    <w:name w:val="22DCE45590404ADEBBC7DD411DFE06AC"/>
    <w:rsid w:val="009D1161"/>
  </w:style>
  <w:style w:type="paragraph" w:customStyle="1" w:styleId="9559D123B71341CC854029A96A50ED82">
    <w:name w:val="9559D123B71341CC854029A96A50ED82"/>
    <w:rsid w:val="009D1161"/>
  </w:style>
  <w:style w:type="paragraph" w:customStyle="1" w:styleId="9DA0F5B34B0449A1BCB0A1658213B069">
    <w:name w:val="9DA0F5B34B0449A1BCB0A1658213B069"/>
    <w:rsid w:val="009D1161"/>
  </w:style>
  <w:style w:type="paragraph" w:customStyle="1" w:styleId="DB603385D00449539F1ACDE6063AE265">
    <w:name w:val="DB603385D00449539F1ACDE6063AE265"/>
    <w:rsid w:val="009D1161"/>
  </w:style>
  <w:style w:type="paragraph" w:customStyle="1" w:styleId="1A07761F07584B3685160F3DDD23D957">
    <w:name w:val="1A07761F07584B3685160F3DDD23D957"/>
    <w:rsid w:val="009D1161"/>
  </w:style>
  <w:style w:type="paragraph" w:customStyle="1" w:styleId="C53CBB530E0A41DEBB7010DDF4E89BE0">
    <w:name w:val="C53CBB530E0A41DEBB7010DDF4E89BE0"/>
    <w:rsid w:val="000F4EE0"/>
  </w:style>
  <w:style w:type="paragraph" w:customStyle="1" w:styleId="9920162CCAE648F2A7BF525FB20AD2D9">
    <w:name w:val="9920162CCAE648F2A7BF525FB20AD2D9"/>
    <w:rsid w:val="000F4EE0"/>
  </w:style>
  <w:style w:type="paragraph" w:customStyle="1" w:styleId="7152F2A7B5FC4A0B95CD8C317FA8FB97">
    <w:name w:val="7152F2A7B5FC4A0B95CD8C317FA8FB97"/>
    <w:rsid w:val="000F4EE0"/>
  </w:style>
  <w:style w:type="paragraph" w:customStyle="1" w:styleId="8C7B86608CE542A79D05F516F925BB58">
    <w:name w:val="8C7B86608CE542A79D05F516F925BB58"/>
    <w:rsid w:val="000F4EE0"/>
  </w:style>
  <w:style w:type="paragraph" w:customStyle="1" w:styleId="4E278E002AED4ACEA69836817F8FB138">
    <w:name w:val="4E278E002AED4ACEA69836817F8FB138"/>
    <w:rsid w:val="000F4EE0"/>
  </w:style>
  <w:style w:type="paragraph" w:customStyle="1" w:styleId="36858F8E8AC340B09F63D0171809AE10">
    <w:name w:val="36858F8E8AC340B09F63D0171809AE10"/>
    <w:rsid w:val="000F4EE0"/>
  </w:style>
  <w:style w:type="paragraph" w:customStyle="1" w:styleId="757BD7E99F9A4FA5B8ABE863957EC599">
    <w:name w:val="757BD7E99F9A4FA5B8ABE863957EC599"/>
    <w:rsid w:val="000F4EE0"/>
  </w:style>
  <w:style w:type="paragraph" w:customStyle="1" w:styleId="FE7156E685FD4E1CBC89C50B6C541471">
    <w:name w:val="FE7156E685FD4E1CBC89C50B6C541471"/>
    <w:rsid w:val="000F4EE0"/>
  </w:style>
  <w:style w:type="paragraph" w:customStyle="1" w:styleId="BF97C342142E40B29D2EEAC06040EAAC">
    <w:name w:val="BF97C342142E40B29D2EEAC06040EAAC"/>
    <w:rsid w:val="000F4EE0"/>
  </w:style>
  <w:style w:type="paragraph" w:customStyle="1" w:styleId="82B1B4E908234ED68431B1E947E4394F">
    <w:name w:val="82B1B4E908234ED68431B1E947E4394F"/>
    <w:rsid w:val="000F4EE0"/>
  </w:style>
  <w:style w:type="paragraph" w:customStyle="1" w:styleId="9F55CDB9E10B4F72BA335374D0A7569D">
    <w:name w:val="9F55CDB9E10B4F72BA335374D0A7569D"/>
    <w:rsid w:val="000F4EE0"/>
  </w:style>
  <w:style w:type="paragraph" w:customStyle="1" w:styleId="3DE8715B018540E4BE8D9EB9CEA907E6">
    <w:name w:val="3DE8715B018540E4BE8D9EB9CEA907E6"/>
    <w:rsid w:val="000F4EE0"/>
  </w:style>
  <w:style w:type="paragraph" w:customStyle="1" w:styleId="A1370EA077834C2A803E72538A43DB2D">
    <w:name w:val="A1370EA077834C2A803E72538A43DB2D"/>
    <w:rsid w:val="000F4EE0"/>
  </w:style>
  <w:style w:type="paragraph" w:customStyle="1" w:styleId="A954C90E9A2645B6A31FE912AB19B479">
    <w:name w:val="A954C90E9A2645B6A31FE912AB19B479"/>
    <w:rsid w:val="000F4EE0"/>
  </w:style>
  <w:style w:type="paragraph" w:customStyle="1" w:styleId="4A04C1258C4E4A0A83A666DAFB28D02C">
    <w:name w:val="4A04C1258C4E4A0A83A666DAFB28D02C"/>
    <w:rsid w:val="000F4EE0"/>
  </w:style>
  <w:style w:type="paragraph" w:customStyle="1" w:styleId="7852D38E8FE34AD3BEFCC96735CF6373">
    <w:name w:val="7852D38E8FE34AD3BEFCC96735CF6373"/>
    <w:rsid w:val="000F4EE0"/>
  </w:style>
  <w:style w:type="paragraph" w:customStyle="1" w:styleId="FBE4396CB92A43289C68158206A8AAC4">
    <w:name w:val="FBE4396CB92A43289C68158206A8AAC4"/>
    <w:rsid w:val="000F4EE0"/>
  </w:style>
  <w:style w:type="paragraph" w:customStyle="1" w:styleId="06F268479190497FB99AFED694946B46">
    <w:name w:val="06F268479190497FB99AFED694946B46"/>
    <w:rsid w:val="000F4EE0"/>
  </w:style>
  <w:style w:type="paragraph" w:customStyle="1" w:styleId="63DC76A37649483681AE0576D308722D">
    <w:name w:val="63DC76A37649483681AE0576D308722D"/>
    <w:rsid w:val="00241CC0"/>
  </w:style>
  <w:style w:type="paragraph" w:customStyle="1" w:styleId="DCA7792FFFD04CA79BE6896F7EC76BD2">
    <w:name w:val="DCA7792FFFD04CA79BE6896F7EC76BD2"/>
    <w:rsid w:val="004550CD"/>
  </w:style>
  <w:style w:type="paragraph" w:customStyle="1" w:styleId="701EF17F7E694162B3F06FED4686133B">
    <w:name w:val="701EF17F7E694162B3F06FED4686133B"/>
    <w:rsid w:val="00272546"/>
  </w:style>
  <w:style w:type="paragraph" w:customStyle="1" w:styleId="5586EA69F19C49ACA0463F861F1E8C9E">
    <w:name w:val="5586EA69F19C49ACA0463F861F1E8C9E"/>
    <w:rsid w:val="00272546"/>
  </w:style>
  <w:style w:type="paragraph" w:customStyle="1" w:styleId="53C5961A06C4466FB9661604AB83D2CF">
    <w:name w:val="53C5961A06C4466FB9661604AB83D2CF"/>
    <w:rsid w:val="00272546"/>
  </w:style>
  <w:style w:type="paragraph" w:customStyle="1" w:styleId="CE6A4728462E486DB2C710B5D72DBFB4">
    <w:name w:val="CE6A4728462E486DB2C710B5D72DBFB4"/>
    <w:rsid w:val="00272546"/>
  </w:style>
  <w:style w:type="paragraph" w:customStyle="1" w:styleId="F47FFF89B4404ECBBCB53C4F90FFED81">
    <w:name w:val="F47FFF89B4404ECBBCB53C4F90FFED81"/>
    <w:rsid w:val="00272546"/>
  </w:style>
  <w:style w:type="paragraph" w:customStyle="1" w:styleId="55D5DDC30A9C406BA85CFE73514F23CA">
    <w:name w:val="55D5DDC30A9C406BA85CFE73514F23CA"/>
    <w:rsid w:val="00272546"/>
  </w:style>
  <w:style w:type="paragraph" w:customStyle="1" w:styleId="9B6697DFED284B05AF37AB3EE39F3BCC">
    <w:name w:val="9B6697DFED284B05AF37AB3EE39F3BCC"/>
    <w:rsid w:val="00272546"/>
  </w:style>
  <w:style w:type="paragraph" w:customStyle="1" w:styleId="31E17734953B430389278A447D5F6323">
    <w:name w:val="31E17734953B430389278A447D5F6323"/>
    <w:rsid w:val="00272546"/>
  </w:style>
  <w:style w:type="paragraph" w:customStyle="1" w:styleId="3A9D19B8CA744F358C86BC89D40328BB">
    <w:name w:val="3A9D19B8CA744F358C86BC89D40328BB"/>
    <w:rsid w:val="00272546"/>
  </w:style>
  <w:style w:type="paragraph" w:customStyle="1" w:styleId="12AFF7C357184D3D91B2E516C8C298B0">
    <w:name w:val="12AFF7C357184D3D91B2E516C8C298B0"/>
    <w:rsid w:val="00272546"/>
  </w:style>
  <w:style w:type="paragraph" w:customStyle="1" w:styleId="BE394A4804034BA49FD9F193ACA9D96E">
    <w:name w:val="BE394A4804034BA49FD9F193ACA9D96E"/>
    <w:rsid w:val="00272546"/>
  </w:style>
  <w:style w:type="paragraph" w:customStyle="1" w:styleId="F6E2758125AC47E8B9003D1DD8BDAE9C">
    <w:name w:val="F6E2758125AC47E8B9003D1DD8BDAE9C"/>
    <w:rsid w:val="00272546"/>
  </w:style>
  <w:style w:type="paragraph" w:customStyle="1" w:styleId="C7DECF4DFCD94D2B9E8F019B1D0D8C8E">
    <w:name w:val="C7DECF4DFCD94D2B9E8F019B1D0D8C8E"/>
    <w:rsid w:val="00272546"/>
  </w:style>
  <w:style w:type="paragraph" w:customStyle="1" w:styleId="9A81604D568D45C6BCF1D12A088BE5F5">
    <w:name w:val="9A81604D568D45C6BCF1D12A088BE5F5"/>
    <w:rsid w:val="005925BE"/>
  </w:style>
  <w:style w:type="paragraph" w:customStyle="1" w:styleId="D11CFC0AD5644BCB925D27EF24F8CC64">
    <w:name w:val="D11CFC0AD5644BCB925D27EF24F8CC64"/>
    <w:rsid w:val="005925BE"/>
  </w:style>
  <w:style w:type="paragraph" w:customStyle="1" w:styleId="5D8FBFC7563F4B1398FC70F71AC76640">
    <w:name w:val="5D8FBFC7563F4B1398FC70F71AC76640"/>
    <w:rsid w:val="005925BE"/>
  </w:style>
  <w:style w:type="paragraph" w:customStyle="1" w:styleId="FFFF314997294D5AADFB79E24BB1EF9C">
    <w:name w:val="FFFF314997294D5AADFB79E24BB1EF9C"/>
    <w:rsid w:val="005925BE"/>
  </w:style>
  <w:style w:type="paragraph" w:customStyle="1" w:styleId="9EC46755FB1C470DB56F26FFD4518F75">
    <w:name w:val="9EC46755FB1C470DB56F26FFD4518F75"/>
    <w:rsid w:val="005925BE"/>
  </w:style>
  <w:style w:type="paragraph" w:customStyle="1" w:styleId="C4193506381F4F7E9B4F8A2B337FD4DF">
    <w:name w:val="C4193506381F4F7E9B4F8A2B337FD4DF"/>
    <w:rsid w:val="005925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4.xml><?xml version="1.0" encoding="utf-8"?>
<ds:datastoreItem xmlns:ds="http://schemas.openxmlformats.org/officeDocument/2006/customXml" ds:itemID="{7B6133CC-1119-4032-B38D-9C19F4A06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Blue grey resume</Template>
  <TotalTime>0</TotalTime>
  <Pages>3</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2019-09-22T07:23:00Z</dcterms:created>
  <dcterms:modified xsi:type="dcterms:W3CDTF">2020-06-08T17:02:00Z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