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C238D7" w:rsidTr="00066EEE">
        <w:tc>
          <w:tcPr>
            <w:tcW w:w="3023" w:type="dxa"/>
          </w:tcPr>
          <w:p w:rsidR="00C420C8" w:rsidRPr="00C238D7" w:rsidRDefault="008F3F77" w:rsidP="003856C9">
            <w:pPr>
              <w:pStyle w:val="Heading1"/>
              <w:rPr>
                <w:rFonts w:ascii="Cambria Math" w:hAnsi="Cambria Math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238D7">
              <w:rPr>
                <w:rFonts w:ascii="Cambria Math" w:hAnsi="Cambria Math"/>
                <w:b/>
                <w:bCs/>
                <w:sz w:val="24"/>
                <w:szCs w:val="24"/>
              </w:rPr>
              <w:t>NileshKUmar</w:t>
            </w:r>
            <w:r w:rsidR="007647E2" w:rsidRPr="00C238D7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 kalal</w:t>
            </w:r>
          </w:p>
          <w:p w:rsidR="00196C5E" w:rsidRPr="00C238D7" w:rsidRDefault="00196C5E" w:rsidP="00196C5E">
            <w:pPr>
              <w:pStyle w:val="Heading1"/>
              <w:jc w:val="both"/>
              <w:rPr>
                <w:rStyle w:val="IntenseEmphasis"/>
                <w:b/>
                <w:bCs/>
                <w:color w:val="002060"/>
                <w:sz w:val="24"/>
                <w:szCs w:val="24"/>
                <w:u w:val="single"/>
              </w:rPr>
            </w:pPr>
          </w:p>
          <w:p w:rsidR="00196C5E" w:rsidRPr="00C238D7" w:rsidRDefault="00196C5E" w:rsidP="00196C5E">
            <w:pPr>
              <w:pStyle w:val="Heading1"/>
              <w:jc w:val="both"/>
              <w:rPr>
                <w:rStyle w:val="IntenseEmphasis"/>
                <w:b/>
                <w:bCs/>
                <w:color w:val="002060"/>
                <w:sz w:val="24"/>
                <w:szCs w:val="24"/>
                <w:u w:val="single"/>
              </w:rPr>
            </w:pPr>
            <w:r w:rsidRPr="00C238D7">
              <w:rPr>
                <w:b/>
                <w:bCs/>
                <w:i/>
                <w:iCs/>
                <w:noProof/>
                <w:color w:val="002060"/>
                <w:sz w:val="24"/>
                <w:szCs w:val="24"/>
                <w:u w:val="single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2B1C1" wp14:editId="330A08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9240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79314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151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00tgEAAMMDAAAOAAAAZHJzL2Uyb0RvYy54bWysU8GOEzEMvSPxD1HudKZVQ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" strokecolor="#37b6ae [3204]" strokeweight=".5pt">
                      <v:stroke joinstyle="miter"/>
                    </v:line>
                  </w:pict>
                </mc:Fallback>
              </mc:AlternateContent>
            </w:r>
          </w:p>
          <w:p w:rsidR="00196C5E" w:rsidRPr="00C238D7" w:rsidRDefault="00196C5E" w:rsidP="00196C5E">
            <w:pPr>
              <w:pStyle w:val="Heading1"/>
              <w:jc w:val="both"/>
              <w:rPr>
                <w:rStyle w:val="IntenseEmphasis"/>
                <w:b/>
                <w:bCs/>
                <w:color w:val="002060"/>
                <w:sz w:val="24"/>
                <w:szCs w:val="24"/>
                <w:u w:val="single"/>
              </w:rPr>
            </w:pPr>
            <w:r w:rsidRPr="00C238D7">
              <w:rPr>
                <w:b/>
                <w:bCs/>
                <w:i/>
                <w:iCs/>
                <w:noProof/>
                <w:color w:val="002060"/>
                <w:sz w:val="24"/>
                <w:szCs w:val="24"/>
                <w:u w:val="single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22B1C1" wp14:editId="330A08E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27305</wp:posOffset>
                      </wp:positionV>
                      <wp:extent cx="19240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F68EB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15pt" to="150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72tgEAAMMDAAAOAAAAZHJzL2Uyb0RvYy54bWysU8GOEzEMvSPxD1HudKYVR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" strokecolor="#37b6ae [3204]" strokeweight=".5pt">
                      <v:stroke joinstyle="miter"/>
                    </v:line>
                  </w:pict>
                </mc:Fallback>
              </mc:AlternateContent>
            </w:r>
          </w:p>
          <w:p w:rsidR="00196C5E" w:rsidRPr="00C238D7" w:rsidRDefault="00196C5E" w:rsidP="00196C5E">
            <w:pPr>
              <w:pStyle w:val="Heading1"/>
              <w:rPr>
                <w:rFonts w:ascii="Cambria Math" w:hAnsi="Cambria Math"/>
                <w:b/>
                <w:bCs/>
                <w:color w:val="002060"/>
                <w:sz w:val="24"/>
                <w:szCs w:val="24"/>
                <w:u w:val="single"/>
              </w:rPr>
            </w:pPr>
            <w:r w:rsidRPr="00C238D7">
              <w:rPr>
                <w:rStyle w:val="IntenseEmphasis"/>
                <w:rFonts w:ascii="Cambria Math" w:hAnsi="Cambria Math"/>
                <w:b/>
                <w:bCs/>
                <w:i w:val="0"/>
                <w:iCs w:val="0"/>
                <w:color w:val="002060"/>
                <w:sz w:val="24"/>
                <w:szCs w:val="24"/>
                <w:u w:val="single"/>
              </w:rPr>
              <w:t>Personal Information</w:t>
            </w:r>
          </w:p>
          <w:p w:rsidR="00C420C8" w:rsidRPr="00C238D7" w:rsidRDefault="00C420C8" w:rsidP="007101D7">
            <w:pPr>
              <w:pStyle w:val="Graphic"/>
              <w:spacing w:line="240" w:lineRule="auto"/>
              <w:rPr>
                <w:sz w:val="24"/>
                <w:szCs w:val="24"/>
              </w:rPr>
            </w:pPr>
            <w:r w:rsidRPr="00C238D7">
              <w:rPr>
                <w:noProof/>
                <w:sz w:val="24"/>
                <w:szCs w:val="24"/>
                <w:lang w:val="en-IN" w:eastAsia="zh-CN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132602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238D7" w:rsidRDefault="008F3F77" w:rsidP="007101D7">
            <w:pPr>
              <w:pStyle w:val="Heading3"/>
              <w:spacing w:line="240" w:lineRule="auto"/>
              <w:rPr>
                <w:rFonts w:ascii="Calibri" w:hAnsi="Calibri"/>
                <w:sz w:val="24"/>
              </w:rPr>
            </w:pPr>
            <w:r w:rsidRPr="00C238D7">
              <w:rPr>
                <w:rFonts w:ascii="Calibri" w:hAnsi="Calibri"/>
                <w:caps w:val="0"/>
                <w:sz w:val="24"/>
              </w:rPr>
              <w:t>Nilesh.jy03@gmail.com</w:t>
            </w:r>
          </w:p>
          <w:p w:rsidR="00C420C8" w:rsidRPr="00C238D7" w:rsidRDefault="00C420C8" w:rsidP="007101D7">
            <w:pPr>
              <w:pStyle w:val="Graphic"/>
              <w:spacing w:line="240" w:lineRule="auto"/>
              <w:rPr>
                <w:sz w:val="24"/>
                <w:szCs w:val="24"/>
              </w:rPr>
            </w:pPr>
            <w:r w:rsidRPr="00C238D7">
              <w:rPr>
                <w:noProof/>
                <w:sz w:val="24"/>
                <w:szCs w:val="24"/>
                <w:lang w:val="en-IN" w:eastAsia="zh-CN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1BF08F3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238D7" w:rsidRDefault="00216DB0" w:rsidP="00196C5E">
            <w:pPr>
              <w:pStyle w:val="Heading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+91 </w:t>
            </w:r>
            <w:r w:rsidR="008F3F77" w:rsidRPr="00C238D7">
              <w:rPr>
                <w:sz w:val="24"/>
              </w:rPr>
              <w:t>812</w:t>
            </w:r>
            <w:r>
              <w:rPr>
                <w:sz w:val="24"/>
              </w:rPr>
              <w:t xml:space="preserve"> </w:t>
            </w:r>
            <w:r w:rsidR="008F3F77" w:rsidRPr="00C238D7">
              <w:rPr>
                <w:sz w:val="24"/>
              </w:rPr>
              <w:t>845</w:t>
            </w:r>
            <w:r>
              <w:rPr>
                <w:sz w:val="24"/>
              </w:rPr>
              <w:t xml:space="preserve"> </w:t>
            </w:r>
            <w:r w:rsidR="008F3F77" w:rsidRPr="00C238D7">
              <w:rPr>
                <w:sz w:val="24"/>
              </w:rPr>
              <w:t>2250</w:t>
            </w:r>
          </w:p>
          <w:p w:rsidR="00196C5E" w:rsidRPr="00C238D7" w:rsidRDefault="00196C5E" w:rsidP="00196C5E">
            <w:pPr>
              <w:pStyle w:val="Heading3"/>
              <w:spacing w:line="240" w:lineRule="auto"/>
              <w:rPr>
                <w:sz w:val="24"/>
              </w:rPr>
            </w:pPr>
          </w:p>
          <w:p w:rsidR="00C420C8" w:rsidRPr="00C238D7" w:rsidRDefault="007101D7" w:rsidP="00216DB0">
            <w:pPr>
              <w:pStyle w:val="Heading3"/>
              <w:spacing w:line="240" w:lineRule="auto"/>
              <w:jc w:val="left"/>
              <w:rPr>
                <w:rFonts w:ascii="Candara" w:hAnsi="Candara" w:cs="Arial"/>
                <w:caps w:val="0"/>
                <w:sz w:val="24"/>
                <w:lang w:val="en"/>
              </w:rPr>
            </w:pPr>
            <w:proofErr w:type="gramStart"/>
            <w:r w:rsidRPr="00C238D7">
              <w:rPr>
                <w:rFonts w:ascii="Candara" w:hAnsi="Candara" w:cs="Arial"/>
                <w:b/>
                <w:bCs/>
                <w:caps w:val="0"/>
                <w:sz w:val="24"/>
                <w:lang w:val="en"/>
              </w:rPr>
              <w:t>Address :</w:t>
            </w:r>
            <w:proofErr w:type="gramEnd"/>
            <w:r w:rsidRPr="00C238D7">
              <w:rPr>
                <w:rFonts w:ascii="Candara" w:hAnsi="Candara" w:cs="Arial"/>
                <w:b/>
                <w:bCs/>
                <w:caps w:val="0"/>
                <w:sz w:val="24"/>
                <w:lang w:val="en"/>
              </w:rPr>
              <w:t xml:space="preserve"> </w:t>
            </w:r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 xml:space="preserve"> a-402, </w:t>
            </w:r>
            <w:proofErr w:type="spellStart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>diwali</w:t>
            </w:r>
            <w:proofErr w:type="spellEnd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 xml:space="preserve"> homes , </w:t>
            </w:r>
            <w:proofErr w:type="spellStart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>sneh</w:t>
            </w:r>
            <w:proofErr w:type="spellEnd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 xml:space="preserve"> plaza road , </w:t>
            </w:r>
            <w:proofErr w:type="spellStart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>chandkheda</w:t>
            </w:r>
            <w:proofErr w:type="spellEnd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 xml:space="preserve"> , </w:t>
            </w:r>
            <w:proofErr w:type="spellStart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>ahmedabad</w:t>
            </w:r>
            <w:proofErr w:type="spellEnd"/>
            <w:r w:rsidRPr="00C238D7">
              <w:rPr>
                <w:rFonts w:ascii="Candara" w:hAnsi="Candara" w:cs="Arial"/>
                <w:caps w:val="0"/>
                <w:sz w:val="24"/>
                <w:lang w:val="en"/>
              </w:rPr>
              <w:t xml:space="preserve"> -382424</w:t>
            </w:r>
            <w:r w:rsidR="00216DB0">
              <w:rPr>
                <w:rFonts w:ascii="Candara" w:hAnsi="Candara" w:cs="Arial"/>
                <w:caps w:val="0"/>
                <w:sz w:val="24"/>
                <w:lang w:val="en"/>
              </w:rPr>
              <w:t>.</w:t>
            </w:r>
          </w:p>
          <w:p w:rsidR="00196C5E" w:rsidRPr="00C238D7" w:rsidRDefault="00196C5E" w:rsidP="007101D7">
            <w:pPr>
              <w:pStyle w:val="Heading3"/>
              <w:spacing w:line="240" w:lineRule="auto"/>
              <w:rPr>
                <w:rFonts w:ascii="Candara" w:hAnsi="Candara" w:cs="Arial"/>
                <w:caps w:val="0"/>
                <w:sz w:val="24"/>
                <w:lang w:val="en"/>
              </w:rPr>
            </w:pPr>
          </w:p>
          <w:p w:rsidR="00216DB0" w:rsidRDefault="00216DB0" w:rsidP="00ED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  <w:lang w:val="en"/>
              </w:rPr>
            </w:pPr>
          </w:p>
          <w:p w:rsidR="00196C5E" w:rsidRPr="00C238D7" w:rsidRDefault="00196C5E" w:rsidP="00ED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  <w:lang w:val="en"/>
              </w:rPr>
            </w:pPr>
            <w:r w:rsidRPr="00C238D7">
              <w:rPr>
                <w:rFonts w:ascii="Candara" w:hAnsi="Candara" w:cs="Arial"/>
                <w:sz w:val="24"/>
                <w:szCs w:val="24"/>
                <w:lang w:val="en"/>
              </w:rPr>
              <w:t>Date of Birth :01/09/1997</w:t>
            </w:r>
          </w:p>
          <w:p w:rsidR="00196C5E" w:rsidRPr="00C238D7" w:rsidRDefault="00196C5E" w:rsidP="00ED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  <w:lang w:val="en"/>
              </w:rPr>
            </w:pPr>
            <w:r w:rsidRPr="00C238D7">
              <w:rPr>
                <w:rFonts w:ascii="Candara" w:hAnsi="Candara" w:cs="Arial"/>
                <w:sz w:val="24"/>
                <w:szCs w:val="24"/>
                <w:lang w:val="en"/>
              </w:rPr>
              <w:t>Marital status : unmarried</w:t>
            </w:r>
          </w:p>
          <w:p w:rsidR="00196C5E" w:rsidRPr="00C238D7" w:rsidRDefault="00196C5E" w:rsidP="00ED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  <w:lang w:val="en"/>
              </w:rPr>
            </w:pPr>
            <w:r w:rsidRPr="00C238D7">
              <w:rPr>
                <w:rFonts w:ascii="Candara" w:hAnsi="Candara" w:cs="Arial"/>
                <w:sz w:val="24"/>
                <w:szCs w:val="24"/>
                <w:lang w:val="en"/>
              </w:rPr>
              <w:t xml:space="preserve">Gender    </w:t>
            </w:r>
            <w:r w:rsidRPr="00C238D7">
              <w:rPr>
                <w:rFonts w:ascii="Candara" w:hAnsi="Candara" w:cs="Arial"/>
                <w:sz w:val="24"/>
                <w:szCs w:val="24"/>
                <w:lang w:val="en"/>
              </w:rPr>
              <w:tab/>
              <w:t>: Male</w:t>
            </w:r>
          </w:p>
          <w:p w:rsidR="00196C5E" w:rsidRPr="00C238D7" w:rsidRDefault="00196C5E" w:rsidP="00ED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  <w:lang w:val="en"/>
              </w:rPr>
            </w:pPr>
            <w:r w:rsidRPr="00C238D7">
              <w:rPr>
                <w:rFonts w:ascii="Candara" w:hAnsi="Candara" w:cs="Arial"/>
                <w:sz w:val="24"/>
                <w:szCs w:val="24"/>
                <w:lang w:val="en"/>
              </w:rPr>
              <w:t xml:space="preserve">Nationality  : </w:t>
            </w:r>
            <w:r w:rsidRPr="00C238D7">
              <w:rPr>
                <w:rFonts w:ascii="Candara" w:hAnsi="Candara" w:cs="Arial"/>
                <w:sz w:val="24"/>
                <w:szCs w:val="24"/>
                <w:lang w:val="en"/>
              </w:rPr>
              <w:tab/>
              <w:t>Indian</w:t>
            </w:r>
          </w:p>
          <w:p w:rsidR="00196C5E" w:rsidRPr="00C238D7" w:rsidRDefault="00196C5E" w:rsidP="00ED3887">
            <w:pPr>
              <w:pStyle w:val="Heading3"/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</w:p>
          <w:p w:rsidR="003A0572" w:rsidRPr="00C238D7" w:rsidRDefault="003A0572" w:rsidP="003A0572">
            <w:pPr>
              <w:jc w:val="both"/>
              <w:rPr>
                <w:sz w:val="24"/>
                <w:szCs w:val="24"/>
              </w:rPr>
            </w:pPr>
          </w:p>
          <w:p w:rsidR="00C420C8" w:rsidRPr="00C238D7" w:rsidRDefault="00C420C8" w:rsidP="003A0572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CE5397" w:rsidRPr="00C238D7" w:rsidRDefault="00CE5397">
            <w:pPr>
              <w:rPr>
                <w:sz w:val="24"/>
                <w:szCs w:val="24"/>
              </w:rPr>
            </w:pPr>
            <w:r w:rsidRPr="00C238D7">
              <w:rPr>
                <w:noProof/>
                <w:sz w:val="24"/>
                <w:szCs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3C58F3" wp14:editId="1F2D2EE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26035</wp:posOffset>
                      </wp:positionV>
                      <wp:extent cx="3933825" cy="9525"/>
                      <wp:effectExtent l="0" t="0" r="28575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8AEBB5"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2.05pt" to="346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" strokecolor="#37b6ae [3204]" strokeweight=".5pt">
                      <v:stroke joinstyle="miter"/>
                    </v:line>
                  </w:pict>
                </mc:Fallback>
              </mc:AlternateContent>
            </w:r>
          </w:p>
          <w:p w:rsidR="00CE5397" w:rsidRPr="00C238D7" w:rsidRDefault="00CE5397" w:rsidP="003A0572">
            <w:pPr>
              <w:rPr>
                <w:sz w:val="24"/>
                <w:szCs w:val="24"/>
                <w:u w:val="single"/>
              </w:rPr>
            </w:pPr>
            <w:r w:rsidRPr="00C238D7">
              <w:rPr>
                <w:rFonts w:ascii="Cambria Math" w:hAnsi="Cambria Math" w:cs="Arial"/>
                <w:b/>
                <w:bCs/>
                <w:sz w:val="24"/>
                <w:szCs w:val="24"/>
                <w:u w:val="single"/>
                <w:lang w:val="en"/>
              </w:rPr>
              <w:t>CAREER OBJECTIVE</w:t>
            </w:r>
          </w:p>
          <w:p w:rsidR="00CE5397" w:rsidRPr="00C238D7" w:rsidRDefault="003A0572" w:rsidP="00CE5397">
            <w:pPr>
              <w:pStyle w:val="Heading3"/>
              <w:rPr>
                <w:rFonts w:ascii="Bahnschrift SemiBold SemiConden" w:hAnsi="Bahnschrift SemiBold SemiConden"/>
                <w:sz w:val="24"/>
              </w:rPr>
            </w:pPr>
            <w:r w:rsidRPr="00C238D7">
              <w:rPr>
                <w:noProof/>
                <w:sz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49B31F" wp14:editId="206974F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17145</wp:posOffset>
                      </wp:positionV>
                      <wp:extent cx="3962400" cy="95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76EA92"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1.35pt" to="34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" strokecolor="#37b6ae [3204]" strokeweight=".5pt">
                      <v:stroke joinstyle="miter"/>
                    </v:line>
                  </w:pict>
                </mc:Fallback>
              </mc:AlternateContent>
            </w:r>
          </w:p>
          <w:p w:rsidR="00CE5397" w:rsidRPr="00C238D7" w:rsidRDefault="00CE5397" w:rsidP="00CE5397">
            <w:pPr>
              <w:pStyle w:val="GraphicLine"/>
              <w:jc w:val="both"/>
              <w:rPr>
                <w:sz w:val="24"/>
                <w:szCs w:val="24"/>
              </w:rPr>
            </w:pPr>
          </w:p>
          <w:p w:rsidR="00CE5397" w:rsidRPr="00C238D7" w:rsidRDefault="00CE5397" w:rsidP="00216DB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939"/>
              <w:jc w:val="both"/>
              <w:rPr>
                <w:rFonts w:ascii="Calibri" w:hAnsi="Calibri" w:cs="Arial"/>
                <w:sz w:val="24"/>
                <w:szCs w:val="24"/>
                <w:lang w:val="en"/>
              </w:rPr>
            </w:pPr>
            <w:r w:rsidRPr="00C238D7">
              <w:rPr>
                <w:rFonts w:ascii="Calibri" w:hAnsi="Calibri" w:cs="Arial"/>
                <w:sz w:val="24"/>
                <w:szCs w:val="24"/>
                <w:lang w:val="en"/>
              </w:rPr>
              <w:t>To seek a dynamic and challenging career an organization strives for excellence with my knowledge and team effort while making positive contribution to promote the individual opportunity and professional growth.</w:t>
            </w:r>
          </w:p>
          <w:p w:rsidR="00CE5397" w:rsidRPr="00C238D7" w:rsidRDefault="00CE5397" w:rsidP="003A0572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:rsidRPr="00C238D7" w:rsidTr="00CE5397">
              <w:trPr>
                <w:trHeight w:val="4104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C238D7" w:rsidRDefault="00247296" w:rsidP="00247296">
                  <w:pPr>
                    <w:pStyle w:val="Heading2"/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238D7"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  <w:t>Technical Skills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/>
                      <w:sz w:val="24"/>
                      <w:szCs w:val="24"/>
                    </w:rPr>
                    <w:t>Microsoft Office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Fundamentals and Advanced Linux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Basic knowledge of Computer Graphics</w:t>
                  </w:r>
                  <w:r w:rsidR="00785808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(Illustrator , Coral Draw)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Basic knowledge of Coding ( </w:t>
                  </w:r>
                  <w:r w:rsidR="00785808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HTML, </w:t>
                  </w: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CSS, </w:t>
                  </w:r>
                  <w:proofErr w:type="spellStart"/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JavaSript</w:t>
                  </w:r>
                  <w:proofErr w:type="spellEnd"/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, C, Shell Scripting )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Database Management System</w:t>
                  </w:r>
                  <w:r w:rsidR="00B9285C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 </w:t>
                  </w:r>
                  <w:r w:rsidR="00ED3887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( </w:t>
                  </w:r>
                  <w:proofErr w:type="spellStart"/>
                  <w:r w:rsidR="00ED3887" w:rsidRPr="00C238D7">
                    <w:rPr>
                      <w:rFonts w:ascii="Calibri" w:hAnsi="Calibri" w:cs="Arial"/>
                      <w:sz w:val="24"/>
                      <w:szCs w:val="24"/>
                    </w:rPr>
                    <w:t>Sql</w:t>
                  </w:r>
                  <w:proofErr w:type="spellEnd"/>
                  <w:r w:rsidR="00ED3887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="00ED3887" w:rsidRPr="00C238D7">
                    <w:rPr>
                      <w:rFonts w:ascii="Calibri" w:hAnsi="Calibri" w:cs="Arial"/>
                      <w:sz w:val="24"/>
                      <w:szCs w:val="24"/>
                    </w:rPr>
                    <w:t>Mysql</w:t>
                  </w:r>
                  <w:proofErr w:type="spellEnd"/>
                  <w:r w:rsidR="00ED3887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Languages )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color w:val="000000" w:themeColor="text1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color w:val="000000" w:themeColor="text1"/>
                      <w:sz w:val="24"/>
                      <w:szCs w:val="24"/>
                    </w:rPr>
                    <w:t>Fundamentals and Advanced Networking</w:t>
                  </w:r>
                  <w:r w:rsidR="00B9285C" w:rsidRPr="00C238D7">
                    <w:rPr>
                      <w:rFonts w:ascii="Calibri" w:hAnsi="Calibri" w:cs="Arial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="00B9285C" w:rsidRPr="00C238D7">
                    <w:rPr>
                      <w:rFonts w:ascii="Calibri" w:hAnsi="Calibri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Routing, Switching, VLANs, ACL Management, Network Security, Network Design, Network Access Control</w:t>
                  </w:r>
                  <w:r w:rsidR="00B9285C" w:rsidRPr="00C238D7">
                    <w:rPr>
                      <w:rFonts w:ascii="Calibri" w:hAnsi="Calibri" w:cs="Arial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B9285C" w:rsidRPr="00C238D7">
                    <w:rPr>
                      <w:rFonts w:ascii="Calibri" w:hAnsi="Calibri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Cisco Routers, Gateway Load Balancing, LAN Technologies, WAN Technologies, NAT Server, LAN/WAN, switching using STP/VTP/VLAN, Troubleshooting BGP/OSPF/EIGRP/RIP )</w:t>
                  </w:r>
                </w:p>
                <w:p w:rsidR="00247296" w:rsidRPr="00C238D7" w:rsidRDefault="00ED3887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Server </w:t>
                  </w:r>
                  <w:r w:rsidR="00247296" w:rsidRPr="00C238D7">
                    <w:rPr>
                      <w:rFonts w:ascii="Calibri" w:hAnsi="Calibri" w:cs="Arial"/>
                      <w:sz w:val="24"/>
                      <w:szCs w:val="24"/>
                    </w:rPr>
                    <w:t>Virtualization</w:t>
                  </w: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( </w:t>
                  </w:r>
                  <w:proofErr w:type="spellStart"/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Vmware</w:t>
                  </w:r>
                  <w:proofErr w:type="spellEnd"/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, Citrix )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Server Administration with Security</w:t>
                  </w:r>
                  <w:r w:rsidR="00ED3887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( Windows server 2012 &amp; Linux </w:t>
                  </w:r>
                  <w:r w:rsidR="00ED3887" w:rsidRPr="00C238D7">
                    <w:rPr>
                      <w:rFonts w:ascii="Calibri" w:hAnsi="Calibri" w:cs="Arial"/>
                      <w:i/>
                      <w:iCs/>
                      <w:color w:val="4B4B4B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Exchange Server Management and Office 365 Management</w:t>
                  </w:r>
                </w:p>
                <w:p w:rsidR="00247296" w:rsidRPr="00C238D7" w:rsidRDefault="00247296" w:rsidP="00DB4891">
                  <w:pPr>
                    <w:numPr>
                      <w:ilvl w:val="0"/>
                      <w:numId w:val="17"/>
                    </w:numPr>
                    <w:tabs>
                      <w:tab w:val="left" w:pos="600"/>
                    </w:tabs>
                    <w:spacing w:after="0" w:line="240" w:lineRule="auto"/>
                    <w:jc w:val="both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Firewall Management</w:t>
                  </w:r>
                  <w:r w:rsidR="00ED3887" w:rsidRPr="00C238D7">
                    <w:rPr>
                      <w:rFonts w:ascii="Calibri" w:hAnsi="Calibri" w:cs="Arial"/>
                      <w:sz w:val="24"/>
                      <w:szCs w:val="24"/>
                    </w:rPr>
                    <w:t xml:space="preserve"> ( Cisco , Checkpoint )</w:t>
                  </w:r>
                </w:p>
                <w:p w:rsidR="00DB4891" w:rsidRPr="00DB4891" w:rsidRDefault="00247296" w:rsidP="00DB4891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 w:cs="Arial"/>
                      <w:sz w:val="24"/>
                      <w:szCs w:val="24"/>
                    </w:rPr>
                    <w:t>Basic knowledge of Cyber Security</w:t>
                  </w:r>
                  <w:r w:rsidR="007647E2" w:rsidRPr="00C238D7"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="00DB489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</w:p>
                <w:p w:rsidR="00C420C8" w:rsidRPr="00DB4891" w:rsidRDefault="00DB4891" w:rsidP="00DB4891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t>Good strength of working with team, strong ability to work Creative &amp; determination.</w:t>
                  </w:r>
                </w:p>
                <w:p w:rsidR="00DB4891" w:rsidRPr="00C238D7" w:rsidRDefault="00DB4891" w:rsidP="005950AD">
                  <w:pPr>
                    <w:pStyle w:val="ListParagraph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C420C8" w:rsidRPr="00C238D7" w:rsidTr="00CE5397">
              <w:trPr>
                <w:trHeight w:val="3672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F97877" w:rsidRPr="00C238D7" w:rsidRDefault="00F97877" w:rsidP="007101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</w:pPr>
                </w:p>
                <w:p w:rsidR="00C420C8" w:rsidRPr="00C238D7" w:rsidRDefault="007101D7" w:rsidP="007101D7">
                  <w:pPr>
                    <w:pStyle w:val="Heading2"/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gramStart"/>
                  <w:r w:rsidRPr="00C238D7"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  <w:t xml:space="preserve">ACADmic </w:t>
                  </w:r>
                  <w:r w:rsidR="00ED3887" w:rsidRPr="00C238D7"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 w:rsidR="00F97877"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  <w:t>PROJECTS</w:t>
                  </w:r>
                  <w:proofErr w:type="gramEnd"/>
                </w:p>
                <w:p w:rsidR="00F97877" w:rsidRPr="00C238D7" w:rsidRDefault="00F97877" w:rsidP="00F97877">
                  <w:pPr>
                    <w:pStyle w:val="PlainText"/>
                    <w:numPr>
                      <w:ilvl w:val="0"/>
                      <w:numId w:val="20"/>
                    </w:numPr>
                    <w:ind w:right="100"/>
                    <w:jc w:val="left"/>
                    <w:rPr>
                      <w:rFonts w:ascii="Calibri" w:hAnsi="Calibri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/>
                      <w:sz w:val="24"/>
                      <w:szCs w:val="24"/>
                    </w:rPr>
                    <w:t>Combine Project of Networking, Server and Linux</w:t>
                  </w:r>
                </w:p>
                <w:p w:rsidR="00F97877" w:rsidRPr="00C238D7" w:rsidRDefault="00F97877" w:rsidP="00F97877">
                  <w:pPr>
                    <w:pStyle w:val="PlainText"/>
                    <w:numPr>
                      <w:ilvl w:val="0"/>
                      <w:numId w:val="20"/>
                    </w:numPr>
                    <w:ind w:right="100"/>
                    <w:jc w:val="left"/>
                    <w:rPr>
                      <w:rFonts w:ascii="Calibri" w:hAnsi="Calibri"/>
                      <w:sz w:val="24"/>
                      <w:szCs w:val="24"/>
                    </w:rPr>
                  </w:pPr>
                  <w:r w:rsidRPr="00C238D7">
                    <w:rPr>
                      <w:rFonts w:ascii="Calibri" w:hAnsi="Calibri"/>
                      <w:sz w:val="24"/>
                      <w:szCs w:val="24"/>
                    </w:rPr>
                    <w:t xml:space="preserve">Project on </w:t>
                  </w:r>
                  <w:proofErr w:type="spellStart"/>
                  <w:r w:rsidRPr="00C238D7">
                    <w:rPr>
                      <w:rFonts w:ascii="Calibri" w:hAnsi="Calibri"/>
                      <w:sz w:val="24"/>
                      <w:szCs w:val="24"/>
                    </w:rPr>
                    <w:t>Xen</w:t>
                  </w:r>
                  <w:proofErr w:type="spellEnd"/>
                  <w:r w:rsidRPr="00C238D7">
                    <w:rPr>
                      <w:rFonts w:ascii="Calibri" w:hAnsi="Calibri"/>
                      <w:sz w:val="24"/>
                      <w:szCs w:val="24"/>
                    </w:rPr>
                    <w:t xml:space="preserve"> Server Virtualization</w:t>
                  </w:r>
                </w:p>
                <w:p w:rsidR="00C420C8" w:rsidRPr="00F32797" w:rsidRDefault="00F32797" w:rsidP="007101D7">
                  <w:pPr>
                    <w:pStyle w:val="Heading4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noProof/>
                      <w:sz w:val="24"/>
                      <w:szCs w:val="24"/>
                      <w:lang w:val="en-IN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120650</wp:posOffset>
                            </wp:positionH>
                            <wp:positionV relativeFrom="paragraph">
                              <wp:posOffset>570230</wp:posOffset>
                            </wp:positionV>
                            <wp:extent cx="3952875" cy="657225"/>
                            <wp:effectExtent l="0" t="0" r="28575" b="28575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52875" cy="657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32797" w:rsidRDefault="00F32797" w:rsidP="00F32797">
                                        <w:r>
                                          <w:t xml:space="preserve">INTERNSHIP  </w:t>
                                        </w:r>
                                      </w:p>
                                      <w:p w:rsidR="00F32797" w:rsidRDefault="00F32797" w:rsidP="00F32797">
                                        <w:r>
                                          <w:t xml:space="preserve">I-verve </w:t>
                                        </w:r>
                                        <w:proofErr w:type="spellStart"/>
                                        <w:r>
                                          <w:t>infoweb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r>
                                          <w:t>(11/2019) – (4/2020</w:t>
                                        </w:r>
                                        <w:r>
                                          <w:t xml:space="preserve">) </w:t>
                                        </w:r>
                                      </w:p>
                                      <w:p w:rsidR="00F32797" w:rsidRDefault="00F32797" w:rsidP="00F32797">
                                        <w: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angle 9" o:spid="_x0000_s1026" style="position:absolute;left:0;text-align:left;margin-left:9.5pt;margin-top:44.9pt;width:311.25pt;height:5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" fillcolor="white [3212]" strokecolor="white [3212]" strokeweight="1pt">
                            <v:textbox>
                              <w:txbxContent>
                                <w:p w:rsidR="00F32797" w:rsidRDefault="00F32797" w:rsidP="00F32797">
                                  <w:r>
                                    <w:t xml:space="preserve">INTERNSHIP  </w:t>
                                  </w:r>
                                </w:p>
                                <w:p w:rsidR="00F32797" w:rsidRDefault="00F32797" w:rsidP="00F32797">
                                  <w:r>
                                    <w:t xml:space="preserve">I-verve </w:t>
                                  </w:r>
                                  <w:proofErr w:type="spellStart"/>
                                  <w:r>
                                    <w:t>infoweb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t>(11/2019) – (4/2020</w:t>
                                  </w:r>
                                  <w:r>
                                    <w:t xml:space="preserve">) </w:t>
                                  </w:r>
                                </w:p>
                                <w:p w:rsidR="00F32797" w:rsidRDefault="00F32797" w:rsidP="00F32797">
                                  <w:r>
                                    <w:t xml:space="preserve">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mbria Math" w:hAnsi="Cambria Math"/>
                      <w:noProof/>
                      <w:sz w:val="24"/>
                      <w:szCs w:val="24"/>
                      <w:lang w:val="en-IN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C92121E" wp14:editId="1ACDF685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471170</wp:posOffset>
                            </wp:positionV>
                            <wp:extent cx="3905250" cy="0"/>
                            <wp:effectExtent l="0" t="0" r="19050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052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34FBCE8" id="Straight Connector 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7.1pt" to="308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" strokecolor="#37b6ae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mbria Math" w:hAnsi="Cambria Math"/>
                      <w:noProof/>
                      <w:sz w:val="24"/>
                      <w:szCs w:val="24"/>
                      <w:lang w:val="en-IN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3905250" cy="0"/>
                            <wp:effectExtent l="0" t="0" r="19050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052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88821D" id="Straight Connector 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1.9pt" to="30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tJtwEAAMMDAAAOAAAAZHJzL2Uyb0RvYy54bWysU8GOEzEMvSPxD1HudKZFW8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" strokecolor="#37b6ae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F32797">
                    <w:rPr>
                      <w:rFonts w:ascii="Cambria Math" w:hAnsi="Cambria Math"/>
                      <w:sz w:val="24"/>
                      <w:szCs w:val="24"/>
                    </w:rPr>
                    <w:t>Work experience</w:t>
                  </w:r>
                </w:p>
              </w:tc>
            </w:tr>
            <w:tr w:rsidR="00C420C8" w:rsidRPr="00C238D7" w:rsidTr="00CE5397">
              <w:tc>
                <w:tcPr>
                  <w:tcW w:w="6913" w:type="dxa"/>
                  <w:tcMar>
                    <w:left w:w="720" w:type="dxa"/>
                    <w:right w:w="0" w:type="dxa"/>
                  </w:tcMar>
                </w:tcPr>
                <w:p w:rsidR="00C420C8" w:rsidRPr="00C238D7" w:rsidRDefault="00F97877" w:rsidP="00935D3B">
                  <w:pPr>
                    <w:pStyle w:val="Heading2"/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  <w:bCs/>
                      <w:sz w:val="24"/>
                      <w:szCs w:val="24"/>
                      <w:u w:val="single"/>
                    </w:rPr>
                    <w:t>Certifications</w:t>
                  </w:r>
                </w:p>
                <w:p w:rsidR="00F97877" w:rsidRDefault="00F97877" w:rsidP="00F97877">
                  <w:pPr>
                    <w:tabs>
                      <w:tab w:val="left" w:pos="720"/>
                    </w:tabs>
                    <w:spacing w:after="0" w:line="240" w:lineRule="auto"/>
                    <w:ind w:left="720" w:hanging="50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RHCSA (</w:t>
                  </w:r>
                  <w:proofErr w:type="spellStart"/>
                  <w:r>
                    <w:rPr>
                      <w:sz w:val="24"/>
                      <w:szCs w:val="24"/>
                    </w:rPr>
                    <w:t>Redhat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Certified System Administrator) – June 2019</w:t>
                  </w:r>
                </w:p>
                <w:p w:rsidR="00F97877" w:rsidRDefault="00F97877" w:rsidP="00F97877">
                  <w:pPr>
                    <w:tabs>
                      <w:tab w:val="left" w:pos="720"/>
                    </w:tabs>
                    <w:spacing w:after="0" w:line="240" w:lineRule="auto"/>
                    <w:ind w:left="720" w:hanging="50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RHCE – in view </w:t>
                  </w:r>
                </w:p>
                <w:p w:rsidR="00F97877" w:rsidRPr="00C238D7" w:rsidRDefault="00F97877" w:rsidP="00F97877">
                  <w:pPr>
                    <w:tabs>
                      <w:tab w:val="left" w:pos="720"/>
                    </w:tabs>
                    <w:spacing w:after="0" w:line="240" w:lineRule="auto"/>
                    <w:ind w:left="720" w:hanging="50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CCNA – in view </w:t>
                  </w:r>
                </w:p>
              </w:tc>
            </w:tr>
          </w:tbl>
          <w:p w:rsidR="00C420C8" w:rsidRPr="00C238D7" w:rsidRDefault="00C420C8" w:rsidP="003856C9">
            <w:pPr>
              <w:rPr>
                <w:sz w:val="24"/>
                <w:szCs w:val="24"/>
              </w:rPr>
            </w:pPr>
          </w:p>
        </w:tc>
      </w:tr>
    </w:tbl>
    <w:p w:rsidR="00066EEE" w:rsidRPr="00C238D7" w:rsidRDefault="00C238D7" w:rsidP="00066EEE">
      <w:pPr>
        <w:pStyle w:val="NoSpacing"/>
        <w:rPr>
          <w:rFonts w:ascii="Cambria Math" w:hAnsi="Cambria Math"/>
          <w:b/>
          <w:bCs/>
          <w:color w:val="000000" w:themeColor="text1"/>
          <w:sz w:val="24"/>
          <w:szCs w:val="24"/>
          <w:u w:val="single"/>
        </w:rPr>
      </w:pPr>
      <w:r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-5309235</wp:posOffset>
                </wp:positionV>
                <wp:extent cx="1647825" cy="28575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8D7" w:rsidRPr="00C238D7" w:rsidRDefault="00C238D7" w:rsidP="00C238D7">
                            <w:pPr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C238D7">
                              <w:rPr>
                                <w:rFonts w:ascii="Cambria Math" w:hAnsi="Cambria Mat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STRENGTH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7" o:spid="_x0000_s1027" style="position:absolute;left:0;text-align:left;margin-left:294.15pt;margin-top:-418.05pt;width:129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" fillcolor="white [3212]" strokecolor="white [3212]" strokeweight="1pt">
                <v:stroke joinstyle="miter"/>
                <v:textbox>
                  <w:txbxContent>
                    <w:p w:rsidR="00C238D7" w:rsidRPr="00C238D7" w:rsidRDefault="00C238D7" w:rsidP="00C238D7">
                      <w:pPr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C238D7">
                        <w:rPr>
                          <w:rFonts w:ascii="Cambria Math" w:hAnsi="Cambria Math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IN"/>
                        </w:rPr>
                        <w:t>STRENGTH FACTOR</w:t>
                      </w:r>
                    </w:p>
                  </w:txbxContent>
                </v:textbox>
              </v:roundrect>
            </w:pict>
          </mc:Fallback>
        </mc:AlternateContent>
      </w:r>
      <w:r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0E57F7" wp14:editId="49516EFA">
                <wp:simplePos x="0" y="0"/>
                <wp:positionH relativeFrom="column">
                  <wp:posOffset>2314575</wp:posOffset>
                </wp:positionH>
                <wp:positionV relativeFrom="paragraph">
                  <wp:posOffset>-5006975</wp:posOffset>
                </wp:positionV>
                <wp:extent cx="39719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4801BD"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-394.25pt" to="495pt,-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" strokecolor="#37b6ae [3204]" strokeweight=".5pt">
                <v:stroke joinstyle="miter"/>
              </v:line>
            </w:pict>
          </mc:Fallback>
        </mc:AlternateContent>
      </w:r>
      <w:r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2316479</wp:posOffset>
                </wp:positionH>
                <wp:positionV relativeFrom="paragraph">
                  <wp:posOffset>-5318760</wp:posOffset>
                </wp:positionV>
                <wp:extent cx="397192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8B2891" id="Straight Connector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pt,-418.8pt" to="495.15pt,-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" strokecolor="#37b6ae [3204]" strokeweight=".5pt">
                <v:stroke joinstyle="miter"/>
              </v:line>
            </w:pict>
          </mc:Fallback>
        </mc:AlternateContent>
      </w:r>
      <w:r w:rsidR="00066EEE"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D4632" wp14:editId="41FAC51B">
                <wp:simplePos x="0" y="0"/>
                <wp:positionH relativeFrom="margin">
                  <wp:posOffset>-7620</wp:posOffset>
                </wp:positionH>
                <wp:positionV relativeFrom="paragraph">
                  <wp:posOffset>114300</wp:posOffset>
                </wp:positionV>
                <wp:extent cx="62865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57A0CA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9pt" to="494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" strokecolor="#37b6ae [3204]" strokeweight=".5pt">
                <v:stroke joinstyle="miter"/>
                <w10:wrap anchorx="margin"/>
              </v:line>
            </w:pict>
          </mc:Fallback>
        </mc:AlternateContent>
      </w:r>
    </w:p>
    <w:p w:rsidR="003F5FDB" w:rsidRPr="00C238D7" w:rsidRDefault="005950AD" w:rsidP="00066EEE">
      <w:pPr>
        <w:pStyle w:val="NoSpacing"/>
        <w:rPr>
          <w:rFonts w:ascii="Cambria Math" w:hAnsi="Cambria Math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mbria Math" w:hAnsi="Cambria Math"/>
          <w:b/>
          <w:bCs/>
          <w:color w:val="000000" w:themeColor="text1"/>
          <w:sz w:val="24"/>
          <w:szCs w:val="24"/>
          <w:u w:val="single"/>
        </w:rPr>
        <w:t>ACADEMIC QUALIFICATION</w:t>
      </w:r>
    </w:p>
    <w:p w:rsidR="002715A5" w:rsidRPr="00C238D7" w:rsidRDefault="00066EEE" w:rsidP="002715A5">
      <w:pPr>
        <w:pStyle w:val="NoSpacing"/>
        <w:jc w:val="both"/>
        <w:rPr>
          <w:rFonts w:ascii="Cambria Math" w:hAnsi="Cambria Math"/>
          <w:b/>
          <w:bCs/>
          <w:color w:val="000000" w:themeColor="text1"/>
          <w:sz w:val="24"/>
          <w:szCs w:val="24"/>
          <w:u w:val="single"/>
        </w:rPr>
      </w:pPr>
      <w:r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216B7" wp14:editId="644E1F9A">
                <wp:simplePos x="0" y="0"/>
                <wp:positionH relativeFrom="margin">
                  <wp:posOffset>3810</wp:posOffset>
                </wp:positionH>
                <wp:positionV relativeFrom="paragraph">
                  <wp:posOffset>32385</wp:posOffset>
                </wp:positionV>
                <wp:extent cx="62865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0593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2.55pt" to="495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" strokecolor="#37b6ae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Ind w:w="1146" w:type="dxa"/>
        <w:tblLook w:val="04A0" w:firstRow="1" w:lastRow="0" w:firstColumn="1" w:lastColumn="0" w:noHBand="0" w:noVBand="1"/>
      </w:tblPr>
      <w:tblGrid>
        <w:gridCol w:w="1755"/>
        <w:gridCol w:w="2242"/>
        <w:gridCol w:w="2009"/>
        <w:gridCol w:w="2057"/>
      </w:tblGrid>
      <w:tr w:rsidR="00F97877" w:rsidTr="00DB4891">
        <w:tc>
          <w:tcPr>
            <w:tcW w:w="1755" w:type="dxa"/>
          </w:tcPr>
          <w:p w:rsidR="00F97877" w:rsidRPr="00DB4891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4891">
              <w:rPr>
                <w:rFonts w:ascii="Calibri" w:hAnsi="Calibri" w:cs="Arial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242" w:type="dxa"/>
          </w:tcPr>
          <w:p w:rsidR="00F97877" w:rsidRPr="00DB4891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4891">
              <w:rPr>
                <w:rFonts w:ascii="Calibri" w:hAnsi="Calibri" w:cs="Arial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2009" w:type="dxa"/>
          </w:tcPr>
          <w:p w:rsidR="00F97877" w:rsidRPr="00DB4891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4891">
              <w:rPr>
                <w:rFonts w:ascii="Calibri" w:hAnsi="Calibri" w:cs="Arial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057" w:type="dxa"/>
          </w:tcPr>
          <w:p w:rsidR="00F97877" w:rsidRPr="00DB4891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4891">
              <w:rPr>
                <w:rFonts w:ascii="Calibri" w:hAnsi="Calibri" w:cs="Arial"/>
                <w:b/>
                <w:bCs/>
                <w:sz w:val="24"/>
                <w:szCs w:val="24"/>
              </w:rPr>
              <w:t>SCORE</w:t>
            </w:r>
          </w:p>
        </w:tc>
      </w:tr>
      <w:tr w:rsidR="00F97877" w:rsidTr="00DB4891">
        <w:tc>
          <w:tcPr>
            <w:tcW w:w="1755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SSC</w:t>
            </w:r>
          </w:p>
        </w:tc>
        <w:tc>
          <w:tcPr>
            <w:tcW w:w="2242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GSEB</w:t>
            </w:r>
          </w:p>
        </w:tc>
        <w:tc>
          <w:tcPr>
            <w:tcW w:w="2009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2014</w:t>
            </w:r>
          </w:p>
        </w:tc>
        <w:tc>
          <w:tcPr>
            <w:tcW w:w="2057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80.75%</w:t>
            </w:r>
          </w:p>
        </w:tc>
      </w:tr>
      <w:tr w:rsidR="00F97877" w:rsidTr="00DB4891">
        <w:tc>
          <w:tcPr>
            <w:tcW w:w="1755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HSC</w:t>
            </w:r>
          </w:p>
        </w:tc>
        <w:tc>
          <w:tcPr>
            <w:tcW w:w="2242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GHSEB</w:t>
            </w:r>
          </w:p>
        </w:tc>
        <w:tc>
          <w:tcPr>
            <w:tcW w:w="2009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2016</w:t>
            </w:r>
          </w:p>
        </w:tc>
        <w:tc>
          <w:tcPr>
            <w:tcW w:w="2057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83.65%</w:t>
            </w:r>
          </w:p>
        </w:tc>
      </w:tr>
      <w:tr w:rsidR="00F97877" w:rsidTr="00DB4891">
        <w:tc>
          <w:tcPr>
            <w:tcW w:w="1755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MSC.IT (IMS &amp; Cyber security)</w:t>
            </w:r>
          </w:p>
        </w:tc>
        <w:tc>
          <w:tcPr>
            <w:tcW w:w="2242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Gujarat University</w:t>
            </w:r>
          </w:p>
        </w:tc>
        <w:tc>
          <w:tcPr>
            <w:tcW w:w="2009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Pursuing</w:t>
            </w:r>
          </w:p>
        </w:tc>
        <w:tc>
          <w:tcPr>
            <w:tcW w:w="2057" w:type="dxa"/>
          </w:tcPr>
          <w:p w:rsidR="00F97877" w:rsidRDefault="00F97877" w:rsidP="00DB4891">
            <w:pPr>
              <w:pStyle w:val="ListParagraph"/>
              <w:tabs>
                <w:tab w:val="left" w:pos="600"/>
              </w:tabs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7.03% ( aggregate till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sem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-5)</w:t>
            </w:r>
          </w:p>
        </w:tc>
      </w:tr>
    </w:tbl>
    <w:p w:rsidR="00DB4891" w:rsidRDefault="00DB4891" w:rsidP="00F97877">
      <w:pPr>
        <w:pStyle w:val="ListParagraph"/>
        <w:tabs>
          <w:tab w:val="left" w:pos="600"/>
        </w:tabs>
        <w:spacing w:after="0" w:line="240" w:lineRule="auto"/>
        <w:ind w:left="1146"/>
        <w:jc w:val="both"/>
        <w:rPr>
          <w:rFonts w:ascii="Calibri" w:hAnsi="Calibri" w:cs="Arial"/>
          <w:sz w:val="24"/>
          <w:szCs w:val="24"/>
        </w:rPr>
      </w:pPr>
    </w:p>
    <w:p w:rsidR="002715A5" w:rsidRPr="00C238D7" w:rsidRDefault="00066EEE" w:rsidP="002715A5">
      <w:pPr>
        <w:pStyle w:val="NoSpacing"/>
        <w:ind w:left="2880"/>
        <w:jc w:val="both"/>
        <w:rPr>
          <w:rFonts w:ascii="Cambria" w:hAnsi="Cambria"/>
          <w:color w:val="000080"/>
          <w:sz w:val="24"/>
          <w:szCs w:val="24"/>
        </w:rPr>
      </w:pPr>
      <w:r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68FD4" wp14:editId="7618973F">
                <wp:simplePos x="0" y="0"/>
                <wp:positionH relativeFrom="margin">
                  <wp:posOffset>9525</wp:posOffset>
                </wp:positionH>
                <wp:positionV relativeFrom="paragraph">
                  <wp:posOffset>45085</wp:posOffset>
                </wp:positionV>
                <wp:extent cx="62865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ABFEE8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3.55pt" to="495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" strokecolor="#37b6ae [3204]" strokeweight=".5pt">
                <v:stroke joinstyle="miter"/>
                <w10:wrap anchorx="margin"/>
              </v:line>
            </w:pict>
          </mc:Fallback>
        </mc:AlternateContent>
      </w:r>
    </w:p>
    <w:p w:rsidR="002715A5" w:rsidRPr="00C238D7" w:rsidRDefault="002715A5" w:rsidP="00066EEE">
      <w:pPr>
        <w:pStyle w:val="NoSpacing"/>
        <w:ind w:left="3600" w:firstLine="720"/>
        <w:jc w:val="left"/>
        <w:rPr>
          <w:rFonts w:ascii="Cambria Math" w:hAnsi="Cambria Math"/>
          <w:b/>
          <w:bCs/>
          <w:color w:val="000000" w:themeColor="text1"/>
          <w:sz w:val="24"/>
          <w:szCs w:val="24"/>
          <w:u w:val="single"/>
        </w:rPr>
      </w:pPr>
      <w:r w:rsidRPr="00C238D7">
        <w:rPr>
          <w:rFonts w:ascii="Cambria Math" w:hAnsi="Cambria Math"/>
          <w:b/>
          <w:bCs/>
          <w:color w:val="000000" w:themeColor="text1"/>
          <w:sz w:val="24"/>
          <w:szCs w:val="24"/>
          <w:u w:val="single"/>
        </w:rPr>
        <w:t>Industrial Visit</w:t>
      </w:r>
    </w:p>
    <w:p w:rsidR="002715A5" w:rsidRPr="00C238D7" w:rsidRDefault="00066EEE" w:rsidP="002715A5">
      <w:pPr>
        <w:pStyle w:val="NoSpacing"/>
        <w:ind w:left="2880"/>
        <w:jc w:val="left"/>
        <w:rPr>
          <w:rFonts w:ascii="Cambria Math" w:hAnsi="Cambria Math"/>
          <w:b/>
          <w:bCs/>
          <w:color w:val="000000" w:themeColor="text1"/>
          <w:sz w:val="24"/>
          <w:szCs w:val="24"/>
          <w:u w:val="single"/>
        </w:rPr>
      </w:pPr>
      <w:r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F1516" wp14:editId="7408BFA3">
                <wp:simplePos x="0" y="0"/>
                <wp:positionH relativeFrom="margin">
                  <wp:posOffset>30480</wp:posOffset>
                </wp:positionH>
                <wp:positionV relativeFrom="paragraph">
                  <wp:posOffset>55245</wp:posOffset>
                </wp:positionV>
                <wp:extent cx="62865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78B4FE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4.35pt" to="49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" strokecolor="#37b6ae [3204]" strokeweight=".5pt">
                <v:stroke joinstyle="miter"/>
                <w10:wrap anchorx="margin"/>
              </v:line>
            </w:pict>
          </mc:Fallback>
        </mc:AlternateContent>
      </w:r>
    </w:p>
    <w:p w:rsidR="002715A5" w:rsidRPr="00C238D7" w:rsidRDefault="002715A5" w:rsidP="002715A5">
      <w:pPr>
        <w:pStyle w:val="NoSpacing"/>
        <w:ind w:left="2880"/>
        <w:jc w:val="left"/>
        <w:rPr>
          <w:rFonts w:ascii="Calibri" w:hAnsi="Calibri"/>
          <w:b/>
          <w:bCs/>
          <w:color w:val="000000" w:themeColor="text1"/>
          <w:sz w:val="24"/>
          <w:szCs w:val="24"/>
          <w:u w:val="single"/>
        </w:rPr>
      </w:pPr>
    </w:p>
    <w:p w:rsidR="00066EEE" w:rsidRDefault="00066EEE" w:rsidP="00066EEE">
      <w:pPr>
        <w:widowControl w:val="0"/>
        <w:numPr>
          <w:ilvl w:val="0"/>
          <w:numId w:val="14"/>
        </w:numPr>
        <w:tabs>
          <w:tab w:val="left" w:pos="0"/>
          <w:tab w:val="left" w:pos="360"/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450" w:hanging="90"/>
        <w:jc w:val="both"/>
        <w:rPr>
          <w:rFonts w:ascii="Calibri" w:hAnsi="Calibri"/>
          <w:sz w:val="24"/>
          <w:szCs w:val="24"/>
        </w:rPr>
      </w:pPr>
      <w:r w:rsidRPr="00C238D7">
        <w:rPr>
          <w:rFonts w:ascii="Calibri" w:hAnsi="Calibri"/>
          <w:sz w:val="24"/>
          <w:szCs w:val="24"/>
        </w:rPr>
        <w:t xml:space="preserve">  </w:t>
      </w:r>
      <w:proofErr w:type="spellStart"/>
      <w:r w:rsidRPr="00C238D7">
        <w:rPr>
          <w:rFonts w:ascii="Calibri" w:hAnsi="Calibri"/>
          <w:sz w:val="24"/>
          <w:szCs w:val="24"/>
        </w:rPr>
        <w:t>Sunhearrt</w:t>
      </w:r>
      <w:proofErr w:type="spellEnd"/>
      <w:r w:rsidRPr="00C238D7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C238D7">
        <w:rPr>
          <w:rFonts w:ascii="Calibri" w:hAnsi="Calibri"/>
          <w:sz w:val="24"/>
          <w:szCs w:val="24"/>
        </w:rPr>
        <w:t>Ceramik</w:t>
      </w:r>
      <w:proofErr w:type="spellEnd"/>
      <w:r w:rsidRPr="00C238D7">
        <w:rPr>
          <w:rFonts w:ascii="Calibri" w:hAnsi="Calibri"/>
          <w:sz w:val="24"/>
          <w:szCs w:val="24"/>
        </w:rPr>
        <w:t xml:space="preserve"> ,</w:t>
      </w:r>
      <w:proofErr w:type="gramEnd"/>
      <w:r w:rsidRPr="00C238D7">
        <w:rPr>
          <w:rFonts w:ascii="Calibri" w:hAnsi="Calibri"/>
          <w:sz w:val="24"/>
          <w:szCs w:val="24"/>
        </w:rPr>
        <w:t xml:space="preserve"> Ahmedabad, Gujarat.</w:t>
      </w:r>
    </w:p>
    <w:p w:rsidR="00C238D7" w:rsidRPr="00C238D7" w:rsidRDefault="00C238D7" w:rsidP="00C238D7">
      <w:pPr>
        <w:widowControl w:val="0"/>
        <w:tabs>
          <w:tab w:val="left" w:pos="0"/>
          <w:tab w:val="left" w:pos="360"/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/>
          <w:sz w:val="24"/>
          <w:szCs w:val="24"/>
        </w:rPr>
      </w:pPr>
    </w:p>
    <w:p w:rsidR="00ED3887" w:rsidRPr="00C238D7" w:rsidRDefault="00ED3887" w:rsidP="00ED3887">
      <w:pPr>
        <w:widowControl w:val="0"/>
        <w:tabs>
          <w:tab w:val="left" w:pos="0"/>
          <w:tab w:val="left" w:pos="360"/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70E04" w:rsidRPr="00C238D7" w:rsidRDefault="00ED3887" w:rsidP="00C70E04">
      <w:pPr>
        <w:widowControl w:val="0"/>
        <w:tabs>
          <w:tab w:val="left" w:pos="0"/>
          <w:tab w:val="left" w:pos="360"/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bCs/>
          <w:sz w:val="24"/>
          <w:szCs w:val="24"/>
          <w:u w:val="single"/>
        </w:rPr>
      </w:pPr>
      <w:r w:rsidRPr="00C238D7">
        <w:rPr>
          <w:rFonts w:ascii="Calibri Light" w:hAnsi="Calibri Light"/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B9ABC7" wp14:editId="03FFA3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8650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4C5F02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" strokecolor="#37b6ae [3204]" strokeweight=".5pt">
                <v:stroke joinstyle="miter"/>
                <w10:wrap anchorx="margin"/>
              </v:line>
            </w:pict>
          </mc:Fallback>
        </mc:AlternateContent>
      </w:r>
      <w:r w:rsidR="00C70E04" w:rsidRPr="00C238D7">
        <w:rPr>
          <w:rFonts w:ascii="Calibri Light" w:hAnsi="Calibri Light"/>
          <w:b/>
          <w:bCs/>
          <w:sz w:val="24"/>
          <w:szCs w:val="24"/>
          <w:u w:val="single"/>
        </w:rPr>
        <w:t>References</w:t>
      </w:r>
    </w:p>
    <w:p w:rsidR="00ED3887" w:rsidRPr="00C238D7" w:rsidRDefault="00C70E04" w:rsidP="002715A5">
      <w:pPr>
        <w:pStyle w:val="NoSpacing"/>
        <w:ind w:left="2880"/>
        <w:jc w:val="left"/>
        <w:rPr>
          <w:rFonts w:ascii="Cambria Math" w:hAnsi="Cambria Math"/>
          <w:b/>
          <w:bCs/>
          <w:sz w:val="24"/>
          <w:szCs w:val="24"/>
          <w:u w:val="single"/>
        </w:rPr>
      </w:pPr>
      <w:r w:rsidRPr="00C238D7">
        <w:rPr>
          <w:b/>
          <w:bCs/>
          <w:i/>
          <w:iCs/>
          <w:noProof/>
          <w:color w:val="002060"/>
          <w:sz w:val="24"/>
          <w:szCs w:val="24"/>
          <w:u w:val="single"/>
          <w:lang w:val="en-I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A634FD" wp14:editId="264BCBA4">
                <wp:simplePos x="0" y="0"/>
                <wp:positionH relativeFrom="margin">
                  <wp:posOffset>30480</wp:posOffset>
                </wp:positionH>
                <wp:positionV relativeFrom="paragraph">
                  <wp:posOffset>28575</wp:posOffset>
                </wp:positionV>
                <wp:extent cx="62865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EBDAC8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2.25pt" to="497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" strokecolor="#37b6ae [3204]" strokeweight=".5pt">
                <v:stroke joinstyle="miter"/>
                <w10:wrap anchorx="margin"/>
              </v:line>
            </w:pict>
          </mc:Fallback>
        </mc:AlternateContent>
      </w:r>
    </w:p>
    <w:p w:rsidR="00675685" w:rsidRPr="00C238D7" w:rsidRDefault="00675685" w:rsidP="00675685">
      <w:pPr>
        <w:pStyle w:val="NoSpacing"/>
        <w:jc w:val="left"/>
        <w:rPr>
          <w:rFonts w:ascii="Cambria Math" w:hAnsi="Cambria Math"/>
          <w:sz w:val="24"/>
          <w:szCs w:val="24"/>
        </w:rPr>
      </w:pPr>
      <w:r w:rsidRPr="00C238D7">
        <w:rPr>
          <w:rFonts w:ascii="Cambria Math" w:hAnsi="Cambria Math"/>
          <w:sz w:val="24"/>
          <w:szCs w:val="24"/>
        </w:rPr>
        <w:t xml:space="preserve">Prof.  Girish </w:t>
      </w:r>
      <w:proofErr w:type="spellStart"/>
      <w:r w:rsidRPr="00C238D7">
        <w:rPr>
          <w:rFonts w:ascii="Cambria Math" w:hAnsi="Cambria Math"/>
          <w:sz w:val="24"/>
          <w:szCs w:val="24"/>
        </w:rPr>
        <w:t>Vidhani</w:t>
      </w:r>
      <w:proofErr w:type="spellEnd"/>
      <w:r w:rsidR="00DB4891">
        <w:rPr>
          <w:rFonts w:ascii="Cambria Math" w:hAnsi="Cambria Math"/>
          <w:sz w:val="24"/>
          <w:szCs w:val="24"/>
        </w:rPr>
        <w:t>, Department of Animation, Gujarat University</w:t>
      </w:r>
      <w:proofErr w:type="gramStart"/>
      <w:r w:rsidR="00DB4891">
        <w:rPr>
          <w:rFonts w:ascii="Cambria Math" w:hAnsi="Cambria Math"/>
          <w:sz w:val="24"/>
          <w:szCs w:val="24"/>
        </w:rPr>
        <w:t>.(</w:t>
      </w:r>
      <w:proofErr w:type="gramEnd"/>
      <w:r w:rsidR="00DB4891">
        <w:rPr>
          <w:rFonts w:ascii="Cambria Math" w:hAnsi="Cambria Math"/>
          <w:sz w:val="24"/>
          <w:szCs w:val="24"/>
        </w:rPr>
        <w:t>vidhani.girish@gmail.com)</w:t>
      </w:r>
    </w:p>
    <w:sectPr w:rsidR="00675685" w:rsidRPr="00C238D7" w:rsidSect="00FE20E6"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BB" w:rsidRDefault="00E80EBB" w:rsidP="003856C9">
      <w:pPr>
        <w:spacing w:after="0" w:line="240" w:lineRule="auto"/>
      </w:pPr>
      <w:r>
        <w:separator/>
      </w:r>
    </w:p>
  </w:endnote>
  <w:endnote w:type="continuationSeparator" w:id="0">
    <w:p w:rsidR="00E80EBB" w:rsidRDefault="00E80EB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中宋">
    <w:altName w:val="宋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Footer"/>
    </w:pPr>
    <w:r w:rsidRPr="00DC79BB">
      <w:rPr>
        <w:noProof/>
        <w:lang w:val="en-IN" w:eastAsia="zh-CN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225D3E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F3279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Default="00DC79BB">
    <w:pPr>
      <w:pStyle w:val="Footer"/>
    </w:pPr>
    <w:r w:rsidRPr="00DC79BB">
      <w:rPr>
        <w:noProof/>
        <w:lang w:val="en-IN" w:eastAsia="zh-CN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37B6B73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BB" w:rsidRDefault="00E80EBB" w:rsidP="003856C9">
      <w:pPr>
        <w:spacing w:after="0" w:line="240" w:lineRule="auto"/>
      </w:pPr>
      <w:r>
        <w:separator/>
      </w:r>
    </w:p>
  </w:footnote>
  <w:footnote w:type="continuationSeparator" w:id="0">
    <w:p w:rsidR="00E80EBB" w:rsidRDefault="00E80EB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Pr="008F3F77" w:rsidRDefault="008F3F77" w:rsidP="008F3F77">
    <w:pPr>
      <w:pStyle w:val="Header"/>
      <w:rPr>
        <w:rFonts w:ascii="Baskerville Old Face" w:hAnsi="Baskerville Old Face"/>
        <w:b/>
        <w:bCs/>
        <w:sz w:val="44"/>
        <w:szCs w:val="44"/>
        <w:u w:val="single"/>
        <w:lang w:val="en-IN"/>
      </w:rPr>
    </w:pPr>
    <w:r w:rsidRPr="008F3F77">
      <w:rPr>
        <w:rFonts w:ascii="Baskerville Old Face" w:hAnsi="Baskerville Old Face"/>
        <w:b/>
        <w:bCs/>
        <w:sz w:val="44"/>
        <w:szCs w:val="44"/>
        <w:u w:val="single"/>
        <w:lang w:val="en-IN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55330"/>
    <w:multiLevelType w:val="hybridMultilevel"/>
    <w:tmpl w:val="61A21F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6D4F"/>
    <w:multiLevelType w:val="hybridMultilevel"/>
    <w:tmpl w:val="95BE0FCA"/>
    <w:lvl w:ilvl="0" w:tplc="40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16441C"/>
    <w:multiLevelType w:val="hybridMultilevel"/>
    <w:tmpl w:val="35404076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368A"/>
    <w:multiLevelType w:val="hybridMultilevel"/>
    <w:tmpl w:val="086C68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697B"/>
    <w:multiLevelType w:val="hybridMultilevel"/>
    <w:tmpl w:val="CF5695E6"/>
    <w:lvl w:ilvl="0" w:tplc="0409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414F3FC1"/>
    <w:multiLevelType w:val="hybridMultilevel"/>
    <w:tmpl w:val="396EA870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DDD5D7A"/>
    <w:multiLevelType w:val="hybridMultilevel"/>
    <w:tmpl w:val="9F1A2C3E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A2904"/>
    <w:multiLevelType w:val="hybridMultilevel"/>
    <w:tmpl w:val="1ABAC8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4085"/>
    <w:multiLevelType w:val="hybridMultilevel"/>
    <w:tmpl w:val="D4BCBB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AC2598"/>
    <w:multiLevelType w:val="hybridMultilevel"/>
    <w:tmpl w:val="DCF8D360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9"/>
  </w:num>
  <w:num w:numId="14">
    <w:abstractNumId w:val="18"/>
  </w:num>
  <w:num w:numId="15">
    <w:abstractNumId w:val="14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77"/>
    <w:rsid w:val="00052BE1"/>
    <w:rsid w:val="00066EEE"/>
    <w:rsid w:val="0007412A"/>
    <w:rsid w:val="0010199E"/>
    <w:rsid w:val="0010257B"/>
    <w:rsid w:val="001166C2"/>
    <w:rsid w:val="001503AC"/>
    <w:rsid w:val="001765FE"/>
    <w:rsid w:val="0019561F"/>
    <w:rsid w:val="00196C5E"/>
    <w:rsid w:val="001B32D2"/>
    <w:rsid w:val="00216DB0"/>
    <w:rsid w:val="00247296"/>
    <w:rsid w:val="002715A5"/>
    <w:rsid w:val="00283B81"/>
    <w:rsid w:val="00293B83"/>
    <w:rsid w:val="002A3621"/>
    <w:rsid w:val="002A4C3B"/>
    <w:rsid w:val="002B3890"/>
    <w:rsid w:val="002B4AAF"/>
    <w:rsid w:val="002B7747"/>
    <w:rsid w:val="002C77B9"/>
    <w:rsid w:val="002F485A"/>
    <w:rsid w:val="003053D9"/>
    <w:rsid w:val="003856C9"/>
    <w:rsid w:val="00396369"/>
    <w:rsid w:val="003A0572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950AD"/>
    <w:rsid w:val="005A1E51"/>
    <w:rsid w:val="005A7E57"/>
    <w:rsid w:val="00616FF4"/>
    <w:rsid w:val="00675685"/>
    <w:rsid w:val="006A3CE7"/>
    <w:rsid w:val="007101D7"/>
    <w:rsid w:val="00743379"/>
    <w:rsid w:val="00747550"/>
    <w:rsid w:val="007647E2"/>
    <w:rsid w:val="007803B7"/>
    <w:rsid w:val="00785808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3F77"/>
    <w:rsid w:val="008F6337"/>
    <w:rsid w:val="00914DAF"/>
    <w:rsid w:val="0093286E"/>
    <w:rsid w:val="00935D3B"/>
    <w:rsid w:val="009420DD"/>
    <w:rsid w:val="009D1627"/>
    <w:rsid w:val="00A42F91"/>
    <w:rsid w:val="00AE0DB2"/>
    <w:rsid w:val="00AF1258"/>
    <w:rsid w:val="00B01E52"/>
    <w:rsid w:val="00B550FC"/>
    <w:rsid w:val="00B85871"/>
    <w:rsid w:val="00B9285C"/>
    <w:rsid w:val="00B93310"/>
    <w:rsid w:val="00B9771C"/>
    <w:rsid w:val="00BB3B21"/>
    <w:rsid w:val="00BC1F18"/>
    <w:rsid w:val="00BD2E58"/>
    <w:rsid w:val="00BF6BAB"/>
    <w:rsid w:val="00C007A5"/>
    <w:rsid w:val="00C238D7"/>
    <w:rsid w:val="00C420C8"/>
    <w:rsid w:val="00C4403A"/>
    <w:rsid w:val="00C70E04"/>
    <w:rsid w:val="00CE5397"/>
    <w:rsid w:val="00CE6306"/>
    <w:rsid w:val="00D11C4D"/>
    <w:rsid w:val="00D5067A"/>
    <w:rsid w:val="00DB4891"/>
    <w:rsid w:val="00DC0F74"/>
    <w:rsid w:val="00DC79BB"/>
    <w:rsid w:val="00DF0A0F"/>
    <w:rsid w:val="00E34D58"/>
    <w:rsid w:val="00E80EBB"/>
    <w:rsid w:val="00E941EF"/>
    <w:rsid w:val="00EB1C1B"/>
    <w:rsid w:val="00ED3887"/>
    <w:rsid w:val="00F077AE"/>
    <w:rsid w:val="00F14687"/>
    <w:rsid w:val="00F32797"/>
    <w:rsid w:val="00F56435"/>
    <w:rsid w:val="00F91A9C"/>
    <w:rsid w:val="00F927F0"/>
    <w:rsid w:val="00F97877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62098"/>
  <w15:chartTrackingRefBased/>
  <w15:docId w15:val="{E3FDB9C1-A0AA-407D-B1CF-50939C48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651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7029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7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3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4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79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866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1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vya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AC74-2E06-4F29-8CCF-2BB7CD11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171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</dc:creator>
  <cp:keywords/>
  <dc:description/>
  <cp:lastModifiedBy>Nilesh Jy</cp:lastModifiedBy>
  <cp:revision>15</cp:revision>
  <dcterms:created xsi:type="dcterms:W3CDTF">2019-10-03T07:19:00Z</dcterms:created>
  <dcterms:modified xsi:type="dcterms:W3CDTF">2020-06-10T05:26:00Z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