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781088" w14:paraId="6297527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1902966" w14:textId="603CC3E6" w:rsidR="00692703" w:rsidRPr="00781088" w:rsidRDefault="002D410A" w:rsidP="00913946">
            <w:pPr>
              <w:pStyle w:val="Title"/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>Ja</w:t>
            </w:r>
            <w:r w:rsidR="00062959">
              <w:rPr>
                <w:rFonts w:ascii="Times New Roman" w:hAnsi="Times New Roman" w:cs="Times New Roman"/>
              </w:rPr>
              <w:t>nvi kalbere</w:t>
            </w:r>
          </w:p>
          <w:p w14:paraId="1290EE7F" w14:textId="105E6CB4" w:rsidR="002D410A" w:rsidRPr="00781088" w:rsidRDefault="002D410A" w:rsidP="00913946">
            <w:pPr>
              <w:pStyle w:val="ContactInfo"/>
              <w:contextualSpacing w:val="0"/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 xml:space="preserve">Address: </w:t>
            </w:r>
            <w:r w:rsidR="00062959">
              <w:rPr>
                <w:rFonts w:ascii="Times New Roman" w:hAnsi="Times New Roman" w:cs="Times New Roman"/>
              </w:rPr>
              <w:t xml:space="preserve">C/101, Arjun Homes, </w:t>
            </w:r>
            <w:r w:rsidR="000B41CA">
              <w:rPr>
                <w:rFonts w:ascii="Times New Roman" w:hAnsi="Times New Roman" w:cs="Times New Roman"/>
              </w:rPr>
              <w:t>Opp</w:t>
            </w:r>
            <w:r w:rsidR="000629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62959">
              <w:rPr>
                <w:rFonts w:ascii="Times New Roman" w:hAnsi="Times New Roman" w:cs="Times New Roman"/>
              </w:rPr>
              <w:t>Nilkanth</w:t>
            </w:r>
            <w:proofErr w:type="spellEnd"/>
            <w:r w:rsidR="00062959">
              <w:rPr>
                <w:rFonts w:ascii="Times New Roman" w:hAnsi="Times New Roman" w:cs="Times New Roman"/>
              </w:rPr>
              <w:t xml:space="preserve"> Mahadev Temple,</w:t>
            </w:r>
            <w:r w:rsidR="000B41CA">
              <w:rPr>
                <w:rFonts w:ascii="Times New Roman" w:hAnsi="Times New Roman" w:cs="Times New Roman"/>
              </w:rPr>
              <w:t xml:space="preserve"> Nr.</w:t>
            </w:r>
            <w:r w:rsidR="00E64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41CA">
              <w:rPr>
                <w:rFonts w:ascii="Times New Roman" w:hAnsi="Times New Roman" w:cs="Times New Roman"/>
              </w:rPr>
              <w:t>Menarav</w:t>
            </w:r>
            <w:proofErr w:type="spellEnd"/>
            <w:r w:rsidR="000B41CA">
              <w:rPr>
                <w:rFonts w:ascii="Times New Roman" w:hAnsi="Times New Roman" w:cs="Times New Roman"/>
              </w:rPr>
              <w:t xml:space="preserve"> hall,</w:t>
            </w:r>
            <w:r w:rsidR="00062959">
              <w:rPr>
                <w:rFonts w:ascii="Times New Roman" w:hAnsi="Times New Roman" w:cs="Times New Roman"/>
              </w:rPr>
              <w:t xml:space="preserve"> Pragati</w:t>
            </w:r>
            <w:r w:rsidR="00E64D37">
              <w:rPr>
                <w:rFonts w:ascii="Times New Roman" w:hAnsi="Times New Roman" w:cs="Times New Roman"/>
              </w:rPr>
              <w:t xml:space="preserve"> N</w:t>
            </w:r>
            <w:r w:rsidR="00062959">
              <w:rPr>
                <w:rFonts w:ascii="Times New Roman" w:hAnsi="Times New Roman" w:cs="Times New Roman"/>
              </w:rPr>
              <w:t>agar, Ahmedabad, 380013</w:t>
            </w:r>
          </w:p>
          <w:p w14:paraId="5D1A39B4" w14:textId="6C8BA600" w:rsidR="00692703" w:rsidRPr="00781088" w:rsidRDefault="00A87008" w:rsidP="00913946">
            <w:pPr>
              <w:pStyle w:val="ContactInfo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ter phone:"/>
                <w:tag w:val="Enter phone:"/>
                <w:id w:val="-1993482697"/>
                <w:placeholder>
                  <w:docPart w:val="380CD8B70DFD47C6A80F4C90E7218052"/>
                </w:placeholder>
                <w:temporary/>
                <w:showingPlcHdr/>
              </w:sdtPr>
              <w:sdtEndPr/>
              <w:sdtContent>
                <w:r w:rsidR="00C57FC6" w:rsidRPr="00781088">
                  <w:rPr>
                    <w:rFonts w:ascii="Times New Roman" w:hAnsi="Times New Roman" w:cs="Times New Roman"/>
                  </w:rPr>
                  <w:t>Phone</w:t>
                </w:r>
              </w:sdtContent>
            </w:sdt>
            <w:r w:rsidR="002D410A" w:rsidRPr="00781088">
              <w:rPr>
                <w:rFonts w:ascii="Times New Roman" w:hAnsi="Times New Roman" w:cs="Times New Roman"/>
              </w:rPr>
              <w:t xml:space="preserve">: </w:t>
            </w:r>
            <w:r w:rsidR="00062959">
              <w:rPr>
                <w:rFonts w:ascii="Times New Roman" w:hAnsi="Times New Roman" w:cs="Times New Roman"/>
              </w:rPr>
              <w:t>9558170968/8160053153</w:t>
            </w:r>
          </w:p>
          <w:p w14:paraId="5224A33E" w14:textId="0F61A870" w:rsidR="00692703" w:rsidRPr="00781088" w:rsidRDefault="00A87008" w:rsidP="002D410A">
            <w:pPr>
              <w:pStyle w:val="ContactInfoEmphasis"/>
              <w:contextualSpacing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ter email:"/>
                <w:tag w:val="Enter email:"/>
                <w:id w:val="1154873695"/>
                <w:placeholder>
                  <w:docPart w:val="02885E8030C7454C864FF7EF53B1467C"/>
                </w:placeholder>
                <w:temporary/>
                <w:showingPlcHdr/>
              </w:sdtPr>
              <w:sdtEndPr/>
              <w:sdtContent>
                <w:r w:rsidR="00C57FC6" w:rsidRPr="00781088">
                  <w:rPr>
                    <w:rFonts w:ascii="Times New Roman" w:hAnsi="Times New Roman" w:cs="Times New Roman"/>
                  </w:rPr>
                  <w:t>Email</w:t>
                </w:r>
              </w:sdtContent>
            </w:sdt>
            <w:r w:rsidR="002D410A" w:rsidRPr="00781088">
              <w:rPr>
                <w:rFonts w:ascii="Times New Roman" w:hAnsi="Times New Roman" w:cs="Times New Roman"/>
              </w:rPr>
              <w:t xml:space="preserve">: </w:t>
            </w:r>
            <w:r w:rsidR="00062959">
              <w:rPr>
                <w:rFonts w:ascii="Times New Roman" w:hAnsi="Times New Roman" w:cs="Times New Roman"/>
              </w:rPr>
              <w:t>janvi.kalbere</w:t>
            </w:r>
            <w:r w:rsidR="002D410A" w:rsidRPr="00781088">
              <w:rPr>
                <w:rFonts w:ascii="Times New Roman" w:hAnsi="Times New Roman" w:cs="Times New Roman"/>
              </w:rPr>
              <w:t xml:space="preserve">@gmail.com </w:t>
            </w:r>
            <w:r w:rsidR="00692703" w:rsidRPr="007810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1D8" w:rsidRPr="00781088" w14:paraId="23B0644A" w14:textId="77777777" w:rsidTr="00692703">
        <w:tc>
          <w:tcPr>
            <w:tcW w:w="9360" w:type="dxa"/>
            <w:tcMar>
              <w:top w:w="432" w:type="dxa"/>
            </w:tcMar>
          </w:tcPr>
          <w:p w14:paraId="35C6B8E8" w14:textId="0B866272" w:rsidR="001755A8" w:rsidRPr="00781088" w:rsidRDefault="00C47C59" w:rsidP="006A3521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>To establish myself as a dynamic and competent Computer Engineer, equipped with latest tools, techniques and knowledge that will enable me to handle emerging technologies and prove myself as a valuable resource for the company.</w:t>
            </w:r>
          </w:p>
        </w:tc>
      </w:tr>
    </w:tbl>
    <w:sdt>
      <w:sdtPr>
        <w:rPr>
          <w:rFonts w:ascii="Times New Roman" w:hAnsi="Times New Roman" w:cs="Times New Roman"/>
        </w:rPr>
        <w:alias w:val="Education:"/>
        <w:tag w:val="Education:"/>
        <w:id w:val="-1908763273"/>
        <w:placeholder>
          <w:docPart w:val="B53F0C8C9FD74238B0FBD9648DF61D95"/>
        </w:placeholder>
        <w:temporary/>
        <w:showingPlcHdr/>
      </w:sdtPr>
      <w:sdtEndPr/>
      <w:sdtContent>
        <w:p w14:paraId="410433B7" w14:textId="77777777" w:rsidR="00DA59AA" w:rsidRPr="00781088" w:rsidRDefault="00DA59AA" w:rsidP="00C47C59">
          <w:pPr>
            <w:pStyle w:val="Heading1"/>
            <w:rPr>
              <w:rFonts w:ascii="Times New Roman" w:hAnsi="Times New Roman" w:cs="Times New Roman"/>
            </w:rPr>
          </w:pPr>
          <w:r w:rsidRPr="00781088">
            <w:rPr>
              <w:rFonts w:ascii="Times New Roman" w:hAnsi="Times New Roman" w:cs="Times New Roman"/>
              <w:u w:val="single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781088" w14:paraId="5777DFF8" w14:textId="77777777" w:rsidTr="00840359">
        <w:tc>
          <w:tcPr>
            <w:tcW w:w="9290" w:type="dxa"/>
          </w:tcPr>
          <w:p w14:paraId="5940BC3C" w14:textId="7699114E" w:rsidR="001D0BF1" w:rsidRPr="00781088" w:rsidRDefault="00C47C59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>201</w:t>
            </w:r>
            <w:r w:rsidR="00FF7DF7">
              <w:rPr>
                <w:rFonts w:ascii="Times New Roman" w:hAnsi="Times New Roman" w:cs="Times New Roman"/>
              </w:rPr>
              <w:t>7</w:t>
            </w:r>
          </w:p>
          <w:p w14:paraId="238231F3" w14:textId="77777777" w:rsidR="001D0BF1" w:rsidRPr="00781088" w:rsidRDefault="00C47C59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>B.E Computer Engineering</w:t>
            </w:r>
            <w:r w:rsidR="001D0BF1" w:rsidRPr="00781088">
              <w:rPr>
                <w:rFonts w:ascii="Times New Roman" w:hAnsi="Times New Roman" w:cs="Times New Roman"/>
              </w:rPr>
              <w:t xml:space="preserve">, </w:t>
            </w:r>
            <w:r w:rsidRPr="00781088">
              <w:rPr>
                <w:rStyle w:val="SubtleReference"/>
                <w:rFonts w:ascii="Times New Roman" w:hAnsi="Times New Roman" w:cs="Times New Roman"/>
              </w:rPr>
              <w:t>sal institute</w:t>
            </w:r>
          </w:p>
          <w:p w14:paraId="54C2FD2F" w14:textId="62034BE4" w:rsidR="007538DC" w:rsidRPr="00781088" w:rsidRDefault="00C47C59" w:rsidP="00C47C59">
            <w:pPr>
              <w:contextualSpacing w:val="0"/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>6.68 CGPA, Gujarat</w:t>
            </w:r>
            <w:r w:rsidR="006E5727">
              <w:rPr>
                <w:rFonts w:ascii="Times New Roman" w:hAnsi="Times New Roman" w:cs="Times New Roman"/>
              </w:rPr>
              <w:t xml:space="preserve"> Technological</w:t>
            </w:r>
            <w:r w:rsidRPr="00781088">
              <w:rPr>
                <w:rFonts w:ascii="Times New Roman" w:hAnsi="Times New Roman" w:cs="Times New Roman"/>
              </w:rPr>
              <w:t xml:space="preserve"> </w:t>
            </w:r>
            <w:r w:rsidR="00D416E4" w:rsidRPr="00781088">
              <w:rPr>
                <w:rFonts w:ascii="Times New Roman" w:hAnsi="Times New Roman" w:cs="Times New Roman"/>
              </w:rPr>
              <w:t>University</w:t>
            </w:r>
          </w:p>
        </w:tc>
      </w:tr>
      <w:tr w:rsidR="00F61DF9" w:rsidRPr="00781088" w14:paraId="6BDC316F" w14:textId="77777777" w:rsidTr="00840359">
        <w:tc>
          <w:tcPr>
            <w:tcW w:w="9290" w:type="dxa"/>
            <w:tcMar>
              <w:top w:w="216" w:type="dxa"/>
            </w:tcMar>
          </w:tcPr>
          <w:p w14:paraId="2CD81C83" w14:textId="77777777" w:rsidR="00F61DF9" w:rsidRPr="00781088" w:rsidRDefault="003C3D4A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14:paraId="79CAAB3F" w14:textId="5C4BBEE0" w:rsidR="00F61DF9" w:rsidRPr="00781088" w:rsidRDefault="00C47C59" w:rsidP="00F61DF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>H.S.C Gujarat board</w:t>
            </w:r>
            <w:r w:rsidR="00F61DF9" w:rsidRPr="00781088">
              <w:rPr>
                <w:rFonts w:ascii="Times New Roman" w:hAnsi="Times New Roman" w:cs="Times New Roman"/>
              </w:rPr>
              <w:t xml:space="preserve">, </w:t>
            </w:r>
            <w:r w:rsidR="00FF7DF7">
              <w:rPr>
                <w:rStyle w:val="SubtleReference"/>
              </w:rPr>
              <w:t>Kameshwar vidhyalay</w:t>
            </w:r>
          </w:p>
          <w:p w14:paraId="6F189209" w14:textId="7A8976A6" w:rsidR="00F61DF9" w:rsidRPr="00781088" w:rsidRDefault="00C47C59" w:rsidP="00C47C59">
            <w:pPr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>5</w:t>
            </w:r>
            <w:r w:rsidR="00FF7DF7">
              <w:rPr>
                <w:rFonts w:ascii="Times New Roman" w:hAnsi="Times New Roman" w:cs="Times New Roman"/>
              </w:rPr>
              <w:t>3%</w:t>
            </w:r>
          </w:p>
          <w:p w14:paraId="1CA750BE" w14:textId="77777777" w:rsidR="00C47C59" w:rsidRPr="00781088" w:rsidRDefault="00C47C59" w:rsidP="00C47C59">
            <w:pPr>
              <w:rPr>
                <w:rFonts w:ascii="Times New Roman" w:hAnsi="Times New Roman" w:cs="Times New Roman"/>
              </w:rPr>
            </w:pPr>
          </w:p>
          <w:p w14:paraId="59D14B09" w14:textId="77777777" w:rsidR="00C47C59" w:rsidRPr="00781088" w:rsidRDefault="003C3D4A" w:rsidP="00C47C5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14:paraId="4D387315" w14:textId="316C5923" w:rsidR="00C47C59" w:rsidRPr="00781088" w:rsidRDefault="00C47C59" w:rsidP="00C47C5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 xml:space="preserve">s.S.C Gujarat board, </w:t>
            </w:r>
            <w:r w:rsidR="00FF7DF7">
              <w:rPr>
                <w:rStyle w:val="SubtleReference"/>
              </w:rPr>
              <w:t>kameshwar vidhyalay</w:t>
            </w:r>
          </w:p>
          <w:p w14:paraId="09A3CC2B" w14:textId="1D82DAA8" w:rsidR="00840359" w:rsidRPr="00781088" w:rsidRDefault="00C47C59" w:rsidP="00840359">
            <w:pPr>
              <w:rPr>
                <w:rFonts w:ascii="Times New Roman" w:hAnsi="Times New Roman" w:cs="Times New Roman"/>
              </w:rPr>
            </w:pPr>
            <w:r w:rsidRPr="00781088">
              <w:rPr>
                <w:rFonts w:ascii="Times New Roman" w:hAnsi="Times New Roman" w:cs="Times New Roman"/>
              </w:rPr>
              <w:t>7</w:t>
            </w:r>
            <w:r w:rsidR="00FF7DF7">
              <w:rPr>
                <w:rFonts w:ascii="Times New Roman" w:hAnsi="Times New Roman" w:cs="Times New Roman"/>
              </w:rPr>
              <w:t>9%</w:t>
            </w:r>
          </w:p>
        </w:tc>
      </w:tr>
    </w:tbl>
    <w:p w14:paraId="796168C8" w14:textId="77777777" w:rsidR="00840359" w:rsidRPr="00781088" w:rsidRDefault="00840359" w:rsidP="00840359">
      <w:pPr>
        <w:pStyle w:val="Heading1"/>
        <w:rPr>
          <w:rFonts w:ascii="Times New Roman" w:hAnsi="Times New Roman" w:cs="Times New Roman"/>
          <w:sz w:val="26"/>
          <w:szCs w:val="26"/>
          <w:u w:val="single"/>
        </w:rPr>
      </w:pPr>
      <w:r w:rsidRPr="00781088">
        <w:rPr>
          <w:rFonts w:ascii="Times New Roman" w:hAnsi="Times New Roman" w:cs="Times New Roman"/>
          <w:sz w:val="26"/>
          <w:szCs w:val="26"/>
          <w:u w:val="single"/>
        </w:rPr>
        <w:t>ADDITIONAL QUALIFICATION</w:t>
      </w:r>
    </w:p>
    <w:tbl>
      <w:tblPr>
        <w:tblStyle w:val="TableGrid"/>
        <w:tblW w:w="475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870"/>
      </w:tblGrid>
      <w:tr w:rsidR="00840359" w:rsidRPr="00781088" w14:paraId="6626AFCB" w14:textId="77777777" w:rsidTr="00840359">
        <w:trPr>
          <w:trHeight w:val="355"/>
        </w:trPr>
        <w:tc>
          <w:tcPr>
            <w:tcW w:w="8871" w:type="dxa"/>
          </w:tcPr>
          <w:p w14:paraId="28FDAB6E" w14:textId="73A0E04A" w:rsidR="00840359" w:rsidRPr="00781088" w:rsidRDefault="005D0DD8" w:rsidP="003C69D2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C7990">
              <w:rPr>
                <w:rFonts w:ascii="Times New Roman" w:hAnsi="Times New Roman" w:cs="Times New Roman"/>
              </w:rPr>
              <w:t>8</w:t>
            </w:r>
          </w:p>
          <w:p w14:paraId="589387D1" w14:textId="77777777" w:rsidR="00840359" w:rsidRDefault="00FF7DF7" w:rsidP="005812A2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android application development</w:t>
            </w:r>
          </w:p>
          <w:p w14:paraId="39B2DC62" w14:textId="77777777" w:rsidR="00035C43" w:rsidRDefault="00035C43" w:rsidP="005812A2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</w:p>
          <w:p w14:paraId="733B617B" w14:textId="77777777" w:rsidR="00035C43" w:rsidRDefault="00035C43" w:rsidP="00035C43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59EFF8BF" w14:textId="031F1508" w:rsidR="00035C43" w:rsidRPr="00781088" w:rsidRDefault="00035C43" w:rsidP="00035C43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ReACT</w:t>
            </w:r>
            <w:r w:rsidR="0032416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NATIVE</w:t>
            </w:r>
            <w:r>
              <w:rPr>
                <w:rFonts w:ascii="Times New Roman" w:hAnsi="Times New Roman" w:cs="Times New Roman"/>
              </w:rPr>
              <w:t xml:space="preserve"> application development</w:t>
            </w:r>
          </w:p>
        </w:tc>
      </w:tr>
      <w:tr w:rsidR="00840359" w:rsidRPr="00781088" w14:paraId="3FD328CE" w14:textId="77777777" w:rsidTr="00840359">
        <w:trPr>
          <w:trHeight w:val="106"/>
        </w:trPr>
        <w:tc>
          <w:tcPr>
            <w:tcW w:w="8871" w:type="dxa"/>
            <w:tcMar>
              <w:top w:w="216" w:type="dxa"/>
            </w:tcMar>
          </w:tcPr>
          <w:p w14:paraId="7532FAF9" w14:textId="77777777" w:rsidR="00840359" w:rsidRPr="00781088" w:rsidRDefault="00840359" w:rsidP="0084035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14:paraId="4ED95378" w14:textId="77777777" w:rsidR="00840359" w:rsidRPr="00781088" w:rsidRDefault="00840359" w:rsidP="00486277">
      <w:pPr>
        <w:pStyle w:val="Heading1"/>
        <w:rPr>
          <w:rFonts w:ascii="Times New Roman" w:hAnsi="Times New Roman" w:cs="Times New Roman"/>
        </w:rPr>
      </w:pPr>
    </w:p>
    <w:p w14:paraId="02640B6C" w14:textId="77777777" w:rsidR="00486277" w:rsidRPr="00781088" w:rsidRDefault="00840359" w:rsidP="00486277">
      <w:pPr>
        <w:pStyle w:val="Heading1"/>
        <w:rPr>
          <w:rFonts w:ascii="Times New Roman" w:hAnsi="Times New Roman" w:cs="Times New Roman"/>
          <w:u w:val="single"/>
        </w:rPr>
      </w:pPr>
      <w:r w:rsidRPr="00781088">
        <w:rPr>
          <w:rFonts w:ascii="Times New Roman" w:hAnsi="Times New Roman" w:cs="Times New Roman"/>
          <w:u w:val="single"/>
        </w:rPr>
        <w:t xml:space="preserve">Technical </w:t>
      </w:r>
      <w:sdt>
        <w:sdtPr>
          <w:rPr>
            <w:rFonts w:ascii="Times New Roman" w:hAnsi="Times New Roman" w:cs="Times New Roman"/>
            <w:u w:val="single"/>
          </w:rPr>
          <w:alias w:val="Skills:"/>
          <w:tag w:val="Skills:"/>
          <w:id w:val="-1392877668"/>
          <w:placeholder>
            <w:docPart w:val="AFDFB98E75574BD190926DB76AC4CBE7"/>
          </w:placeholder>
          <w:temporary/>
          <w:showingPlcHdr/>
        </w:sdtPr>
        <w:sdtEndPr/>
        <w:sdtContent>
          <w:r w:rsidR="00486277" w:rsidRPr="00781088">
            <w:rPr>
              <w:rFonts w:ascii="Times New Roman" w:hAnsi="Times New Roman" w:cs="Times New Roman"/>
              <w:u w:val="single"/>
            </w:rPr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8080"/>
        <w:gridCol w:w="1280"/>
      </w:tblGrid>
      <w:tr w:rsidR="003A0632" w:rsidRPr="00781088" w14:paraId="7057F9C4" w14:textId="77777777" w:rsidTr="00F252E5">
        <w:tc>
          <w:tcPr>
            <w:tcW w:w="8080" w:type="dxa"/>
          </w:tcPr>
          <w:p w14:paraId="5316E621" w14:textId="6CD9950A" w:rsidR="00840359" w:rsidRPr="00781088" w:rsidRDefault="00FF7DF7" w:rsidP="006722C1">
            <w:pPr>
              <w:pStyle w:val="ListBullet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</w:rPr>
              <w:t>Android Studio</w:t>
            </w:r>
          </w:p>
          <w:p w14:paraId="771C57D7" w14:textId="2729D969" w:rsidR="006A3521" w:rsidRDefault="00035C43" w:rsidP="006A3521">
            <w:pPr>
              <w:pStyle w:val="ListBullet"/>
              <w:numPr>
                <w:ilvl w:val="0"/>
                <w:numId w:val="20"/>
              </w:numP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Have</w:t>
            </w:r>
            <w:r w:rsidR="00FF7DF7"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 xml:space="preserve"> worked with Kotlin Programming Language</w:t>
            </w:r>
            <w:r w:rsidR="006A3521"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30933CAA" w14:textId="65E1EC0F" w:rsidR="006A3521" w:rsidRPr="006A3521" w:rsidRDefault="006A3521" w:rsidP="006A3521">
            <w:pPr>
              <w:pStyle w:val="ListBullet"/>
              <w:numPr>
                <w:ilvl w:val="0"/>
                <w:numId w:val="20"/>
              </w:numP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Have created some basic Android applications.</w:t>
            </w:r>
          </w:p>
          <w:p w14:paraId="61FB1DA0" w14:textId="7ED53725" w:rsidR="00FF7DF7" w:rsidRPr="00035C43" w:rsidRDefault="00FF7DF7" w:rsidP="00FF7DF7">
            <w:pPr>
              <w:pStyle w:val="ListBullet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Basic knowledge of JAVA</w:t>
            </w:r>
            <w:r w:rsidR="00CF7ECA"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54B18D16" w14:textId="1CD951EC" w:rsidR="00035C43" w:rsidRPr="00FF7DF7" w:rsidRDefault="00035C43" w:rsidP="00FF7DF7">
            <w:pPr>
              <w:pStyle w:val="ListBullet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</w:rPr>
              <w:t>Visual Studio</w:t>
            </w:r>
          </w:p>
          <w:p w14:paraId="1877C4CA" w14:textId="0C15E8C6" w:rsidR="00035C43" w:rsidRDefault="00035C43" w:rsidP="00035C43">
            <w:pPr>
              <w:pStyle w:val="ListBullet"/>
              <w:numPr>
                <w:ilvl w:val="0"/>
                <w:numId w:val="20"/>
              </w:numP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 xml:space="preserve">Have worked with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React Native</w:t>
            </w:r>
            <w:r w:rsidR="00897A4E"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 xml:space="preserve"> in Visual studio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0A9A3B8A" w14:textId="3F8FAA67" w:rsidR="00035C43" w:rsidRDefault="00035C43" w:rsidP="00035C43">
            <w:pPr>
              <w:pStyle w:val="ListBullet"/>
              <w:numPr>
                <w:ilvl w:val="0"/>
                <w:numId w:val="20"/>
              </w:numP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Have created some basic React Native Applications</w:t>
            </w:r>
            <w:r w:rsidR="00897A4E"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2FE44009" w14:textId="37C09655" w:rsidR="00324169" w:rsidRPr="00035C43" w:rsidRDefault="00324169" w:rsidP="00035C43">
            <w:pPr>
              <w:pStyle w:val="ListBullet"/>
              <w:numPr>
                <w:ilvl w:val="0"/>
                <w:numId w:val="20"/>
              </w:numP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 xml:space="preserve">Have also worked with both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>expo and react-native CLI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</w:rPr>
              <w:t xml:space="preserve"> to run applications using both emulator and real device.</w:t>
            </w:r>
          </w:p>
          <w:p w14:paraId="1F106AE3" w14:textId="77777777" w:rsidR="00FF7DF7" w:rsidRPr="00FF7DF7" w:rsidRDefault="00FF7DF7" w:rsidP="00FF7DF7">
            <w:pPr>
              <w:pStyle w:val="ListBullet"/>
              <w:numPr>
                <w:ilvl w:val="0"/>
                <w:numId w:val="0"/>
              </w:numPr>
              <w:ind w:left="360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7CAB8269" w14:textId="77777777" w:rsidR="006352A6" w:rsidRDefault="006352A6" w:rsidP="00BE10F6">
            <w:pPr>
              <w:pStyle w:val="Heading1"/>
              <w:outlineLvl w:val="0"/>
              <w:rPr>
                <w:rFonts w:ascii="Times New Roman" w:hAnsi="Times New Roman" w:cs="Times New Roman"/>
                <w:u w:val="single"/>
              </w:rPr>
            </w:pPr>
          </w:p>
          <w:p w14:paraId="5AB6F213" w14:textId="77777777" w:rsidR="00BE10F6" w:rsidRPr="00781088" w:rsidRDefault="00BE10F6" w:rsidP="00BE10F6">
            <w:pPr>
              <w:pStyle w:val="Heading1"/>
              <w:outlineLvl w:val="0"/>
              <w:rPr>
                <w:rFonts w:ascii="Times New Roman" w:hAnsi="Times New Roman" w:cs="Times New Roman"/>
                <w:u w:val="single"/>
              </w:rPr>
            </w:pPr>
            <w:r w:rsidRPr="00781088">
              <w:rPr>
                <w:rFonts w:ascii="Times New Roman" w:hAnsi="Times New Roman" w:cs="Times New Roman"/>
                <w:u w:val="single"/>
              </w:rPr>
              <w:t>Acedamic projects</w:t>
            </w:r>
          </w:p>
          <w:p w14:paraId="3771AD87" w14:textId="6F290410" w:rsidR="00BE10F6" w:rsidRPr="00781088" w:rsidRDefault="00BE10F6" w:rsidP="004E1905">
            <w:pPr>
              <w:numPr>
                <w:ilvl w:val="2"/>
                <w:numId w:val="21"/>
              </w:numPr>
              <w:spacing w:line="276" w:lineRule="auto"/>
              <w:ind w:left="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>Company  Name</w:t>
            </w:r>
            <w:proofErr w:type="gramEnd"/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:- </w:t>
            </w:r>
            <w:r w:rsidRPr="0078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0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7DF7">
              <w:rPr>
                <w:rFonts w:ascii="Times New Roman" w:hAnsi="Times New Roman" w:cs="Times New Roman"/>
                <w:sz w:val="24"/>
                <w:szCs w:val="24"/>
              </w:rPr>
              <w:t>ilverwing</w:t>
            </w:r>
            <w:proofErr w:type="spellEnd"/>
            <w:r w:rsidR="00FF7DF7">
              <w:rPr>
                <w:rFonts w:ascii="Times New Roman" w:hAnsi="Times New Roman" w:cs="Times New Roman"/>
                <w:sz w:val="24"/>
                <w:szCs w:val="24"/>
              </w:rPr>
              <w:t xml:space="preserve"> Technologies Pvt, Ltd.</w:t>
            </w:r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810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1F1AD9BB" w14:textId="787D82A0" w:rsidR="00BE10F6" w:rsidRPr="00781088" w:rsidRDefault="00BE10F6" w:rsidP="004E1905">
            <w:pPr>
              <w:numPr>
                <w:ilvl w:val="2"/>
                <w:numId w:val="21"/>
              </w:numPr>
              <w:tabs>
                <w:tab w:val="left" w:pos="720"/>
              </w:tabs>
              <w:spacing w:line="276" w:lineRule="auto"/>
              <w:ind w:left="42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  </w:t>
            </w:r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:</w:t>
            </w:r>
            <w:proofErr w:type="gramEnd"/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781088">
              <w:rPr>
                <w:rFonts w:ascii="Times New Roman" w:hAnsi="Times New Roman" w:cs="Times New Roman"/>
                <w:sz w:val="24"/>
                <w:szCs w:val="24"/>
              </w:rPr>
              <w:t>April 201</w:t>
            </w:r>
            <w:r w:rsidR="00FF7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08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164C4" w:rsidRPr="00781088">
              <w:rPr>
                <w:rFonts w:ascii="Times New Roman" w:hAnsi="Times New Roman" w:cs="Times New Roman"/>
                <w:sz w:val="24"/>
                <w:szCs w:val="24"/>
              </w:rPr>
              <w:t xml:space="preserve"> March 201</w:t>
            </w:r>
            <w:r w:rsidR="00FF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41F8B8F" w14:textId="27534969" w:rsidR="00BE10F6" w:rsidRPr="00781088" w:rsidRDefault="00BE10F6" w:rsidP="004E1905">
            <w:pPr>
              <w:numPr>
                <w:ilvl w:val="2"/>
                <w:numId w:val="21"/>
              </w:numPr>
              <w:tabs>
                <w:tab w:val="left" w:pos="720"/>
              </w:tabs>
              <w:spacing w:line="276" w:lineRule="auto"/>
              <w:ind w:left="42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Title     </w:t>
            </w:r>
            <w:proofErr w:type="gramStart"/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:</w:t>
            </w:r>
            <w:proofErr w:type="gramEnd"/>
            <w:r w:rsidRPr="00781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FF7DF7">
              <w:rPr>
                <w:rFonts w:ascii="Times New Roman" w:hAnsi="Times New Roman" w:cs="Times New Roman"/>
                <w:sz w:val="24"/>
                <w:szCs w:val="24"/>
              </w:rPr>
              <w:t>Buildency</w:t>
            </w:r>
            <w:bookmarkStart w:id="0" w:name="_GoBack"/>
            <w:bookmarkEnd w:id="0"/>
            <w:proofErr w:type="spellEnd"/>
          </w:p>
          <w:p w14:paraId="04251F6F" w14:textId="722D4348" w:rsidR="001F4E6D" w:rsidRDefault="003C467A" w:rsidP="00FF7DF7">
            <w:pPr>
              <w:numPr>
                <w:ilvl w:val="0"/>
                <w:numId w:val="22"/>
              </w:numPr>
              <w:tabs>
                <w:tab w:val="left" w:pos="-180"/>
                <w:tab w:val="left" w:pos="360"/>
              </w:tabs>
              <w:spacing w:line="276" w:lineRule="auto"/>
              <w:ind w:left="396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Android Application for building management sy</w:t>
            </w:r>
            <w:r w:rsidR="002741B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tem.</w:t>
            </w:r>
          </w:p>
          <w:p w14:paraId="414423F2" w14:textId="5890527E" w:rsidR="003C467A" w:rsidRPr="00FF7DF7" w:rsidRDefault="00983107" w:rsidP="00FF7DF7">
            <w:pPr>
              <w:numPr>
                <w:ilvl w:val="0"/>
                <w:numId w:val="22"/>
              </w:numPr>
              <w:tabs>
                <w:tab w:val="left" w:pos="-180"/>
                <w:tab w:val="left" w:pos="360"/>
              </w:tabs>
              <w:spacing w:line="276" w:lineRule="auto"/>
              <w:ind w:left="396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C467A">
              <w:rPr>
                <w:rFonts w:ascii="Times New Roman" w:hAnsi="Times New Roman" w:cs="Times New Roman"/>
              </w:rPr>
              <w:t>reated Web Pages with HTML and CSS.</w:t>
            </w:r>
          </w:p>
        </w:tc>
        <w:tc>
          <w:tcPr>
            <w:tcW w:w="1280" w:type="dxa"/>
            <w:tcMar>
              <w:left w:w="360" w:type="dxa"/>
            </w:tcMar>
          </w:tcPr>
          <w:p w14:paraId="6E23D965" w14:textId="77777777" w:rsidR="001E3120" w:rsidRPr="00781088" w:rsidRDefault="001E3120" w:rsidP="00840359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7A15BAA0" w14:textId="77777777" w:rsidR="00BE10F6" w:rsidRPr="00781088" w:rsidRDefault="000219E0" w:rsidP="0062312F">
      <w:pPr>
        <w:pStyle w:val="Heading1"/>
        <w:rPr>
          <w:rFonts w:ascii="Times New Roman" w:hAnsi="Times New Roman" w:cs="Times New Roman"/>
          <w:u w:val="single"/>
        </w:rPr>
      </w:pPr>
      <w:r w:rsidRPr="00781088">
        <w:rPr>
          <w:rFonts w:ascii="Times New Roman" w:hAnsi="Times New Roman" w:cs="Times New Roman"/>
          <w:u w:val="single"/>
        </w:rPr>
        <w:t>personal skills</w:t>
      </w:r>
    </w:p>
    <w:p w14:paraId="2EA59804" w14:textId="77777777" w:rsidR="00E5560C" w:rsidRPr="00781088" w:rsidRDefault="00E5560C" w:rsidP="00E5560C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1088">
        <w:rPr>
          <w:rFonts w:ascii="Times New Roman" w:hAnsi="Times New Roman" w:cs="Times New Roman"/>
          <w:sz w:val="24"/>
          <w:szCs w:val="24"/>
        </w:rPr>
        <w:t>Ability to rapidly build relationship and set up trust.</w:t>
      </w:r>
    </w:p>
    <w:p w14:paraId="21C5B017" w14:textId="77777777" w:rsidR="00E5560C" w:rsidRPr="00781088" w:rsidRDefault="00E5560C" w:rsidP="00E5560C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1088">
        <w:rPr>
          <w:rFonts w:ascii="Times New Roman" w:hAnsi="Times New Roman" w:cs="Times New Roman"/>
          <w:sz w:val="24"/>
          <w:szCs w:val="24"/>
        </w:rPr>
        <w:t>Confident and Determined.</w:t>
      </w:r>
    </w:p>
    <w:p w14:paraId="380125A4" w14:textId="77777777" w:rsidR="00E5560C" w:rsidRPr="00781088" w:rsidRDefault="00E5560C" w:rsidP="00E5560C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1088">
        <w:rPr>
          <w:rFonts w:ascii="Times New Roman" w:hAnsi="Times New Roman" w:cs="Times New Roman"/>
          <w:sz w:val="24"/>
          <w:szCs w:val="24"/>
        </w:rPr>
        <w:t>Ability to cope up with different situations.</w:t>
      </w:r>
    </w:p>
    <w:p w14:paraId="1F0DE2C4" w14:textId="77777777" w:rsidR="00E5560C" w:rsidRPr="00781088" w:rsidRDefault="00E5560C" w:rsidP="00E5560C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1088">
        <w:rPr>
          <w:rFonts w:ascii="Times New Roman" w:hAnsi="Times New Roman" w:cs="Times New Roman"/>
          <w:sz w:val="24"/>
          <w:szCs w:val="24"/>
        </w:rPr>
        <w:t>Honest, Trustworthy.</w:t>
      </w:r>
    </w:p>
    <w:p w14:paraId="72C1390A" w14:textId="03120641" w:rsidR="00E5560C" w:rsidRPr="00781088" w:rsidRDefault="00E5560C" w:rsidP="00E5560C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1088">
        <w:rPr>
          <w:rFonts w:ascii="Times New Roman" w:hAnsi="Times New Roman" w:cs="Times New Roman"/>
          <w:sz w:val="24"/>
          <w:szCs w:val="24"/>
        </w:rPr>
        <w:t>Attention to detail</w:t>
      </w:r>
      <w:r w:rsidR="006A3521">
        <w:rPr>
          <w:rFonts w:ascii="Times New Roman" w:hAnsi="Times New Roman" w:cs="Times New Roman"/>
          <w:sz w:val="24"/>
          <w:szCs w:val="24"/>
        </w:rPr>
        <w:t>.</w:t>
      </w:r>
    </w:p>
    <w:p w14:paraId="79B62B8A" w14:textId="77777777" w:rsidR="00E5560C" w:rsidRPr="00781088" w:rsidRDefault="00E5560C" w:rsidP="00E5560C">
      <w:pPr>
        <w:pStyle w:val="Heading1"/>
        <w:rPr>
          <w:rFonts w:ascii="Times New Roman" w:hAnsi="Times New Roman" w:cs="Times New Roman"/>
          <w:u w:val="single"/>
        </w:rPr>
      </w:pPr>
      <w:r w:rsidRPr="00781088">
        <w:rPr>
          <w:rFonts w:ascii="Times New Roman" w:hAnsi="Times New Roman" w:cs="Times New Roman"/>
          <w:u w:val="single"/>
        </w:rPr>
        <w:t>personal Details</w:t>
      </w:r>
    </w:p>
    <w:p w14:paraId="5CB15786" w14:textId="1A437735" w:rsidR="00E87B7A" w:rsidRPr="00781088" w:rsidRDefault="00E87B7A" w:rsidP="00E87B7A">
      <w:pPr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81088">
        <w:rPr>
          <w:rFonts w:ascii="Times New Roman" w:hAnsi="Times New Roman" w:cs="Times New Roman"/>
          <w:b/>
          <w:sz w:val="24"/>
          <w:szCs w:val="24"/>
        </w:rPr>
        <w:tab/>
        <w:t>:-</w:t>
      </w:r>
      <w:proofErr w:type="gramEnd"/>
      <w:r w:rsidRPr="007810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3444">
        <w:rPr>
          <w:rFonts w:ascii="Times New Roman" w:hAnsi="Times New Roman" w:cs="Times New Roman"/>
          <w:sz w:val="24"/>
          <w:szCs w:val="24"/>
        </w:rPr>
        <w:t>Bharat Kalbere</w:t>
      </w:r>
    </w:p>
    <w:p w14:paraId="1A779C67" w14:textId="51A5887C" w:rsidR="00E87B7A" w:rsidRPr="00781088" w:rsidRDefault="00E87B7A" w:rsidP="00E87B7A">
      <w:pPr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b/>
          <w:sz w:val="24"/>
          <w:szCs w:val="24"/>
        </w:rPr>
        <w:t xml:space="preserve">Date of Birth    </w:t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81088">
        <w:rPr>
          <w:rFonts w:ascii="Times New Roman" w:hAnsi="Times New Roman" w:cs="Times New Roman"/>
          <w:b/>
          <w:sz w:val="24"/>
          <w:szCs w:val="24"/>
        </w:rPr>
        <w:tab/>
        <w:t>:-</w:t>
      </w:r>
      <w:proofErr w:type="gramEnd"/>
      <w:r w:rsidRPr="007810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3444">
        <w:rPr>
          <w:rFonts w:ascii="Times New Roman" w:hAnsi="Times New Roman" w:cs="Times New Roman"/>
          <w:sz w:val="24"/>
          <w:szCs w:val="24"/>
        </w:rPr>
        <w:t>25</w:t>
      </w:r>
      <w:r w:rsidRPr="007810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1088">
        <w:rPr>
          <w:rFonts w:ascii="Times New Roman" w:hAnsi="Times New Roman" w:cs="Times New Roman"/>
          <w:sz w:val="24"/>
          <w:szCs w:val="24"/>
        </w:rPr>
        <w:t xml:space="preserve"> </w:t>
      </w:r>
      <w:r w:rsidR="00D83444">
        <w:rPr>
          <w:rFonts w:ascii="Times New Roman" w:hAnsi="Times New Roman" w:cs="Times New Roman"/>
          <w:sz w:val="24"/>
          <w:szCs w:val="24"/>
        </w:rPr>
        <w:t>Dec.</w:t>
      </w:r>
      <w:r w:rsidRPr="00781088">
        <w:rPr>
          <w:rFonts w:ascii="Times New Roman" w:hAnsi="Times New Roman" w:cs="Times New Roman"/>
          <w:sz w:val="24"/>
          <w:szCs w:val="24"/>
        </w:rPr>
        <w:t xml:space="preserve"> 199</w:t>
      </w:r>
      <w:r w:rsidR="00D83444">
        <w:rPr>
          <w:rFonts w:ascii="Times New Roman" w:hAnsi="Times New Roman" w:cs="Times New Roman"/>
          <w:sz w:val="24"/>
          <w:szCs w:val="24"/>
        </w:rPr>
        <w:t>5</w:t>
      </w:r>
      <w:r w:rsidRPr="0078108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9B7E465" w14:textId="1375FB45" w:rsidR="00E87B7A" w:rsidRPr="00781088" w:rsidRDefault="00E87B7A" w:rsidP="00E87B7A">
      <w:pPr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b/>
          <w:sz w:val="24"/>
          <w:szCs w:val="24"/>
        </w:rPr>
        <w:t>Hobbies</w:t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81088">
        <w:rPr>
          <w:rFonts w:ascii="Times New Roman" w:hAnsi="Times New Roman" w:cs="Times New Roman"/>
          <w:b/>
          <w:sz w:val="24"/>
          <w:szCs w:val="24"/>
        </w:rPr>
        <w:tab/>
        <w:t>:-</w:t>
      </w:r>
      <w:proofErr w:type="gramEnd"/>
      <w:r w:rsidRPr="007810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1088">
        <w:rPr>
          <w:rFonts w:ascii="Times New Roman" w:hAnsi="Times New Roman" w:cs="Times New Roman"/>
          <w:sz w:val="24"/>
          <w:szCs w:val="24"/>
        </w:rPr>
        <w:t>S</w:t>
      </w:r>
      <w:r w:rsidR="00D83444">
        <w:rPr>
          <w:rFonts w:ascii="Times New Roman" w:hAnsi="Times New Roman" w:cs="Times New Roman"/>
          <w:sz w:val="24"/>
          <w:szCs w:val="24"/>
        </w:rPr>
        <w:t>inging &amp; Dancing</w:t>
      </w:r>
      <w:r w:rsidRPr="0078108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EC1F3C0" w14:textId="6BBDA642" w:rsidR="00E87B7A" w:rsidRPr="00781088" w:rsidRDefault="00E87B7A" w:rsidP="00E87B7A">
      <w:pPr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b/>
          <w:sz w:val="24"/>
          <w:szCs w:val="24"/>
        </w:rPr>
        <w:t>Language</w:t>
      </w:r>
      <w:r w:rsidR="00CD3459">
        <w:rPr>
          <w:rFonts w:ascii="Times New Roman" w:hAnsi="Times New Roman" w:cs="Times New Roman"/>
          <w:b/>
          <w:sz w:val="24"/>
          <w:szCs w:val="24"/>
        </w:rPr>
        <w:t>s</w:t>
      </w:r>
      <w:r w:rsidRPr="00781088">
        <w:rPr>
          <w:rFonts w:ascii="Times New Roman" w:hAnsi="Times New Roman" w:cs="Times New Roman"/>
          <w:b/>
          <w:sz w:val="24"/>
          <w:szCs w:val="24"/>
        </w:rPr>
        <w:t xml:space="preserve"> Known</w:t>
      </w:r>
      <w:r w:rsidRPr="0078108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gramStart"/>
      <w:r w:rsidRPr="0078108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781088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781088">
        <w:rPr>
          <w:rFonts w:ascii="Times New Roman" w:hAnsi="Times New Roman" w:cs="Times New Roman"/>
          <w:sz w:val="24"/>
          <w:szCs w:val="24"/>
        </w:rPr>
        <w:t xml:space="preserve">English, </w:t>
      </w:r>
      <w:proofErr w:type="spellStart"/>
      <w:r w:rsidRPr="00781088">
        <w:rPr>
          <w:rFonts w:ascii="Times New Roman" w:hAnsi="Times New Roman" w:cs="Times New Roman"/>
          <w:sz w:val="24"/>
          <w:szCs w:val="24"/>
        </w:rPr>
        <w:t>Hindi</w:t>
      </w:r>
      <w:r w:rsidR="009937B9">
        <w:rPr>
          <w:rFonts w:ascii="Times New Roman" w:hAnsi="Times New Roman" w:cs="Times New Roman"/>
          <w:sz w:val="24"/>
          <w:szCs w:val="24"/>
        </w:rPr>
        <w:t>,Marathi</w:t>
      </w:r>
      <w:proofErr w:type="spellEnd"/>
      <w:r w:rsidRPr="00781088">
        <w:rPr>
          <w:rFonts w:ascii="Times New Roman" w:hAnsi="Times New Roman" w:cs="Times New Roman"/>
          <w:sz w:val="24"/>
          <w:szCs w:val="24"/>
        </w:rPr>
        <w:t xml:space="preserve"> and Gujarati</w:t>
      </w:r>
      <w:r w:rsidRPr="007810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11B0C65F" w14:textId="77777777" w:rsidR="00E87B7A" w:rsidRPr="00781088" w:rsidRDefault="00E87B7A" w:rsidP="00E87B7A">
      <w:pPr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b/>
          <w:sz w:val="24"/>
          <w:szCs w:val="24"/>
        </w:rPr>
        <w:t>Nationality/Religion</w:t>
      </w:r>
      <w:r w:rsidRPr="0078108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gramStart"/>
      <w:r w:rsidRPr="00781088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781088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781088">
        <w:rPr>
          <w:rFonts w:ascii="Times New Roman" w:hAnsi="Times New Roman" w:cs="Times New Roman"/>
          <w:sz w:val="24"/>
          <w:szCs w:val="24"/>
        </w:rPr>
        <w:t xml:space="preserve">Indian </w:t>
      </w:r>
    </w:p>
    <w:p w14:paraId="45B6F823" w14:textId="77777777" w:rsidR="00844132" w:rsidRPr="00781088" w:rsidRDefault="00844132" w:rsidP="0062312F">
      <w:pPr>
        <w:pStyle w:val="Heading1"/>
        <w:rPr>
          <w:rFonts w:ascii="Times New Roman" w:hAnsi="Times New Roman" w:cs="Times New Roman"/>
          <w:u w:val="single"/>
        </w:rPr>
      </w:pPr>
      <w:r w:rsidRPr="00781088">
        <w:rPr>
          <w:rFonts w:ascii="Times New Roman" w:hAnsi="Times New Roman" w:cs="Times New Roman"/>
          <w:u w:val="single"/>
        </w:rPr>
        <w:t>references</w:t>
      </w:r>
    </w:p>
    <w:p w14:paraId="175A3773" w14:textId="77777777" w:rsidR="00844132" w:rsidRPr="00781088" w:rsidRDefault="00844132" w:rsidP="0084413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sz w:val="24"/>
          <w:szCs w:val="24"/>
        </w:rPr>
        <w:t>Provided Upon Request.</w:t>
      </w:r>
    </w:p>
    <w:p w14:paraId="7B0DFD5B" w14:textId="77777777" w:rsidR="00844132" w:rsidRPr="00781088" w:rsidRDefault="00844132" w:rsidP="00844132">
      <w:pPr>
        <w:rPr>
          <w:rFonts w:ascii="Times New Roman" w:hAnsi="Times New Roman" w:cs="Times New Roman"/>
          <w:b/>
          <w:sz w:val="24"/>
          <w:szCs w:val="24"/>
        </w:rPr>
      </w:pPr>
    </w:p>
    <w:p w14:paraId="62BD904E" w14:textId="77777777" w:rsidR="00844132" w:rsidRPr="00781088" w:rsidRDefault="00844132" w:rsidP="00844132">
      <w:pPr>
        <w:rPr>
          <w:rFonts w:ascii="Times New Roman" w:hAnsi="Times New Roman" w:cs="Times New Roman"/>
          <w:b/>
          <w:sz w:val="24"/>
          <w:szCs w:val="24"/>
        </w:rPr>
      </w:pPr>
    </w:p>
    <w:p w14:paraId="1D55F11B" w14:textId="77777777" w:rsidR="00844132" w:rsidRPr="00781088" w:rsidRDefault="00844132" w:rsidP="00844132">
      <w:pPr>
        <w:rPr>
          <w:rFonts w:ascii="Times New Roman" w:hAnsi="Times New Roman" w:cs="Times New Roman"/>
          <w:b/>
          <w:sz w:val="24"/>
          <w:szCs w:val="24"/>
        </w:rPr>
      </w:pPr>
    </w:p>
    <w:p w14:paraId="050F5A73" w14:textId="77777777" w:rsidR="00844132" w:rsidRPr="00781088" w:rsidRDefault="00844132" w:rsidP="00844132">
      <w:pPr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Pr="00781088">
        <w:rPr>
          <w:rFonts w:ascii="Times New Roman" w:hAnsi="Times New Roman" w:cs="Times New Roman"/>
          <w:sz w:val="24"/>
          <w:szCs w:val="24"/>
          <w:u w:val="dotted"/>
        </w:rPr>
        <w:t>Ahmedabad</w:t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p w14:paraId="390DA5C0" w14:textId="77777777" w:rsidR="00844132" w:rsidRPr="00781088" w:rsidRDefault="00844132" w:rsidP="00844132">
      <w:pPr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b/>
          <w:sz w:val="24"/>
          <w:szCs w:val="24"/>
        </w:rPr>
        <w:t>Date:</w:t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81088">
        <w:rPr>
          <w:rFonts w:ascii="Times New Roman" w:hAnsi="Times New Roman" w:cs="Times New Roman"/>
          <w:b/>
          <w:sz w:val="24"/>
          <w:szCs w:val="24"/>
        </w:rPr>
        <w:tab/>
      </w:r>
      <w:r w:rsidRPr="007810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</w:p>
    <w:p w14:paraId="5B9C8486" w14:textId="77777777" w:rsidR="00844132" w:rsidRPr="00781088" w:rsidRDefault="00844132" w:rsidP="00844132">
      <w:pPr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78108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E94F75A" w14:textId="5AF5CC2B" w:rsidR="00844132" w:rsidRPr="00781088" w:rsidRDefault="00390FD8" w:rsidP="00844132">
      <w:pPr>
        <w:pStyle w:val="Heading1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janvi kalbere</w:t>
      </w:r>
    </w:p>
    <w:p w14:paraId="53E1F609" w14:textId="77777777" w:rsidR="00B51D1B" w:rsidRPr="00781088" w:rsidRDefault="00B51D1B" w:rsidP="006E1507">
      <w:pPr>
        <w:rPr>
          <w:rFonts w:ascii="Times New Roman" w:hAnsi="Times New Roman" w:cs="Times New Roman"/>
        </w:rPr>
      </w:pPr>
    </w:p>
    <w:sectPr w:rsidR="00B51D1B" w:rsidRPr="00781088" w:rsidSect="00671840">
      <w:footerReference w:type="default" r:id="rId8"/>
      <w:headerReference w:type="first" r:id="rId9"/>
      <w:pgSz w:w="12240" w:h="15840" w:code="1"/>
      <w:pgMar w:top="284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E00E" w14:textId="77777777" w:rsidR="00A87008" w:rsidRDefault="00A87008" w:rsidP="0068194B">
      <w:r>
        <w:separator/>
      </w:r>
    </w:p>
    <w:p w14:paraId="0F126044" w14:textId="77777777" w:rsidR="00A87008" w:rsidRDefault="00A87008"/>
    <w:p w14:paraId="4F03C8C0" w14:textId="77777777" w:rsidR="00A87008" w:rsidRDefault="00A87008"/>
  </w:endnote>
  <w:endnote w:type="continuationSeparator" w:id="0">
    <w:p w14:paraId="32B8C653" w14:textId="77777777" w:rsidR="00A87008" w:rsidRDefault="00A87008" w:rsidP="0068194B">
      <w:r>
        <w:continuationSeparator/>
      </w:r>
    </w:p>
    <w:p w14:paraId="759D1CDD" w14:textId="77777777" w:rsidR="00A87008" w:rsidRDefault="00A87008"/>
    <w:p w14:paraId="27694BC3" w14:textId="77777777" w:rsidR="00A87008" w:rsidRDefault="00A87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26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7846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C56A" w14:textId="77777777" w:rsidR="00A87008" w:rsidRDefault="00A87008" w:rsidP="0068194B">
      <w:r>
        <w:separator/>
      </w:r>
    </w:p>
    <w:p w14:paraId="705A47F3" w14:textId="77777777" w:rsidR="00A87008" w:rsidRDefault="00A87008"/>
    <w:p w14:paraId="52872A51" w14:textId="77777777" w:rsidR="00A87008" w:rsidRDefault="00A87008"/>
  </w:footnote>
  <w:footnote w:type="continuationSeparator" w:id="0">
    <w:p w14:paraId="1348777C" w14:textId="77777777" w:rsidR="00A87008" w:rsidRDefault="00A87008" w:rsidP="0068194B">
      <w:r>
        <w:continuationSeparator/>
      </w:r>
    </w:p>
    <w:p w14:paraId="5E1C8492" w14:textId="77777777" w:rsidR="00A87008" w:rsidRDefault="00A87008"/>
    <w:p w14:paraId="0716BB8B" w14:textId="77777777" w:rsidR="00A87008" w:rsidRDefault="00A87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4712" w14:textId="77777777" w:rsidR="00236D54" w:rsidRPr="004E01EB" w:rsidRDefault="00F476C4" w:rsidP="005A1B10">
    <w:pPr>
      <w:pStyle w:val="Header"/>
    </w:pPr>
    <w:r w:rsidRPr="004E01EB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B666CC" wp14:editId="6C927A1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AD2B33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6A314AB"/>
    <w:multiLevelType w:val="hybridMultilevel"/>
    <w:tmpl w:val="4D9246AC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BB46E94"/>
    <w:multiLevelType w:val="hybridMultilevel"/>
    <w:tmpl w:val="E55A5456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577290"/>
    <w:multiLevelType w:val="multilevel"/>
    <w:tmpl w:val="8BBE8E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4DB6CE6"/>
    <w:multiLevelType w:val="hybridMultilevel"/>
    <w:tmpl w:val="055C090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EE68FB"/>
    <w:multiLevelType w:val="hybridMultilevel"/>
    <w:tmpl w:val="56BE1F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DF663FF"/>
    <w:multiLevelType w:val="hybridMultilevel"/>
    <w:tmpl w:val="0CC8AD5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065FDB"/>
    <w:multiLevelType w:val="hybridMultilevel"/>
    <w:tmpl w:val="5B32F970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92245"/>
    <w:multiLevelType w:val="hybridMultilevel"/>
    <w:tmpl w:val="B6B263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678E7"/>
    <w:multiLevelType w:val="hybridMultilevel"/>
    <w:tmpl w:val="159084B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24"/>
  </w:num>
  <w:num w:numId="16">
    <w:abstractNumId w:val="12"/>
  </w:num>
  <w:num w:numId="17">
    <w:abstractNumId w:val="10"/>
  </w:num>
  <w:num w:numId="18">
    <w:abstractNumId w:val="25"/>
  </w:num>
  <w:num w:numId="19">
    <w:abstractNumId w:val="17"/>
  </w:num>
  <w:num w:numId="20">
    <w:abstractNumId w:val="18"/>
  </w:num>
  <w:num w:numId="21">
    <w:abstractNumId w:val="26"/>
  </w:num>
  <w:num w:numId="22">
    <w:abstractNumId w:val="21"/>
  </w:num>
  <w:num w:numId="23">
    <w:abstractNumId w:val="14"/>
  </w:num>
  <w:num w:numId="24">
    <w:abstractNumId w:val="16"/>
  </w:num>
  <w:num w:numId="25">
    <w:abstractNumId w:val="23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0A"/>
    <w:rsid w:val="000001EF"/>
    <w:rsid w:val="00007322"/>
    <w:rsid w:val="00007728"/>
    <w:rsid w:val="000219E0"/>
    <w:rsid w:val="00024584"/>
    <w:rsid w:val="00024730"/>
    <w:rsid w:val="00035C43"/>
    <w:rsid w:val="00055E95"/>
    <w:rsid w:val="00062959"/>
    <w:rsid w:val="0007021F"/>
    <w:rsid w:val="00073470"/>
    <w:rsid w:val="000B2BA5"/>
    <w:rsid w:val="000B3396"/>
    <w:rsid w:val="000B41CA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38CD"/>
    <w:rsid w:val="001B28D9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41B6"/>
    <w:rsid w:val="00275EAE"/>
    <w:rsid w:val="00294998"/>
    <w:rsid w:val="00297F18"/>
    <w:rsid w:val="002A1945"/>
    <w:rsid w:val="002B2958"/>
    <w:rsid w:val="002B3FC8"/>
    <w:rsid w:val="002D23C5"/>
    <w:rsid w:val="002D410A"/>
    <w:rsid w:val="002D6137"/>
    <w:rsid w:val="002E7E61"/>
    <w:rsid w:val="002F05E5"/>
    <w:rsid w:val="002F254D"/>
    <w:rsid w:val="002F30E4"/>
    <w:rsid w:val="00307140"/>
    <w:rsid w:val="00316DFF"/>
    <w:rsid w:val="00324169"/>
    <w:rsid w:val="00325B57"/>
    <w:rsid w:val="00336056"/>
    <w:rsid w:val="00352E1A"/>
    <w:rsid w:val="003544E1"/>
    <w:rsid w:val="00366398"/>
    <w:rsid w:val="00390FD8"/>
    <w:rsid w:val="003A0632"/>
    <w:rsid w:val="003A30E5"/>
    <w:rsid w:val="003A40AB"/>
    <w:rsid w:val="003A6ADF"/>
    <w:rsid w:val="003B5928"/>
    <w:rsid w:val="003C3D4A"/>
    <w:rsid w:val="003C467A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11FD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905"/>
    <w:rsid w:val="004E2794"/>
    <w:rsid w:val="00510392"/>
    <w:rsid w:val="00513E2A"/>
    <w:rsid w:val="00566A35"/>
    <w:rsid w:val="0056701E"/>
    <w:rsid w:val="005740D7"/>
    <w:rsid w:val="00575606"/>
    <w:rsid w:val="005812A2"/>
    <w:rsid w:val="005A0F26"/>
    <w:rsid w:val="005A1B10"/>
    <w:rsid w:val="005A6850"/>
    <w:rsid w:val="005B00AA"/>
    <w:rsid w:val="005B1B1B"/>
    <w:rsid w:val="005B725E"/>
    <w:rsid w:val="005C5932"/>
    <w:rsid w:val="005D0DD8"/>
    <w:rsid w:val="005D3CA7"/>
    <w:rsid w:val="005D4CC1"/>
    <w:rsid w:val="005F4B91"/>
    <w:rsid w:val="005F55D2"/>
    <w:rsid w:val="0062312F"/>
    <w:rsid w:val="00625F2C"/>
    <w:rsid w:val="006352A6"/>
    <w:rsid w:val="006618E9"/>
    <w:rsid w:val="00671840"/>
    <w:rsid w:val="0068194B"/>
    <w:rsid w:val="0068375D"/>
    <w:rsid w:val="00692703"/>
    <w:rsid w:val="006A1962"/>
    <w:rsid w:val="006A3521"/>
    <w:rsid w:val="006B5D48"/>
    <w:rsid w:val="006B7D7B"/>
    <w:rsid w:val="006C1A5E"/>
    <w:rsid w:val="006E1507"/>
    <w:rsid w:val="006E5727"/>
    <w:rsid w:val="00700A19"/>
    <w:rsid w:val="00712D8B"/>
    <w:rsid w:val="007273B7"/>
    <w:rsid w:val="00733E0A"/>
    <w:rsid w:val="0074403D"/>
    <w:rsid w:val="00746D44"/>
    <w:rsid w:val="007538DC"/>
    <w:rsid w:val="00757803"/>
    <w:rsid w:val="00781088"/>
    <w:rsid w:val="00791FAF"/>
    <w:rsid w:val="0079206B"/>
    <w:rsid w:val="00796076"/>
    <w:rsid w:val="007C0566"/>
    <w:rsid w:val="007C606B"/>
    <w:rsid w:val="007C6BC5"/>
    <w:rsid w:val="007E6A61"/>
    <w:rsid w:val="00801140"/>
    <w:rsid w:val="00803404"/>
    <w:rsid w:val="00834955"/>
    <w:rsid w:val="00840359"/>
    <w:rsid w:val="00844132"/>
    <w:rsid w:val="00855B59"/>
    <w:rsid w:val="00860461"/>
    <w:rsid w:val="0086487C"/>
    <w:rsid w:val="00870B20"/>
    <w:rsid w:val="008829F8"/>
    <w:rsid w:val="00885897"/>
    <w:rsid w:val="00897A4E"/>
    <w:rsid w:val="008A6538"/>
    <w:rsid w:val="008B44D5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7E57"/>
    <w:rsid w:val="009510E7"/>
    <w:rsid w:val="00952C89"/>
    <w:rsid w:val="009571D8"/>
    <w:rsid w:val="009650EA"/>
    <w:rsid w:val="0097790C"/>
    <w:rsid w:val="00983107"/>
    <w:rsid w:val="0098506E"/>
    <w:rsid w:val="009937B9"/>
    <w:rsid w:val="009A44CE"/>
    <w:rsid w:val="009C4136"/>
    <w:rsid w:val="009C4DFC"/>
    <w:rsid w:val="009D44F8"/>
    <w:rsid w:val="009E3160"/>
    <w:rsid w:val="009F220C"/>
    <w:rsid w:val="009F3B05"/>
    <w:rsid w:val="009F4931"/>
    <w:rsid w:val="00A068D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2B60"/>
    <w:rsid w:val="00A755E8"/>
    <w:rsid w:val="00A8700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2D3D"/>
    <w:rsid w:val="00B6332A"/>
    <w:rsid w:val="00B76D0F"/>
    <w:rsid w:val="00B81760"/>
    <w:rsid w:val="00B8494C"/>
    <w:rsid w:val="00BA1546"/>
    <w:rsid w:val="00BA7277"/>
    <w:rsid w:val="00BB4E51"/>
    <w:rsid w:val="00BD431F"/>
    <w:rsid w:val="00BE10F6"/>
    <w:rsid w:val="00BE423E"/>
    <w:rsid w:val="00BF61AC"/>
    <w:rsid w:val="00C07A48"/>
    <w:rsid w:val="00C47C59"/>
    <w:rsid w:val="00C47FA6"/>
    <w:rsid w:val="00C57FC6"/>
    <w:rsid w:val="00C66A7D"/>
    <w:rsid w:val="00C779DA"/>
    <w:rsid w:val="00C814F7"/>
    <w:rsid w:val="00CA4B4D"/>
    <w:rsid w:val="00CB35C3"/>
    <w:rsid w:val="00CD323D"/>
    <w:rsid w:val="00CD3459"/>
    <w:rsid w:val="00CE4030"/>
    <w:rsid w:val="00CE64B3"/>
    <w:rsid w:val="00CF1A49"/>
    <w:rsid w:val="00CF6750"/>
    <w:rsid w:val="00CF7ECA"/>
    <w:rsid w:val="00D00B29"/>
    <w:rsid w:val="00D0630C"/>
    <w:rsid w:val="00D243A9"/>
    <w:rsid w:val="00D305E5"/>
    <w:rsid w:val="00D37CD3"/>
    <w:rsid w:val="00D416E4"/>
    <w:rsid w:val="00D531BE"/>
    <w:rsid w:val="00D5576D"/>
    <w:rsid w:val="00D66A52"/>
    <w:rsid w:val="00D66EFA"/>
    <w:rsid w:val="00D72A2D"/>
    <w:rsid w:val="00D76D77"/>
    <w:rsid w:val="00D83444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64C4"/>
    <w:rsid w:val="00E2397A"/>
    <w:rsid w:val="00E254DB"/>
    <w:rsid w:val="00E300FC"/>
    <w:rsid w:val="00E362DB"/>
    <w:rsid w:val="00E51CC6"/>
    <w:rsid w:val="00E51E97"/>
    <w:rsid w:val="00E5560C"/>
    <w:rsid w:val="00E5632B"/>
    <w:rsid w:val="00E64D37"/>
    <w:rsid w:val="00E70240"/>
    <w:rsid w:val="00E71E6B"/>
    <w:rsid w:val="00E81CC5"/>
    <w:rsid w:val="00E85A87"/>
    <w:rsid w:val="00E85B4A"/>
    <w:rsid w:val="00E87B7A"/>
    <w:rsid w:val="00E9528E"/>
    <w:rsid w:val="00EA5099"/>
    <w:rsid w:val="00EC1351"/>
    <w:rsid w:val="00EC4CBF"/>
    <w:rsid w:val="00EE2CA8"/>
    <w:rsid w:val="00EF17E8"/>
    <w:rsid w:val="00EF3C7A"/>
    <w:rsid w:val="00EF51D9"/>
    <w:rsid w:val="00F130DD"/>
    <w:rsid w:val="00F24884"/>
    <w:rsid w:val="00F252E5"/>
    <w:rsid w:val="00F43BAB"/>
    <w:rsid w:val="00F476C4"/>
    <w:rsid w:val="00F53B8E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C7990"/>
    <w:rsid w:val="00FD3D13"/>
    <w:rsid w:val="00FE55A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88773"/>
  <w15:docId w15:val="{E295D190-D668-45C8-A11C-F57652C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apple-style-span">
    <w:name w:val="apple-style-span"/>
    <w:basedOn w:val="DefaultParagraphFont"/>
    <w:rsid w:val="0084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in%20Soni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0CD8B70DFD47C6A80F4C90E721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A92F-FB57-47BF-867D-F9FE10DD8491}"/>
      </w:docPartPr>
      <w:docPartBody>
        <w:p w:rsidR="00A34A03" w:rsidRDefault="00754D37">
          <w:pPr>
            <w:pStyle w:val="380CD8B70DFD47C6A80F4C90E7218052"/>
          </w:pPr>
          <w:r w:rsidRPr="00CF1A49">
            <w:t>Phone</w:t>
          </w:r>
        </w:p>
      </w:docPartBody>
    </w:docPart>
    <w:docPart>
      <w:docPartPr>
        <w:name w:val="02885E8030C7454C864FF7EF53B14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81E00-A499-44CA-9B4C-591CBD213A60}"/>
      </w:docPartPr>
      <w:docPartBody>
        <w:p w:rsidR="00A34A03" w:rsidRDefault="00754D37">
          <w:pPr>
            <w:pStyle w:val="02885E8030C7454C864FF7EF53B1467C"/>
          </w:pPr>
          <w:r w:rsidRPr="00CF1A49">
            <w:t>Email</w:t>
          </w:r>
        </w:p>
      </w:docPartBody>
    </w:docPart>
    <w:docPart>
      <w:docPartPr>
        <w:name w:val="B53F0C8C9FD74238B0FBD9648DF6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9563-AFA8-4F4E-B503-9EDC732B303A}"/>
      </w:docPartPr>
      <w:docPartBody>
        <w:p w:rsidR="00A34A03" w:rsidRDefault="00754D37">
          <w:pPr>
            <w:pStyle w:val="B53F0C8C9FD74238B0FBD9648DF61D95"/>
          </w:pPr>
          <w:r w:rsidRPr="00CF1A49">
            <w:t>Education</w:t>
          </w:r>
        </w:p>
      </w:docPartBody>
    </w:docPart>
    <w:docPart>
      <w:docPartPr>
        <w:name w:val="AFDFB98E75574BD190926DB76AC4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5FAA7-2894-4F0F-A23C-37FE30DD60E8}"/>
      </w:docPartPr>
      <w:docPartBody>
        <w:p w:rsidR="00A34A03" w:rsidRDefault="00754D37">
          <w:pPr>
            <w:pStyle w:val="AFDFB98E75574BD190926DB76AC4CBE7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932"/>
    <w:rsid w:val="005D6984"/>
    <w:rsid w:val="006B1087"/>
    <w:rsid w:val="00754D37"/>
    <w:rsid w:val="007E1241"/>
    <w:rsid w:val="00881932"/>
    <w:rsid w:val="008C5A6D"/>
    <w:rsid w:val="00A34A03"/>
    <w:rsid w:val="00C954D7"/>
    <w:rsid w:val="00C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57A7CDF78C4390BF9FFD7C3D93F217">
    <w:name w:val="9D57A7CDF78C4390BF9FFD7C3D93F21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D68A947231447298125D34D5155D62F">
    <w:name w:val="BD68A947231447298125D34D5155D62F"/>
  </w:style>
  <w:style w:type="paragraph" w:customStyle="1" w:styleId="04724BC60DB74CD7885830DDD2991681">
    <w:name w:val="04724BC60DB74CD7885830DDD2991681"/>
  </w:style>
  <w:style w:type="paragraph" w:customStyle="1" w:styleId="4DF3520268A247DC9C17CB927A449F1B">
    <w:name w:val="4DF3520268A247DC9C17CB927A449F1B"/>
  </w:style>
  <w:style w:type="paragraph" w:customStyle="1" w:styleId="380CD8B70DFD47C6A80F4C90E7218052">
    <w:name w:val="380CD8B70DFD47C6A80F4C90E7218052"/>
  </w:style>
  <w:style w:type="paragraph" w:customStyle="1" w:styleId="02885E8030C7454C864FF7EF53B1467C">
    <w:name w:val="02885E8030C7454C864FF7EF53B1467C"/>
  </w:style>
  <w:style w:type="paragraph" w:customStyle="1" w:styleId="EC010B7387854DF4A0EAA10FBE0A8048">
    <w:name w:val="EC010B7387854DF4A0EAA10FBE0A8048"/>
  </w:style>
  <w:style w:type="paragraph" w:customStyle="1" w:styleId="8C16872FDAE0412185C94AB496C38EF0">
    <w:name w:val="8C16872FDAE0412185C94AB496C38EF0"/>
  </w:style>
  <w:style w:type="paragraph" w:customStyle="1" w:styleId="F05969F4FBDF4B628090A4854130D1B4">
    <w:name w:val="F05969F4FBDF4B628090A4854130D1B4"/>
  </w:style>
  <w:style w:type="paragraph" w:customStyle="1" w:styleId="7BC55660A5444E2488C9B6D8AFD94AF2">
    <w:name w:val="7BC55660A5444E2488C9B6D8AFD94AF2"/>
  </w:style>
  <w:style w:type="paragraph" w:customStyle="1" w:styleId="BD1C562B1CEF468580E319E4CDB5666D">
    <w:name w:val="BD1C562B1CEF468580E319E4CDB5666D"/>
  </w:style>
  <w:style w:type="paragraph" w:customStyle="1" w:styleId="FCD3AB15AEEC46E3B97566E819B95F23">
    <w:name w:val="FCD3AB15AEEC46E3B97566E819B95F23"/>
  </w:style>
  <w:style w:type="paragraph" w:customStyle="1" w:styleId="F34F3D18C8C74B178C172AF0DA7CDF4A">
    <w:name w:val="F34F3D18C8C74B178C172AF0DA7CDF4A"/>
  </w:style>
  <w:style w:type="paragraph" w:customStyle="1" w:styleId="28543E084B69409792DA980B8832053F">
    <w:name w:val="28543E084B69409792DA980B8832053F"/>
  </w:style>
  <w:style w:type="paragraph" w:customStyle="1" w:styleId="60C2FB560C47407C936BD2DA3EC386E2">
    <w:name w:val="60C2FB560C47407C936BD2DA3EC386E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224FFC5F7CB4CCBAB507E29C61A2867">
    <w:name w:val="6224FFC5F7CB4CCBAB507E29C61A2867"/>
  </w:style>
  <w:style w:type="paragraph" w:customStyle="1" w:styleId="723876526EB4444789A3E767DA63A919">
    <w:name w:val="723876526EB4444789A3E767DA63A919"/>
  </w:style>
  <w:style w:type="paragraph" w:customStyle="1" w:styleId="3B224865283F464FB05FF26E01295287">
    <w:name w:val="3B224865283F464FB05FF26E01295287"/>
  </w:style>
  <w:style w:type="paragraph" w:customStyle="1" w:styleId="FB454D6B90D14143ACAEEA545B30EC1D">
    <w:name w:val="FB454D6B90D14143ACAEEA545B30EC1D"/>
  </w:style>
  <w:style w:type="paragraph" w:customStyle="1" w:styleId="3B2B7663DEAA41C8ABCF0DB9750A0D4D">
    <w:name w:val="3B2B7663DEAA41C8ABCF0DB9750A0D4D"/>
  </w:style>
  <w:style w:type="paragraph" w:customStyle="1" w:styleId="4534526D2461494E9965C62E97A9E5EE">
    <w:name w:val="4534526D2461494E9965C62E97A9E5EE"/>
  </w:style>
  <w:style w:type="paragraph" w:customStyle="1" w:styleId="568475AD2E9D4D77B1EEDAA2D30B0EE8">
    <w:name w:val="568475AD2E9D4D77B1EEDAA2D30B0EE8"/>
  </w:style>
  <w:style w:type="paragraph" w:customStyle="1" w:styleId="B53F0C8C9FD74238B0FBD9648DF61D95">
    <w:name w:val="B53F0C8C9FD74238B0FBD9648DF61D95"/>
  </w:style>
  <w:style w:type="paragraph" w:customStyle="1" w:styleId="33BC462A171548B8A3E649D4B28C9ED3">
    <w:name w:val="33BC462A171548B8A3E649D4B28C9ED3"/>
  </w:style>
  <w:style w:type="paragraph" w:customStyle="1" w:styleId="B3BA09E14F02497082242ABC7344E516">
    <w:name w:val="B3BA09E14F02497082242ABC7344E516"/>
  </w:style>
  <w:style w:type="paragraph" w:customStyle="1" w:styleId="FB470869E3DA4A4FB3248AE27BF818D3">
    <w:name w:val="FB470869E3DA4A4FB3248AE27BF818D3"/>
  </w:style>
  <w:style w:type="paragraph" w:customStyle="1" w:styleId="CCA1C072E7134DC49DFDEEF8E66CF062">
    <w:name w:val="CCA1C072E7134DC49DFDEEF8E66CF062"/>
  </w:style>
  <w:style w:type="paragraph" w:customStyle="1" w:styleId="898DF7B54EEF47A1A1978D9A1341E5DA">
    <w:name w:val="898DF7B54EEF47A1A1978D9A1341E5DA"/>
  </w:style>
  <w:style w:type="paragraph" w:customStyle="1" w:styleId="F76310E2A7A141F4AF778275CB19D755">
    <w:name w:val="F76310E2A7A141F4AF778275CB19D755"/>
  </w:style>
  <w:style w:type="paragraph" w:customStyle="1" w:styleId="2B7F608B4D1C4D159002E58C47A85B80">
    <w:name w:val="2B7F608B4D1C4D159002E58C47A85B80"/>
  </w:style>
  <w:style w:type="paragraph" w:customStyle="1" w:styleId="227F0D0460CC460692242B70E60D8363">
    <w:name w:val="227F0D0460CC460692242B70E60D8363"/>
  </w:style>
  <w:style w:type="paragraph" w:customStyle="1" w:styleId="D795F2E60A9E417A89BE79BF7543F410">
    <w:name w:val="D795F2E60A9E417A89BE79BF7543F410"/>
  </w:style>
  <w:style w:type="paragraph" w:customStyle="1" w:styleId="1FAB5438E1DB47BEBA77CAF42EEB86BF">
    <w:name w:val="1FAB5438E1DB47BEBA77CAF42EEB86BF"/>
  </w:style>
  <w:style w:type="paragraph" w:customStyle="1" w:styleId="AFDFB98E75574BD190926DB76AC4CBE7">
    <w:name w:val="AFDFB98E75574BD190926DB76AC4CBE7"/>
  </w:style>
  <w:style w:type="paragraph" w:customStyle="1" w:styleId="97CED9D885B74214B503D1B48B138A6B">
    <w:name w:val="97CED9D885B74214B503D1B48B138A6B"/>
  </w:style>
  <w:style w:type="paragraph" w:customStyle="1" w:styleId="9A91D7AE3CCD41558AA53E5B6A66DC0F">
    <w:name w:val="9A91D7AE3CCD41558AA53E5B6A66DC0F"/>
  </w:style>
  <w:style w:type="paragraph" w:customStyle="1" w:styleId="840359FF321046DCAE43699885845A4A">
    <w:name w:val="840359FF321046DCAE43699885845A4A"/>
  </w:style>
  <w:style w:type="paragraph" w:customStyle="1" w:styleId="C230A4BFA9DD4487A85510A266304E1C">
    <w:name w:val="C230A4BFA9DD4487A85510A266304E1C"/>
  </w:style>
  <w:style w:type="paragraph" w:customStyle="1" w:styleId="A22B641AE3154B5B8B721435C238B5A2">
    <w:name w:val="A22B641AE3154B5B8B721435C238B5A2"/>
  </w:style>
  <w:style w:type="paragraph" w:customStyle="1" w:styleId="CA2662B3647140DF912B379DD4330808">
    <w:name w:val="CA2662B3647140DF912B379DD4330808"/>
  </w:style>
  <w:style w:type="paragraph" w:customStyle="1" w:styleId="30EB60D9A1BD41D2AA15DC30468685D9">
    <w:name w:val="30EB60D9A1BD41D2AA15DC30468685D9"/>
  </w:style>
  <w:style w:type="paragraph" w:customStyle="1" w:styleId="6F416411D47C490BA82E32B8FC2DDF47">
    <w:name w:val="6F416411D47C490BA82E32B8FC2DDF47"/>
    <w:rsid w:val="00881932"/>
  </w:style>
  <w:style w:type="paragraph" w:customStyle="1" w:styleId="C2107BFC2C3A4EC295E89BB69B7B0EA1">
    <w:name w:val="C2107BFC2C3A4EC295E89BB69B7B0EA1"/>
    <w:rsid w:val="00881932"/>
  </w:style>
  <w:style w:type="paragraph" w:customStyle="1" w:styleId="CC838B9062F34DBCB58B4FA29A58464C">
    <w:name w:val="CC838B9062F34DBCB58B4FA29A58464C"/>
    <w:rsid w:val="00881932"/>
  </w:style>
  <w:style w:type="paragraph" w:customStyle="1" w:styleId="02AB6FAD1CEF413F93BBA54A9EA24966">
    <w:name w:val="02AB6FAD1CEF413F93BBA54A9EA24966"/>
    <w:rsid w:val="00881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5916-E804-4B37-AF5C-B3C69AAB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60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jaimin soni</dc:creator>
  <cp:keywords/>
  <dc:description/>
  <cp:lastModifiedBy>Janvi Kalbere</cp:lastModifiedBy>
  <cp:revision>28</cp:revision>
  <dcterms:created xsi:type="dcterms:W3CDTF">2019-02-26T13:35:00Z</dcterms:created>
  <dcterms:modified xsi:type="dcterms:W3CDTF">2020-02-29T06:40:00Z</dcterms:modified>
  <cp:category/>
</cp:coreProperties>
</file>